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6C66D" w14:textId="77777777" w:rsidR="001A0F62" w:rsidRPr="006A4122" w:rsidRDefault="001A0F62" w:rsidP="001A0F62">
      <w:pPr>
        <w:pStyle w:val="11"/>
        <w:tabs>
          <w:tab w:val="left" w:pos="11340"/>
        </w:tabs>
        <w:ind w:right="2150"/>
        <w:rPr>
          <w:sz w:val="4"/>
          <w:szCs w:val="4"/>
        </w:rPr>
      </w:pPr>
    </w:p>
    <w:p w14:paraId="383174E7" w14:textId="77777777" w:rsidR="00161AD8" w:rsidRDefault="00161AD8" w:rsidP="00161AD8"/>
    <w:tbl>
      <w:tblPr>
        <w:tblpPr w:leftFromText="180" w:rightFromText="180" w:vertAnchor="page" w:horzAnchor="margin" w:tblpY="7921"/>
        <w:tblW w:w="94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3398"/>
        <w:gridCol w:w="5227"/>
      </w:tblGrid>
      <w:tr w:rsidR="00161AD8" w:rsidRPr="006A4122" w14:paraId="35C664EC" w14:textId="77777777" w:rsidTr="004A496C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C5EA3FF" w14:textId="77777777" w:rsidR="00161AD8" w:rsidRPr="006A4122" w:rsidRDefault="00161AD8" w:rsidP="004A496C">
            <w:pPr>
              <w:pStyle w:val="40"/>
              <w:rPr>
                <w:lang w:val="ru-RU"/>
              </w:rPr>
            </w:pPr>
            <w:bookmarkStart w:id="0" w:name="_GoBack"/>
            <w:bookmarkEnd w:id="0"/>
            <w:r w:rsidRPr="006A4122">
              <w:rPr>
                <w:lang w:val="ru-RU"/>
              </w:rPr>
              <w:t>Сведения об объекте</w:t>
            </w:r>
          </w:p>
        </w:tc>
      </w:tr>
      <w:tr w:rsidR="00161AD8" w:rsidRPr="006A4122" w14:paraId="17215F64" w14:textId="77777777" w:rsidTr="004A496C">
        <w:trPr>
          <w:trHeight w:val="368"/>
        </w:trPr>
        <w:tc>
          <w:tcPr>
            <w:tcW w:w="449" w:type="pct"/>
            <w:shd w:val="clear" w:color="auto" w:fill="auto"/>
            <w:vAlign w:val="center"/>
          </w:tcPr>
          <w:p w14:paraId="171A922B" w14:textId="77777777" w:rsidR="00161AD8" w:rsidRPr="009663EB" w:rsidRDefault="00161AD8" w:rsidP="004A496C">
            <w:pPr>
              <w:pStyle w:val="40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71664CB1" w14:textId="77777777" w:rsidR="00161AD8" w:rsidRPr="009663EB" w:rsidRDefault="00161AD8" w:rsidP="004A496C">
            <w:pPr>
              <w:pStyle w:val="40"/>
              <w:rPr>
                <w:sz w:val="22"/>
                <w:szCs w:val="22"/>
                <w:lang w:val="ru-RU"/>
              </w:rPr>
            </w:pPr>
            <w:r w:rsidRPr="009663EB">
              <w:rPr>
                <w:rFonts w:cs="Calibri"/>
                <w:sz w:val="22"/>
                <w:szCs w:val="22"/>
              </w:rPr>
              <w:t>Характеристики объекта</w:t>
            </w:r>
          </w:p>
        </w:tc>
        <w:tc>
          <w:tcPr>
            <w:tcW w:w="2758" w:type="pct"/>
            <w:shd w:val="clear" w:color="auto" w:fill="auto"/>
            <w:vAlign w:val="center"/>
          </w:tcPr>
          <w:p w14:paraId="7C9910AB" w14:textId="77777777" w:rsidR="00161AD8" w:rsidRPr="009663EB" w:rsidRDefault="00161AD8" w:rsidP="004A496C">
            <w:pPr>
              <w:pStyle w:val="40"/>
              <w:rPr>
                <w:sz w:val="22"/>
                <w:szCs w:val="22"/>
                <w:lang w:val="ru-RU"/>
              </w:rPr>
            </w:pPr>
            <w:r w:rsidRPr="009663EB">
              <w:rPr>
                <w:rFonts w:cs="Calibri"/>
                <w:sz w:val="22"/>
                <w:szCs w:val="22"/>
              </w:rPr>
              <w:t>Описание характеристик</w:t>
            </w:r>
          </w:p>
        </w:tc>
      </w:tr>
      <w:tr w:rsidR="00161AD8" w:rsidRPr="006A4122" w14:paraId="1C009646" w14:textId="77777777" w:rsidTr="004A496C">
        <w:trPr>
          <w:trHeight w:val="253"/>
        </w:trPr>
        <w:tc>
          <w:tcPr>
            <w:tcW w:w="449" w:type="pct"/>
            <w:shd w:val="clear" w:color="auto" w:fill="auto"/>
            <w:vAlign w:val="center"/>
          </w:tcPr>
          <w:p w14:paraId="76554F20" w14:textId="77777777" w:rsidR="00161AD8" w:rsidRPr="009663EB" w:rsidRDefault="00161AD8" w:rsidP="004A496C">
            <w:pPr>
              <w:pStyle w:val="40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41C9699F" w14:textId="77777777" w:rsidR="00161AD8" w:rsidRPr="009663EB" w:rsidRDefault="00161AD8" w:rsidP="004A496C">
            <w:pPr>
              <w:pStyle w:val="40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758" w:type="pct"/>
            <w:shd w:val="clear" w:color="auto" w:fill="auto"/>
            <w:vAlign w:val="center"/>
          </w:tcPr>
          <w:p w14:paraId="66E5E149" w14:textId="77777777" w:rsidR="00161AD8" w:rsidRPr="009663EB" w:rsidRDefault="00161AD8" w:rsidP="004A496C">
            <w:pPr>
              <w:pStyle w:val="40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3</w:t>
            </w:r>
          </w:p>
        </w:tc>
      </w:tr>
      <w:tr w:rsidR="00161AD8" w:rsidRPr="006A4122" w14:paraId="13C03F3E" w14:textId="77777777" w:rsidTr="004A496C">
        <w:trPr>
          <w:trHeight w:val="368"/>
        </w:trPr>
        <w:tc>
          <w:tcPr>
            <w:tcW w:w="449" w:type="pct"/>
            <w:shd w:val="clear" w:color="auto" w:fill="auto"/>
            <w:vAlign w:val="center"/>
          </w:tcPr>
          <w:p w14:paraId="5D91AC5B" w14:textId="77777777" w:rsidR="00161AD8" w:rsidRPr="009663EB" w:rsidRDefault="00161AD8" w:rsidP="004A496C">
            <w:pPr>
              <w:pStyle w:val="6"/>
              <w:jc w:val="center"/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1</w:t>
            </w:r>
          </w:p>
        </w:tc>
        <w:tc>
          <w:tcPr>
            <w:tcW w:w="1793" w:type="pct"/>
            <w:shd w:val="clear" w:color="auto" w:fill="auto"/>
          </w:tcPr>
          <w:p w14:paraId="388E105A" w14:textId="77777777" w:rsidR="00161AD8" w:rsidRPr="009663EB" w:rsidRDefault="00161AD8" w:rsidP="004A496C">
            <w:pPr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 xml:space="preserve">Местоположение объекта </w:t>
            </w:r>
          </w:p>
        </w:tc>
        <w:tc>
          <w:tcPr>
            <w:tcW w:w="2758" w:type="pct"/>
            <w:shd w:val="clear" w:color="auto" w:fill="auto"/>
            <w:vAlign w:val="center"/>
          </w:tcPr>
          <w:p w14:paraId="3D1618BF" w14:textId="5A81BD30" w:rsidR="00161AD8" w:rsidRPr="006A4122" w:rsidRDefault="00161AD8" w:rsidP="004A496C">
            <w:pPr>
              <w:pStyle w:val="6"/>
              <w:jc w:val="center"/>
            </w:pPr>
            <w:r>
              <w:t>Курская область</w:t>
            </w:r>
          </w:p>
        </w:tc>
      </w:tr>
      <w:tr w:rsidR="00161AD8" w:rsidRPr="006A4122" w14:paraId="5C8EFF34" w14:textId="77777777" w:rsidTr="004A496C">
        <w:trPr>
          <w:trHeight w:val="626"/>
        </w:trPr>
        <w:tc>
          <w:tcPr>
            <w:tcW w:w="449" w:type="pct"/>
            <w:shd w:val="clear" w:color="auto" w:fill="auto"/>
            <w:vAlign w:val="center"/>
          </w:tcPr>
          <w:p w14:paraId="5146D78F" w14:textId="77777777" w:rsidR="00161AD8" w:rsidRPr="009663EB" w:rsidRDefault="00161AD8" w:rsidP="004A496C">
            <w:pPr>
              <w:pStyle w:val="6"/>
              <w:jc w:val="center"/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2</w:t>
            </w:r>
          </w:p>
        </w:tc>
        <w:tc>
          <w:tcPr>
            <w:tcW w:w="1793" w:type="pct"/>
            <w:shd w:val="clear" w:color="auto" w:fill="auto"/>
          </w:tcPr>
          <w:p w14:paraId="25C85EF8" w14:textId="77777777" w:rsidR="00161AD8" w:rsidRPr="009663EB" w:rsidRDefault="00161AD8" w:rsidP="004A4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63EB">
              <w:rPr>
                <w:rFonts w:ascii="Times New Roman" w:hAnsi="Times New Roman" w:cs="Times New Roman"/>
                <w:szCs w:val="22"/>
              </w:rPr>
              <w:t>Площадь объекта +/- величина погрешности определения площади</w:t>
            </w:r>
          </w:p>
          <w:p w14:paraId="12F017A7" w14:textId="77777777" w:rsidR="00161AD8" w:rsidRPr="009663EB" w:rsidRDefault="00161AD8" w:rsidP="004A496C">
            <w:pPr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(P +/- Дельта P)</w:t>
            </w:r>
          </w:p>
        </w:tc>
        <w:tc>
          <w:tcPr>
            <w:tcW w:w="2758" w:type="pct"/>
            <w:shd w:val="clear" w:color="auto" w:fill="auto"/>
            <w:vAlign w:val="center"/>
          </w:tcPr>
          <w:p w14:paraId="1FC8270E" w14:textId="48C65E2D" w:rsidR="00161AD8" w:rsidRPr="006A4122" w:rsidRDefault="00161AD8" w:rsidP="004A496C">
            <w:pPr>
              <w:pStyle w:val="6"/>
              <w:jc w:val="center"/>
            </w:pPr>
            <w:r>
              <w:t>964679 кв.м ± 343</w:t>
            </w:r>
          </w:p>
        </w:tc>
      </w:tr>
      <w:tr w:rsidR="00161AD8" w:rsidRPr="006A4122" w14:paraId="14C00AC6" w14:textId="77777777" w:rsidTr="004A496C">
        <w:trPr>
          <w:trHeight w:val="368"/>
        </w:trPr>
        <w:tc>
          <w:tcPr>
            <w:tcW w:w="449" w:type="pct"/>
            <w:shd w:val="clear" w:color="auto" w:fill="auto"/>
            <w:vAlign w:val="center"/>
          </w:tcPr>
          <w:p w14:paraId="74E153CA" w14:textId="77777777" w:rsidR="00161AD8" w:rsidRPr="009663EB" w:rsidRDefault="00161AD8" w:rsidP="004A496C">
            <w:pPr>
              <w:pStyle w:val="6"/>
              <w:jc w:val="center"/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3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03586DCA" w14:textId="77777777" w:rsidR="00161AD8" w:rsidRPr="009663EB" w:rsidRDefault="00161AD8" w:rsidP="004A496C">
            <w:pPr>
              <w:pStyle w:val="6"/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Иные характеристики объекта</w:t>
            </w:r>
          </w:p>
        </w:tc>
        <w:tc>
          <w:tcPr>
            <w:tcW w:w="2758" w:type="pct"/>
            <w:shd w:val="clear" w:color="auto" w:fill="auto"/>
            <w:vAlign w:val="center"/>
          </w:tcPr>
          <w:p w14:paraId="7278862B" w14:textId="77777777" w:rsidR="00161AD8" w:rsidRPr="009663EB" w:rsidRDefault="00161AD8" w:rsidP="004A496C">
            <w:pPr>
              <w:pStyle w:val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2669F7D1" w14:textId="77777777" w:rsidR="00161AD8" w:rsidRPr="006A4122" w:rsidRDefault="00161AD8" w:rsidP="00161AD8">
      <w:pPr>
        <w:pStyle w:val="11"/>
        <w:tabs>
          <w:tab w:val="left" w:pos="11340"/>
        </w:tabs>
        <w:ind w:right="2150"/>
        <w:rPr>
          <w:sz w:val="4"/>
          <w:szCs w:val="4"/>
        </w:rPr>
      </w:pPr>
    </w:p>
    <w:p w14:paraId="4A54D502" w14:textId="7D17CA8C" w:rsidR="00161AD8" w:rsidRDefault="00161AD8" w:rsidP="00161AD8">
      <w:pPr>
        <w:rPr>
          <w:sz w:val="2"/>
          <w:szCs w:val="2"/>
        </w:rPr>
      </w:pPr>
    </w:p>
    <w:tbl>
      <w:tblPr>
        <w:tblpPr w:leftFromText="180" w:rightFromText="180" w:vertAnchor="text" w:horzAnchor="margin" w:tblpY="2529"/>
        <w:tblW w:w="967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74"/>
      </w:tblGrid>
      <w:tr w:rsidR="00115FC9" w:rsidRPr="006A4122" w14:paraId="3946641B" w14:textId="77777777" w:rsidTr="00115FC9">
        <w:trPr>
          <w:trHeight w:val="368"/>
        </w:trPr>
        <w:tc>
          <w:tcPr>
            <w:tcW w:w="5000" w:type="pct"/>
            <w:shd w:val="clear" w:color="auto" w:fill="auto"/>
            <w:vAlign w:val="center"/>
          </w:tcPr>
          <w:p w14:paraId="2E52FD97" w14:textId="77777777" w:rsidR="00115FC9" w:rsidRPr="004A496C" w:rsidRDefault="00115FC9" w:rsidP="00115FC9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 w:rsidRPr="004A496C">
              <w:rPr>
                <w:b/>
                <w:sz w:val="28"/>
                <w:szCs w:val="28"/>
              </w:rPr>
              <w:t>ОПИСАНИЕ МЕСТОПОЛОЖЕНИЯ ГРАНИЦ  ПУБЛИЧНОГО СЕРВИТУТА</w:t>
            </w:r>
          </w:p>
          <w:p w14:paraId="40D7542F" w14:textId="488BCFFD" w:rsidR="00115FC9" w:rsidRPr="004A496C" w:rsidRDefault="00115FC9" w:rsidP="00115FC9">
            <w:pPr>
              <w:pStyle w:val="21"/>
              <w:rPr>
                <w:sz w:val="28"/>
                <w:szCs w:val="28"/>
              </w:rPr>
            </w:pPr>
            <w:r w:rsidRPr="004A496C">
              <w:rPr>
                <w:sz w:val="28"/>
                <w:szCs w:val="28"/>
              </w:rPr>
              <w:t xml:space="preserve"> </w:t>
            </w:r>
            <w:r w:rsidRPr="004A496C">
              <w:rPr>
                <w:bCs/>
                <w:sz w:val="28"/>
                <w:szCs w:val="28"/>
              </w:rPr>
              <w:t xml:space="preserve">для использования земельных участков в целях эксплуатации существующего объекта </w:t>
            </w:r>
            <w:r w:rsidR="004A496C" w:rsidRPr="004A496C">
              <w:rPr>
                <w:sz w:val="28"/>
                <w:szCs w:val="28"/>
              </w:rPr>
              <w:t xml:space="preserve"> </w:t>
            </w:r>
            <w:r w:rsidR="004A496C" w:rsidRPr="004A496C">
              <w:rPr>
                <w:sz w:val="28"/>
                <w:szCs w:val="28"/>
              </w:rPr>
              <w:t>электросетевого хозяйства «Воздушная линия электропередачи высокого напряжения ВЛ-35 кВ «Суджа-Большесолдатское» протяженностью по трассе 29460 м, от подстанции «Суджа» Суджанского района Курской области до подстанции «Большесолдатское» Большесолдатского района Курской области</w:t>
            </w:r>
            <w:r w:rsidR="004A496C" w:rsidRPr="004A496C">
              <w:rPr>
                <w:spacing w:val="-2"/>
                <w:sz w:val="28"/>
                <w:szCs w:val="28"/>
              </w:rPr>
              <w:t>»</w:t>
            </w:r>
          </w:p>
          <w:p w14:paraId="1FC5701C" w14:textId="77777777" w:rsidR="00115FC9" w:rsidRPr="004A496C" w:rsidRDefault="00115FC9" w:rsidP="00115FC9">
            <w:pPr>
              <w:pStyle w:val="30"/>
              <w:rPr>
                <w:b/>
              </w:rPr>
            </w:pPr>
            <w:r w:rsidRPr="004A496C">
              <w:rPr>
                <w:b/>
              </w:rPr>
              <w:t>(наименование объекта местоположение границ, которого описано</w:t>
            </w:r>
          </w:p>
          <w:p w14:paraId="746A9E43" w14:textId="77777777" w:rsidR="00115FC9" w:rsidRPr="004A496C" w:rsidRDefault="00115FC9" w:rsidP="00115FC9">
            <w:pPr>
              <w:pStyle w:val="12"/>
              <w:rPr>
                <w:sz w:val="24"/>
                <w:lang w:val="ru-RU"/>
              </w:rPr>
            </w:pPr>
            <w:r w:rsidRPr="004A496C">
              <w:rPr>
                <w:bCs/>
                <w:sz w:val="24"/>
              </w:rPr>
              <w:t>(далее - объект)</w:t>
            </w:r>
          </w:p>
        </w:tc>
      </w:tr>
      <w:tr w:rsidR="00115FC9" w:rsidRPr="006A4122" w14:paraId="0DD56E8D" w14:textId="77777777" w:rsidTr="00115FC9">
        <w:trPr>
          <w:trHeight w:val="368"/>
        </w:trPr>
        <w:tc>
          <w:tcPr>
            <w:tcW w:w="5000" w:type="pct"/>
            <w:shd w:val="clear" w:color="auto" w:fill="auto"/>
            <w:vAlign w:val="center"/>
          </w:tcPr>
          <w:p w14:paraId="5C7B2BB6" w14:textId="77777777" w:rsidR="00115FC9" w:rsidRDefault="00115FC9" w:rsidP="00115FC9">
            <w:pPr>
              <w:pStyle w:val="30"/>
            </w:pPr>
            <w:r>
              <w:t>(наименование объекта местоположение границ, которого описано (далее - объект)</w:t>
            </w:r>
          </w:p>
          <w:p w14:paraId="7C48BF07" w14:textId="77777777" w:rsidR="00115FC9" w:rsidRPr="00931C43" w:rsidRDefault="00115FC9" w:rsidP="00115FC9">
            <w:pPr>
              <w:pStyle w:val="30"/>
              <w:rPr>
                <w:b/>
                <w:bCs/>
                <w:sz w:val="24"/>
                <w:vertAlign w:val="baseline"/>
              </w:rPr>
            </w:pPr>
            <w:r w:rsidRPr="00931C43">
              <w:rPr>
                <w:b/>
                <w:bCs/>
                <w:sz w:val="24"/>
                <w:vertAlign w:val="baseline"/>
              </w:rPr>
              <w:t>Раздел 1</w:t>
            </w:r>
          </w:p>
        </w:tc>
      </w:tr>
    </w:tbl>
    <w:p w14:paraId="7DD85B12" w14:textId="77777777" w:rsidR="00115FC9" w:rsidRPr="00674CEA" w:rsidRDefault="00115FC9" w:rsidP="00115FC9">
      <w:pPr>
        <w:ind w:left="5387"/>
        <w:jc w:val="center"/>
        <w:rPr>
          <w:sz w:val="28"/>
          <w:szCs w:val="28"/>
        </w:rPr>
      </w:pPr>
      <w:r w:rsidRPr="00674CEA">
        <w:rPr>
          <w:sz w:val="28"/>
          <w:szCs w:val="28"/>
        </w:rPr>
        <w:t>Приложение № 2</w:t>
      </w:r>
    </w:p>
    <w:p w14:paraId="702AAE08" w14:textId="77777777" w:rsidR="00115FC9" w:rsidRPr="00674CEA" w:rsidRDefault="00115FC9" w:rsidP="00115FC9">
      <w:pPr>
        <w:ind w:left="5387"/>
        <w:jc w:val="center"/>
        <w:rPr>
          <w:sz w:val="28"/>
          <w:szCs w:val="28"/>
        </w:rPr>
      </w:pPr>
      <w:r w:rsidRPr="00674CEA">
        <w:rPr>
          <w:sz w:val="28"/>
          <w:szCs w:val="28"/>
        </w:rPr>
        <w:t>к постановлению Правительства</w:t>
      </w:r>
    </w:p>
    <w:p w14:paraId="306369B6" w14:textId="77777777" w:rsidR="00115FC9" w:rsidRPr="00674CEA" w:rsidRDefault="00115FC9" w:rsidP="00115FC9">
      <w:pPr>
        <w:ind w:left="5387"/>
        <w:jc w:val="center"/>
        <w:rPr>
          <w:sz w:val="28"/>
          <w:szCs w:val="28"/>
        </w:rPr>
      </w:pPr>
      <w:r w:rsidRPr="00674CEA">
        <w:rPr>
          <w:sz w:val="28"/>
          <w:szCs w:val="28"/>
        </w:rPr>
        <w:t>Курской области</w:t>
      </w:r>
    </w:p>
    <w:p w14:paraId="70DB27E2" w14:textId="77777777" w:rsidR="00115FC9" w:rsidRDefault="00115FC9" w:rsidP="00115FC9">
      <w:pPr>
        <w:ind w:left="5387"/>
        <w:jc w:val="center"/>
        <w:rPr>
          <w:szCs w:val="26"/>
        </w:rPr>
      </w:pPr>
      <w:r w:rsidRPr="00AB3A53">
        <w:rPr>
          <w:sz w:val="28"/>
          <w:szCs w:val="28"/>
        </w:rPr>
        <w:t>от_____________ № _________</w:t>
      </w:r>
    </w:p>
    <w:p w14:paraId="57172647" w14:textId="6E034CA4" w:rsidR="001A0F62" w:rsidRDefault="001A0F62" w:rsidP="00161AD8">
      <w:pPr>
        <w:jc w:val="center"/>
        <w:rPr>
          <w:b/>
          <w:bCs/>
          <w:sz w:val="24"/>
        </w:rPr>
      </w:pPr>
      <w:r>
        <w:rPr>
          <w:sz w:val="2"/>
          <w:szCs w:val="2"/>
        </w:rPr>
        <w:br w:type="page"/>
      </w:r>
      <w:r w:rsidR="00161AD8" w:rsidRPr="003720C2">
        <w:rPr>
          <w:b/>
          <w:bCs/>
          <w:sz w:val="24"/>
        </w:rPr>
        <w:lastRenderedPageBreak/>
        <w:t>Раздел 2</w:t>
      </w:r>
    </w:p>
    <w:p w14:paraId="0FA03448" w14:textId="100255A6" w:rsidR="0014588A" w:rsidRDefault="0014588A" w:rsidP="00161AD8">
      <w:pPr>
        <w:jc w:val="center"/>
        <w:rPr>
          <w:b/>
          <w:bCs/>
          <w:sz w:val="24"/>
        </w:rPr>
      </w:pPr>
    </w:p>
    <w:p w14:paraId="03539353" w14:textId="77777777" w:rsidR="0014588A" w:rsidRDefault="0014588A" w:rsidP="00161AD8">
      <w:pPr>
        <w:jc w:val="center"/>
        <w:rPr>
          <w:sz w:val="2"/>
          <w:szCs w:val="2"/>
        </w:rPr>
      </w:pPr>
    </w:p>
    <w:p w14:paraId="75FC03DD" w14:textId="602D1DCF" w:rsidR="00161AD8" w:rsidRDefault="00161AD8">
      <w:pPr>
        <w:rPr>
          <w:sz w:val="2"/>
          <w:szCs w:val="2"/>
        </w:rPr>
      </w:pPr>
    </w:p>
    <w:p w14:paraId="3DDD7706" w14:textId="77777777" w:rsidR="00161AD8" w:rsidRPr="006E620B" w:rsidRDefault="00161AD8">
      <w:pPr>
        <w:rPr>
          <w:sz w:val="2"/>
          <w:szCs w:val="2"/>
        </w:rPr>
      </w:pPr>
    </w:p>
    <w:tbl>
      <w:tblPr>
        <w:tblW w:w="9357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60"/>
        <w:gridCol w:w="223"/>
        <w:gridCol w:w="1003"/>
        <w:gridCol w:w="361"/>
        <w:gridCol w:w="870"/>
        <w:gridCol w:w="371"/>
        <w:gridCol w:w="1379"/>
        <w:gridCol w:w="717"/>
        <w:gridCol w:w="1699"/>
        <w:gridCol w:w="1274"/>
      </w:tblGrid>
      <w:tr w:rsidR="00E4151B" w:rsidRPr="004A0B0D" w14:paraId="3D027476" w14:textId="77777777" w:rsidTr="00115FC9">
        <w:trPr>
          <w:trHeight w:val="505"/>
          <w:tblHeader/>
        </w:trPr>
        <w:tc>
          <w:tcPr>
            <w:tcW w:w="5000" w:type="pct"/>
            <w:gridSpan w:val="10"/>
          </w:tcPr>
          <w:p w14:paraId="3B2CB402" w14:textId="096632C9" w:rsidR="00E4151B" w:rsidRPr="001A0F62" w:rsidRDefault="00E4151B" w:rsidP="0014588A">
            <w:pPr>
              <w:pStyle w:val="40"/>
              <w:rPr>
                <w:lang w:val="ru-RU"/>
              </w:rPr>
            </w:pPr>
            <w:r w:rsidRPr="001A0F62">
              <w:rPr>
                <w:lang w:val="ru-RU"/>
              </w:rPr>
              <w:t>Сведения о местоположении границ объекта</w:t>
            </w:r>
          </w:p>
        </w:tc>
      </w:tr>
      <w:tr w:rsidR="00E4151B" w:rsidRPr="0014588A" w14:paraId="412B5FFA" w14:textId="77777777" w:rsidTr="00115FC9">
        <w:trPr>
          <w:trHeight w:val="368"/>
        </w:trPr>
        <w:tc>
          <w:tcPr>
            <w:tcW w:w="5000" w:type="pct"/>
            <w:gridSpan w:val="10"/>
          </w:tcPr>
          <w:p w14:paraId="223AB480" w14:textId="65EE499C" w:rsidR="00E4151B" w:rsidRPr="0014588A" w:rsidRDefault="00E4151B" w:rsidP="001A0F62">
            <w:r w:rsidRPr="0014588A">
              <w:rPr>
                <w:rStyle w:val="41"/>
                <w:sz w:val="20"/>
                <w:szCs w:val="20"/>
                <w:lang w:val="ru-RU"/>
              </w:rPr>
              <w:t xml:space="preserve">1. Система координат </w:t>
            </w:r>
            <w:r w:rsidRPr="0014588A">
              <w:rPr>
                <w:rStyle w:val="70"/>
                <w:sz w:val="20"/>
                <w:szCs w:val="20"/>
                <w:lang w:val="ru-RU"/>
              </w:rPr>
              <w:t xml:space="preserve">  </w:t>
            </w:r>
            <w:r w:rsidR="001D6941" w:rsidRPr="0014588A">
              <w:rPr>
                <w:b/>
                <w:bCs/>
              </w:rPr>
              <w:t>МСК-46, зона 1</w:t>
            </w:r>
          </w:p>
        </w:tc>
      </w:tr>
      <w:tr w:rsidR="00E4151B" w:rsidRPr="0014588A" w14:paraId="046F983A" w14:textId="77777777" w:rsidTr="00115FC9">
        <w:trPr>
          <w:trHeight w:val="397"/>
        </w:trPr>
        <w:tc>
          <w:tcPr>
            <w:tcW w:w="5000" w:type="pct"/>
            <w:gridSpan w:val="10"/>
          </w:tcPr>
          <w:p w14:paraId="380DCC9E" w14:textId="602DF33E" w:rsidR="00E4151B" w:rsidRPr="0014588A" w:rsidRDefault="00E4151B" w:rsidP="001A0F62">
            <w:pPr>
              <w:pStyle w:val="40"/>
              <w:jc w:val="left"/>
              <w:rPr>
                <w:sz w:val="20"/>
                <w:szCs w:val="20"/>
                <w:lang w:val="ru-RU"/>
              </w:rPr>
            </w:pPr>
            <w:r w:rsidRPr="0014588A">
              <w:rPr>
                <w:sz w:val="20"/>
                <w:szCs w:val="20"/>
                <w:lang w:val="ru-RU"/>
              </w:rPr>
              <w:t xml:space="preserve">2. Сведения о характерных точках границ объекта </w:t>
            </w:r>
          </w:p>
        </w:tc>
      </w:tr>
      <w:tr w:rsidR="0014588A" w:rsidRPr="0014588A" w14:paraId="5254753B" w14:textId="77777777" w:rsidTr="00115FC9">
        <w:trPr>
          <w:trHeight w:val="615"/>
        </w:trPr>
        <w:tc>
          <w:tcPr>
            <w:tcW w:w="78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82F9FD8" w14:textId="691EB16D" w:rsidR="0014588A" w:rsidRPr="0014588A" w:rsidRDefault="0014588A" w:rsidP="0014588A">
            <w:pPr>
              <w:pStyle w:val="40"/>
              <w:rPr>
                <w:sz w:val="20"/>
                <w:szCs w:val="20"/>
              </w:rPr>
            </w:pPr>
            <w:r w:rsidRPr="0014588A">
              <w:rPr>
                <w:bCs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1313" w:type="pct"/>
            <w:gridSpan w:val="4"/>
            <w:shd w:val="clear" w:color="auto" w:fill="auto"/>
          </w:tcPr>
          <w:p w14:paraId="6613F2D7" w14:textId="105142FC" w:rsidR="0014588A" w:rsidRPr="0014588A" w:rsidRDefault="0014588A" w:rsidP="0014588A">
            <w:pPr>
              <w:pStyle w:val="40"/>
              <w:rPr>
                <w:sz w:val="20"/>
                <w:szCs w:val="20"/>
              </w:rPr>
            </w:pPr>
            <w:r w:rsidRPr="0014588A">
              <w:rPr>
                <w:bCs/>
                <w:sz w:val="20"/>
                <w:szCs w:val="20"/>
              </w:rPr>
              <w:t>Координаты, м</w:t>
            </w:r>
          </w:p>
        </w:tc>
        <w:tc>
          <w:tcPr>
            <w:tcW w:w="1318" w:type="pct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65805FD" w14:textId="05B3636F" w:rsidR="0014588A" w:rsidRPr="0014588A" w:rsidRDefault="0014588A" w:rsidP="0014588A">
            <w:pPr>
              <w:pStyle w:val="40"/>
              <w:rPr>
                <w:sz w:val="20"/>
                <w:szCs w:val="20"/>
                <w:lang w:val="ru-RU"/>
              </w:rPr>
            </w:pPr>
            <w:r w:rsidRPr="0014588A">
              <w:rPr>
                <w:bCs/>
                <w:sz w:val="20"/>
                <w:szCs w:val="2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908" w:type="pct"/>
            <w:vMerge w:val="restart"/>
          </w:tcPr>
          <w:p w14:paraId="6AD441D3" w14:textId="154492F3" w:rsidR="0014588A" w:rsidRPr="0014588A" w:rsidRDefault="0014588A" w:rsidP="00115FC9">
            <w:pPr>
              <w:pStyle w:val="40"/>
              <w:ind w:left="-121" w:right="-120"/>
              <w:rPr>
                <w:sz w:val="20"/>
                <w:szCs w:val="20"/>
                <w:lang w:val="ru-RU"/>
              </w:rPr>
            </w:pPr>
            <w:r w:rsidRPr="0014588A">
              <w:rPr>
                <w:bCs/>
                <w:sz w:val="20"/>
                <w:szCs w:val="20"/>
                <w:lang w:val="ru-RU"/>
              </w:rPr>
              <w:t>Средняя квадратическая погрешность положения характерной точки (</w:t>
            </w:r>
            <w:r w:rsidRPr="0014588A">
              <w:rPr>
                <w:bCs/>
                <w:sz w:val="20"/>
                <w:szCs w:val="20"/>
              </w:rPr>
              <w:t>Mt</w:t>
            </w:r>
            <w:r w:rsidRPr="0014588A">
              <w:rPr>
                <w:bCs/>
                <w:sz w:val="20"/>
                <w:szCs w:val="20"/>
                <w:lang w:val="ru-RU"/>
              </w:rPr>
              <w:t>), м</w:t>
            </w:r>
          </w:p>
        </w:tc>
        <w:tc>
          <w:tcPr>
            <w:tcW w:w="681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A84DF89" w14:textId="77777777" w:rsidR="0014588A" w:rsidRPr="0014588A" w:rsidRDefault="0014588A" w:rsidP="0014588A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14588A">
              <w:rPr>
                <w:b/>
                <w:bCs/>
              </w:rPr>
              <w:t>Описание обозначения точки</w:t>
            </w:r>
          </w:p>
          <w:p w14:paraId="19EA7342" w14:textId="26803389" w:rsidR="0014588A" w:rsidRPr="0014588A" w:rsidRDefault="0014588A" w:rsidP="0014588A">
            <w:pPr>
              <w:pStyle w:val="40"/>
              <w:rPr>
                <w:sz w:val="20"/>
                <w:szCs w:val="20"/>
                <w:lang w:val="ru-RU"/>
              </w:rPr>
            </w:pPr>
            <w:r w:rsidRPr="0014588A">
              <w:rPr>
                <w:bCs/>
                <w:sz w:val="20"/>
                <w:szCs w:val="20"/>
                <w:lang w:val="ru-RU"/>
              </w:rPr>
              <w:t>(при наличии)</w:t>
            </w:r>
          </w:p>
        </w:tc>
      </w:tr>
      <w:tr w:rsidR="00115FC9" w:rsidRPr="004A0B0D" w14:paraId="6DB6B087" w14:textId="77777777" w:rsidTr="00115FC9">
        <w:trPr>
          <w:trHeight w:val="382"/>
        </w:trPr>
        <w:tc>
          <w:tcPr>
            <w:tcW w:w="780" w:type="pct"/>
            <w:vMerge/>
            <w:shd w:val="clear" w:color="auto" w:fill="auto"/>
            <w:vAlign w:val="center"/>
          </w:tcPr>
          <w:p w14:paraId="0D223280" w14:textId="77777777" w:rsidR="00E4151B" w:rsidRPr="0014588A" w:rsidRDefault="00E4151B" w:rsidP="001A0F62">
            <w:pPr>
              <w:pStyle w:val="40"/>
              <w:rPr>
                <w:lang w:val="ru-RU"/>
              </w:rPr>
            </w:pP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73F818B6" w14:textId="77777777" w:rsidR="00E4151B" w:rsidRPr="004A0B0D" w:rsidRDefault="00E4151B" w:rsidP="001A0F62">
            <w:pPr>
              <w:pStyle w:val="40"/>
            </w:pPr>
            <w:r w:rsidRPr="004A0B0D">
              <w:t>Х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FD8F183" w14:textId="77777777" w:rsidR="00E4151B" w:rsidRPr="004A0B0D" w:rsidRDefault="00E4151B" w:rsidP="001A0F62">
            <w:pPr>
              <w:pStyle w:val="40"/>
            </w:pPr>
            <w:r w:rsidRPr="004A0B0D">
              <w:t>У</w:t>
            </w:r>
          </w:p>
        </w:tc>
        <w:tc>
          <w:tcPr>
            <w:tcW w:w="1318" w:type="pct"/>
            <w:gridSpan w:val="3"/>
            <w:vMerge/>
            <w:shd w:val="clear" w:color="auto" w:fill="auto"/>
            <w:vAlign w:val="center"/>
          </w:tcPr>
          <w:p w14:paraId="10B5D794" w14:textId="77777777" w:rsidR="00E4151B" w:rsidRPr="004A0B0D" w:rsidRDefault="00E4151B" w:rsidP="001A0F62">
            <w:pPr>
              <w:pStyle w:val="40"/>
              <w:rPr>
                <w:sz w:val="20"/>
              </w:rPr>
            </w:pPr>
          </w:p>
        </w:tc>
        <w:tc>
          <w:tcPr>
            <w:tcW w:w="908" w:type="pct"/>
            <w:vMerge/>
          </w:tcPr>
          <w:p w14:paraId="29EEBB2D" w14:textId="77777777" w:rsidR="00E4151B" w:rsidRPr="004A0B0D" w:rsidRDefault="00E4151B" w:rsidP="001A0F62">
            <w:pPr>
              <w:pStyle w:val="40"/>
              <w:rPr>
                <w:sz w:val="20"/>
              </w:rPr>
            </w:pPr>
          </w:p>
        </w:tc>
        <w:tc>
          <w:tcPr>
            <w:tcW w:w="681" w:type="pct"/>
            <w:vMerge/>
            <w:shd w:val="clear" w:color="auto" w:fill="auto"/>
            <w:vAlign w:val="center"/>
          </w:tcPr>
          <w:p w14:paraId="2B1C09F4" w14:textId="6BEE242D" w:rsidR="00E4151B" w:rsidRPr="004A0B0D" w:rsidRDefault="00E4151B" w:rsidP="001A0F62">
            <w:pPr>
              <w:pStyle w:val="40"/>
              <w:rPr>
                <w:sz w:val="20"/>
              </w:rPr>
            </w:pPr>
          </w:p>
        </w:tc>
      </w:tr>
      <w:tr w:rsidR="00115FC9" w:rsidRPr="004A0B0D" w14:paraId="3B479D6C" w14:textId="77777777" w:rsidTr="00115FC9">
        <w:trPr>
          <w:trHeight w:val="158"/>
        </w:trPr>
        <w:tc>
          <w:tcPr>
            <w:tcW w:w="780" w:type="pct"/>
            <w:shd w:val="clear" w:color="auto" w:fill="auto"/>
          </w:tcPr>
          <w:p w14:paraId="149F118C" w14:textId="1F763200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1</w:t>
            </w:r>
          </w:p>
        </w:tc>
        <w:tc>
          <w:tcPr>
            <w:tcW w:w="655" w:type="pct"/>
            <w:gridSpan w:val="2"/>
            <w:shd w:val="clear" w:color="auto" w:fill="auto"/>
          </w:tcPr>
          <w:p w14:paraId="3570EDEB" w14:textId="163EE069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2</w:t>
            </w:r>
          </w:p>
        </w:tc>
        <w:tc>
          <w:tcPr>
            <w:tcW w:w="658" w:type="pct"/>
            <w:gridSpan w:val="2"/>
            <w:shd w:val="clear" w:color="auto" w:fill="auto"/>
          </w:tcPr>
          <w:p w14:paraId="486423D7" w14:textId="2EC5230A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3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44BFD648" w14:textId="6FFFD113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4</w:t>
            </w:r>
          </w:p>
        </w:tc>
        <w:tc>
          <w:tcPr>
            <w:tcW w:w="908" w:type="pct"/>
          </w:tcPr>
          <w:p w14:paraId="062EC892" w14:textId="4404CC40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5</w:t>
            </w:r>
          </w:p>
        </w:tc>
        <w:tc>
          <w:tcPr>
            <w:tcW w:w="681" w:type="pct"/>
            <w:shd w:val="clear" w:color="auto" w:fill="auto"/>
          </w:tcPr>
          <w:p w14:paraId="0E8C6692" w14:textId="6B8BD1FA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6</w:t>
            </w:r>
          </w:p>
        </w:tc>
      </w:tr>
      <w:tr w:rsidR="00115FC9" w:rsidRPr="004A0B0D" w14:paraId="16EE1CA3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456EFC6B" w14:textId="1FCE5AF1" w:rsidR="004216AC" w:rsidRPr="0014588A" w:rsidRDefault="004216AC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4DD679F3" w14:textId="37767978" w:rsidR="004216AC" w:rsidRPr="0014588A" w:rsidRDefault="004216AC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374549.13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38113A64" w14:textId="4F9A006A" w:rsidR="004216AC" w:rsidRPr="0014588A" w:rsidRDefault="004216AC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1251548.80</w:t>
            </w:r>
          </w:p>
        </w:tc>
        <w:tc>
          <w:tcPr>
            <w:tcW w:w="1318" w:type="pct"/>
            <w:gridSpan w:val="3"/>
            <w:shd w:val="clear" w:color="auto" w:fill="auto"/>
            <w:vAlign w:val="center"/>
          </w:tcPr>
          <w:p w14:paraId="07F9E360" w14:textId="3231751A" w:rsidR="004216AC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 м</w:t>
            </w:r>
            <w:r w:rsidR="00CA26DD" w:rsidRPr="00CA26DD">
              <w:rPr>
                <w:sz w:val="20"/>
                <w:szCs w:val="20"/>
              </w:rPr>
              <w:t xml:space="preserve">етод </w:t>
            </w:r>
          </w:p>
        </w:tc>
        <w:tc>
          <w:tcPr>
            <w:tcW w:w="908" w:type="pct"/>
          </w:tcPr>
          <w:p w14:paraId="326AC3E3" w14:textId="23BDA027" w:rsidR="004216AC" w:rsidRPr="0014588A" w:rsidRDefault="004216AC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8949393" w14:textId="4BD12AFB" w:rsidR="004216AC" w:rsidRPr="0014588A" w:rsidRDefault="004216AC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22D39C69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47CD4F76" w14:textId="6BA4254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2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2A6E4F30" w14:textId="24F3288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374538.29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64E0BECD" w14:textId="409FE4A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1251544.40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1D049A90" w14:textId="7098314E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55953ABB" w14:textId="29E23D2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4AA42DB" w14:textId="44E9BA1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0D27DC8C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2B241B3F" w14:textId="5260F04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23361515" w14:textId="6DADF27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374533.90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6CD38E42" w14:textId="36BD932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1251533.55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0B056CB2" w14:textId="6FE7C8AC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2EC0C31A" w14:textId="47D4B3D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A279FBC" w14:textId="58FAF61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31554469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4D4493E4" w14:textId="2DD7D23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4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5AEA7209" w14:textId="1C3DDC1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374534.07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6F25A5CC" w14:textId="4A929A1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1251523.04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12567DD8" w14:textId="6C95CFA5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6D72D03A" w14:textId="51C7222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B268F54" w14:textId="34098CF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6FB0AC57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2F2E4125" w14:textId="1E1A0F4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5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1C85E97B" w14:textId="5466FBF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374528.23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585AE0A2" w14:textId="0A5C8FA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1251522.25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31689599" w14:textId="5D489C99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08FA59F6" w14:textId="41D379C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43FD3E5" w14:textId="68AB26B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6DC154B4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67D06FA0" w14:textId="69805A4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6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42574E3A" w14:textId="593333A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374381.83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2A60DFA3" w14:textId="13B90F7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1251520.23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61703E83" w14:textId="075E3F2C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1FF5B415" w14:textId="2CEA40B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A1B20AD" w14:textId="0759ED6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26EF6CE2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2CDB5EA6" w14:textId="6C05E1E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76CAD773" w14:textId="6CA745F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374234.07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5EB84C1D" w14:textId="552D66D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1251520.52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5F4CDFC2" w14:textId="2DA28C95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14A31D4D" w14:textId="340216D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330EC8C" w14:textId="300A426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1F09CFE6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4A30F284" w14:textId="4C796BF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8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52D498AE" w14:textId="47E8C93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374084.36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0F2262D" w14:textId="5731D21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1251517.80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24AF5375" w14:textId="78027384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5188C386" w14:textId="11C2274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5217170" w14:textId="50A7D44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52F07910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567967EB" w14:textId="52962D6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9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0A949983" w14:textId="046953E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372802.74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1D1E2BA" w14:textId="4C8A3F6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1251508.83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6BF3AC85" w14:textId="26FDC00B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536CE95B" w14:textId="5726810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E2E57EF" w14:textId="06C1C9F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413722B6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6E6143C9" w14:textId="3E1CAE2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10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24726238" w14:textId="75535F0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372791.33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532EBCE8" w14:textId="231D1AE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1251504.12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431203D2" w14:textId="49F36A2A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257B7B2A" w14:textId="3C66899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5296C94" w14:textId="14413AD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0AB0AEFC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B3B7BC0" w14:textId="7B3D27B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11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34077A93" w14:textId="050FCEA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371309.32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1DF61CC4" w14:textId="3D7B957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1250050.94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05BA49FF" w14:textId="247E74C6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20C4E89E" w14:textId="49D5093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6B5775A" w14:textId="0D30B60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68588B53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3735B39E" w14:textId="17FFF6A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22388579" w14:textId="15B2B48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371043.00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6D653AF6" w14:textId="3383CDC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1249785.18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5F93DE8F" w14:textId="539BF209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0FE646C8" w14:textId="5EDBA12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6CE0311" w14:textId="3D1CAB5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3999DB23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27E5DB6D" w14:textId="2864AB9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381FAA22" w14:textId="5D0DA9B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370925.15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31CEA368" w14:textId="0F692D5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1249669.62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5F5FAA71" w14:textId="63C92018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0921DEAC" w14:textId="378738E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41A8CD6" w14:textId="10362B2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26917E30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5E78AF0C" w14:textId="46B5DE6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14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56E03753" w14:textId="1C9DD8A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370823.30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72B74E6E" w14:textId="3F4FC77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1249567.04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7D48C5A6" w14:textId="1B49134F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7A576C4A" w14:textId="4527C4A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BD35C86" w14:textId="736810B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2FA57BBD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36A2B481" w14:textId="354B01D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15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1AF39421" w14:textId="0C33836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370707.34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D86729C" w14:textId="570431D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1249444.86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79E77C1F" w14:textId="2322E58F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326F5231" w14:textId="2081F37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091ACF8" w14:textId="06E24B4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3B2547E7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A88CCBC" w14:textId="1085A24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16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6D2348A6" w14:textId="14DDBC9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369733.08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7DA6E7FC" w14:textId="1755D1F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1248547.50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071EAD1B" w14:textId="3C52EC19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63E9DFD5" w14:textId="438B965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EE39058" w14:textId="73B0E26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6DE3026F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20442AC8" w14:textId="6EEA167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722A0788" w14:textId="322FF0C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369256.82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516FD42E" w14:textId="328D9E3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1248104.98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4A2BD894" w14:textId="0E5887D8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1DF39158" w14:textId="7A13ED0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F2086E0" w14:textId="1E3CCF9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3DADAE66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38E14BF8" w14:textId="2EA1B1D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18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362C3572" w14:textId="0F987E2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369016.69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590B33C6" w14:textId="142EA3E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1247886.71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1DCE1936" w14:textId="0309C42D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53279890" w14:textId="7E4ABAE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6A9DDC6" w14:textId="241BA22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1F23E6B5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4B08651B" w14:textId="56A3050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19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1C1BA5C9" w14:textId="78DF452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368777.44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6BB3D5DA" w14:textId="02AF989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1247665.25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6D1FF11F" w14:textId="29305804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03E00DAF" w14:textId="2AB8F4B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D7225DF" w14:textId="3114BE9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1BD8FC0A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3F56699F" w14:textId="5ABA1ED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20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711ED79E" w14:textId="4AF7A9B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368657.65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742C6F4" w14:textId="4A3871A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1247556.57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67D75089" w14:textId="1D22579F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66B61476" w14:textId="309DFAC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A398610" w14:textId="4579A4D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03B95B6B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6E49D882" w14:textId="3D101AB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21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2203DB01" w14:textId="422B0AA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368538.64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8F57EDF" w14:textId="67ABD22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1247445.12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4D10EBC1" w14:textId="06D86CDC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7F399E9B" w14:textId="2951A47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D31348A" w14:textId="723BE7D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741C016D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8F4BDB5" w14:textId="4FBE408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22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601EBE8A" w14:textId="1A3977B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368297.66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1680A2A8" w14:textId="454DBC7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1247225.09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5FECB76F" w14:textId="00B7C376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285E0C9D" w14:textId="151703C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7460434" w14:textId="6086A46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37881A0B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16F97D3" w14:textId="0499304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23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612062C6" w14:textId="7FAB2A8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368178.71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327A4024" w14:textId="32E6838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1247114.00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16FB625F" w14:textId="2D2E7654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6FF46A97" w14:textId="0D92CA6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4F9A051" w14:textId="3B16ACE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6E557DA6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B5BF0EF" w14:textId="41BF303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24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1136F1F8" w14:textId="0D07B4C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367938.71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3ED755D" w14:textId="0F7C2D4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1246894.63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47BC2216" w14:textId="084D94CB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2F4F30CA" w14:textId="222CD6C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77493C4" w14:textId="0EAA1E0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465BE9CB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60C23307" w14:textId="3EEF76A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25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152C78C6" w14:textId="62A0F90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366982.28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6622069D" w14:textId="672C556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1246013.49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4264A833" w14:textId="184D2A75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4747A54F" w14:textId="1F0AA68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A958D56" w14:textId="0C0F6FF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7E5D06F6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4F24EA82" w14:textId="7945CE0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26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56456E4B" w14:textId="685ABEA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366352.48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0A510C2" w14:textId="313871C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1245754.51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1780B054" w14:textId="57D7D1B4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130BEB2A" w14:textId="40CB500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EF955CA" w14:textId="229D993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6201CB95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51E110BD" w14:textId="74EE18E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27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424C08CA" w14:textId="2CA0373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365709.39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79F9F6F6" w14:textId="1180428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1245486.36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05842372" w14:textId="20573552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581C6CCA" w14:textId="0E8D9C1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9508B6E" w14:textId="4B495A5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774F178F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9EBFE0C" w14:textId="14831F1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28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6D7E1A47" w14:textId="635DE28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365547.56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19C302D1" w14:textId="3B78B63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1245421.24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694FCA7D" w14:textId="7D8003C6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1D60D726" w14:textId="278439E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51810F3" w14:textId="5586546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0C34E649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3047CE9F" w14:textId="16A4D0F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29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4DCE8566" w14:textId="171C9DE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364582.07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6E07984" w14:textId="67797FF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1245021.86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6CA28029" w14:textId="15753C50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28EC0943" w14:textId="49D6798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11BA27A" w14:textId="272A9D9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3A6E7D34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29FEB01E" w14:textId="1C70DF6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30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2AB72573" w14:textId="52DA110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364129.65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F24693E" w14:textId="42C703E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1244836.77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42E65FC4" w14:textId="4B54807B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6309DF28" w14:textId="6F6C116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AF4BFCB" w14:textId="404CF2C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079AC578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3BC5FF0B" w14:textId="346749D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31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35D629F4" w14:textId="271CAE2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363777.34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74145120" w14:textId="4932EE8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1244689.21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4A793083" w14:textId="22096E39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2BAB6E92" w14:textId="0F9F2D1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646DD0B" w14:textId="0CC2E3D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69A6BE31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5796313C" w14:textId="70D86CD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37EB9DD1" w14:textId="31C4CA9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363130.02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65123EA7" w14:textId="60DF2E9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1244422.46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07FA83CF" w14:textId="5FAD266B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095A235F" w14:textId="0D1203B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09F4855" w14:textId="6ABDAB1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5017E722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3CDB4B6C" w14:textId="00D6E39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43E93E1C" w14:textId="5353E7B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363124.67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660083C6" w14:textId="20F5F6C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1244418.88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3CCC2756" w14:textId="0F4F43F8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75905861" w14:textId="6E31D21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F0DD100" w14:textId="620BB0F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28699585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400AE030" w14:textId="4EA6053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34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7C476D4C" w14:textId="4829E6B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362593.94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5B38F0F9" w14:textId="336257B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1243754.53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32815DBE" w14:textId="6B16A752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1009D1AA" w14:textId="58616CB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7F62156" w14:textId="3D9B75F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51FE4920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599C869" w14:textId="5DDDC83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35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27AA4DB8" w14:textId="1615B69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361846.67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B746323" w14:textId="49C5FF6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1242828.69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4B0C00A5" w14:textId="16BD7A88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676AEF90" w14:textId="295FA72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68185FF" w14:textId="63BD121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77E7BAF5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23482106" w14:textId="7AA7A55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2127B933" w14:textId="5EBBB5D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361422.08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BF8A116" w14:textId="39D3E16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1242299.95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5C488E60" w14:textId="21C2AC21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0D5378AD" w14:textId="7751F5B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68ADA5B" w14:textId="0C755BE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33B9ACF2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0FFC4A69" w14:textId="752E924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5CBF45EE" w14:textId="70AD99C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361322.92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30EAA69C" w14:textId="0E611A2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1242179.76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35067EC5" w14:textId="231BE761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4FEED1C0" w14:textId="688DCD2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53A2C13" w14:textId="56492A7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40FFC55F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52C83CC" w14:textId="0B5660C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38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47C918AD" w14:textId="27C9906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360680.82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8C49086" w14:textId="168E02D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1241379.12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77E918D4" w14:textId="068479D3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27DF37B6" w14:textId="4F00E9A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46A670A" w14:textId="17F1874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184589EB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2F43A614" w14:textId="5B00EB1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39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51471B91" w14:textId="6606026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360376.84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2FF95C66" w14:textId="5575563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1240855.72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0C5A7CEA" w14:textId="3ECCAFE2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0E05B428" w14:textId="25C4961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676D7E8" w14:textId="39690C3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2D156AF7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3EC8BD69" w14:textId="129FEB4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40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36173219" w14:textId="65946DF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360254.45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32E9B177" w14:textId="67E8B12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1240493.02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4A49E78A" w14:textId="687C52D7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3C7F7271" w14:textId="765D7E8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04473A6" w14:textId="0BDD1BC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50158724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29B56065" w14:textId="14BDCF8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41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2E3FD44A" w14:textId="5346636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360254.33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61BFED4D" w14:textId="058CE8F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1240482.79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1AFF9BAF" w14:textId="2BD21DDD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044A5942" w14:textId="5104B8F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B0453F3" w14:textId="0056280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43D997F1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64EE3F33" w14:textId="027BFF2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42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22FB808A" w14:textId="6962DAD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360441.97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257EEF06" w14:textId="1A38593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1239877.64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11A47833" w14:textId="7486E1DE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7350FB06" w14:textId="311C93A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DA3E6C9" w14:textId="334EDBB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50D159DA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0DA6DA30" w14:textId="246A289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43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550D0A8D" w14:textId="6395F32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360668.12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705A9604" w14:textId="6281A2C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1239139.92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5E3A0CA4" w14:textId="4948E341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13B6A5ED" w14:textId="6283E87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403CCB6" w14:textId="04BAF78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5965F69D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0A70E43A" w14:textId="616A4C2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44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27F04B5B" w14:textId="50907B4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360672.23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887A412" w14:textId="442479C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1239133.09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16AE215B" w14:textId="03045006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116DFC8D" w14:textId="47F1674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142593B" w14:textId="61082B3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1643BAD8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5F9E47D7" w14:textId="0E83AEC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45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5636FC57" w14:textId="16344DD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360698.68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167B6B67" w14:textId="25C6E83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1239109.44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17D40113" w14:textId="32141A23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3B39E149" w14:textId="4D3684C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6848DE1" w14:textId="3F917C4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7906A7FD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3F63BC99" w14:textId="2A2775D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46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70470209" w14:textId="1ED12AA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360709.67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6F2605E8" w14:textId="66CF4BF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1239105.25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20BD9230" w14:textId="2D2B732F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239E0D7C" w14:textId="3C14A45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17823EB" w14:textId="7EF15FF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19770E7F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0F6788E7" w14:textId="368363E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47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11FBCBD4" w14:textId="5C9267F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360721.33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3C7498E" w14:textId="1EEFC27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1239110.08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0F5D6F48" w14:textId="3C79EADD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0E82D475" w14:textId="4A9107A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C1D41ED" w14:textId="38E0713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558F1C75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0773D91C" w14:textId="7117B23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48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025CB8C7" w14:textId="2CD6D4E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360726.17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3A296736" w14:textId="2B415AF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1239121.75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61694FF2" w14:textId="5EDC08A5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202CD2C7" w14:textId="565FC40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29EEA4A" w14:textId="32F0396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5770FA5C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6E438CD8" w14:textId="549B0AB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49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307F1A3A" w14:textId="27C3330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360721.33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171E024F" w14:textId="5854609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1239133.41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754B3F01" w14:textId="708CB67B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62BCECF1" w14:textId="06D0DC8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4DAC2D4" w14:textId="15AA037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24BF4305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4D36ADCF" w14:textId="634B1E2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50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45B6AD06" w14:textId="5D8D75B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360698.32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C189C52" w14:textId="4188164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1239153.99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2731A0CD" w14:textId="289ECB0B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35F295FD" w14:textId="5830135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670E99F" w14:textId="4763139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6262FA08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587ACA84" w14:textId="3ABC217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51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79B81087" w14:textId="3727C68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360473.54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255EFE6F" w14:textId="6DF3ED3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1239887.26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4853B7AC" w14:textId="2AA996FF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4EBA2909" w14:textId="035D5FA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6C51928" w14:textId="302C05B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67271F34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0A1EF155" w14:textId="460A555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52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601CF6FC" w14:textId="703E823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360287.43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523C08B9" w14:textId="0711FC5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1240487.51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64277F9D" w14:textId="29BDA05D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5A57A524" w14:textId="11D82D3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F6740A0" w14:textId="2D4C042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1E8318B9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62E4E914" w14:textId="0433C13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53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02CE8048" w14:textId="219675B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360406.19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71BFFBB" w14:textId="5D0D125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1240840.57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182E7DE8" w14:textId="0DEA2827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4AA0F703" w14:textId="3FCA60C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C30FDBE" w14:textId="51F06E5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29F57C9A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26583B9D" w14:textId="0924B04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54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21F3B7AD" w14:textId="237B5B2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360707.38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1DDA1FD2" w14:textId="6211EAC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1241359.49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54038910" w14:textId="55B1B4F1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26AE197C" w14:textId="351F717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0146864" w14:textId="12515C6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3342FFC3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49B9E33B" w14:textId="187E0A2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55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7B4F3A41" w14:textId="5079AE1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361348.47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297AB811" w14:textId="225E611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1242158.88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63F41FBE" w14:textId="0686E22D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2772A560" w14:textId="521CAF0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43F162F" w14:textId="317369E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04061026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2C5AAAE4" w14:textId="652CE74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56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2D5AB882" w14:textId="409CDED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361447.61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C65183D" w14:textId="005C217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1242279.04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1D5F9ACD" w14:textId="28679C72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77C27E9D" w14:textId="394A957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B804C8F" w14:textId="7D54508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5B506437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7A64191" w14:textId="766AC96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57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402E479E" w14:textId="1E0EC72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361872.36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A7E60A0" w14:textId="57A8DEB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1242807.97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6D4DA700" w14:textId="7DF68C52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570C92C6" w14:textId="4A53331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867A5CD" w14:textId="74DC22D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79A74FE1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36217B68" w14:textId="7358968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58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3D880E10" w14:textId="3BB3F0A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362619.62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27904804" w14:textId="0BF73DE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1243733.80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652790E0" w14:textId="157B83C3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39EDCFE5" w14:textId="5408FAF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34D5AF5" w14:textId="779152F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3E6BDCCE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22B053B7" w14:textId="22B6FAC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59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61885963" w14:textId="23B5CEE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363146.57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6DA16DD" w14:textId="165E0C5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1244393.60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37ABE557" w14:textId="7FE6AB3F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588A1844" w14:textId="5DDF541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4D1C47E" w14:textId="5BAAE38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24EBC4EC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4B02AC2B" w14:textId="2B7DBE5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60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4093C596" w14:textId="5BC36C1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363789.98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00FEEC7" w14:textId="3E43881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1244658.73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7E47EF41" w14:textId="12A3A7C3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28B27BD7" w14:textId="08FE0A5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245A585" w14:textId="14DEB5B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2406C29E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03EE50E7" w14:textId="7B0CF8D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61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68A2661D" w14:textId="3F85977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364142.14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39344937" w14:textId="32A67FF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1244806.23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25E9A54A" w14:textId="4301CF1F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0F76C75A" w14:textId="7674E47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ACA7566" w14:textId="7D6D74C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31AA3CAA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3264E4D7" w14:textId="7512330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62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63ABE3D8" w14:textId="12A5E66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364594.65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5450CA35" w14:textId="374F884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1244991.34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3A6A2CF2" w14:textId="6A315BE3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164B03A7" w14:textId="0879BEF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6D7D8EF" w14:textId="419FE42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3AD6DFAB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6AE6188D" w14:textId="2D2C77D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63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1848CE6A" w14:textId="6389E21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365559.95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3C236F48" w14:textId="6C4BEEF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1245390.65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3670EE87" w14:textId="274D2C23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257B94ED" w14:textId="7D8253A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10D0072" w14:textId="0BCF3F1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7C70C6C5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604F7D2F" w14:textId="16D5D5E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64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64825AA6" w14:textId="13ABE62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365721.84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77DC85B1" w14:textId="3D56F71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1245455.79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6201CD03" w14:textId="473EEC72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7A22D3B6" w14:textId="0BEEF26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520F557" w14:textId="68D6E2B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4A1E2B51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0D866E4D" w14:textId="1B81D41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65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794247D3" w14:textId="0BFA6DA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366365.10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7ECA7145" w14:textId="5EEEF61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1245724.01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37685B94" w14:textId="5E27F8E3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398E0BD1" w14:textId="2A4541A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9681C9B" w14:textId="3DF386C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5EB59026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0270A76F" w14:textId="406F9E4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66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36D3FB1B" w14:textId="36D0D78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366997.44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7D5513F9" w14:textId="22A81DA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1245984.03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43EC2E25" w14:textId="6C21AB3E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56B3107D" w14:textId="29B1F7F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E8C7D74" w14:textId="2B83936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60DE199C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667E6CE" w14:textId="6F646D2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67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0B0E6759" w14:textId="0FFBAAB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367035.42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29F7435" w14:textId="1D1A3E7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1246017.04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7A39FBE7" w14:textId="1317CDEE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1D81C747" w14:textId="49D0FB7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6C6BA19" w14:textId="714B2D6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62437DAD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43896F48" w14:textId="506998B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68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0A7EEF6E" w14:textId="1891B39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366931.51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2B4135F" w14:textId="17C0E4F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1244892.09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1157F723" w14:textId="2EAD4EEF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76B0A219" w14:textId="1A33D8D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147959C" w14:textId="5211E3E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2B146C41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6DF27E13" w14:textId="5E1BAFF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69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0ADBA268" w14:textId="673A7C5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366952.88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26F21ADE" w14:textId="49C0AE6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1244801.25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30FD7B22" w14:textId="0061E3CE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0769A1F2" w14:textId="6000E27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A76652D" w14:textId="1CFCEAF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20ECDEAA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4989CBA9" w14:textId="7FEFAA5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70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4656E843" w14:textId="2866AE4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367196.80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F193254" w14:textId="063908E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1243818.96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54AC67C7" w14:textId="5E088AE2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75161E06" w14:textId="02A3719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C8AB91F" w14:textId="5349C7C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5917B638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3A26D1BC" w14:textId="55174C5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7E48F90D" w14:textId="79D8E8A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367201.15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50876D2B" w14:textId="1161D48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1243811.27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7673F7CA" w14:textId="0650BD0A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59F5F32C" w14:textId="08B8412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B7EC350" w14:textId="1FA847B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75D7B4D1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DB65A3B" w14:textId="7122860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72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57B08C1B" w14:textId="547C654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368170.31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2AFBDF9F" w14:textId="434536C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1243100.27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1BBE9B40" w14:textId="213FB2BF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7A569A79" w14:textId="271EF00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77104F2" w14:textId="68EBF2F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242F2E6F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6F40AE42" w14:textId="5152FA5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73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1F6A0F64" w14:textId="775A75C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368299.22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2DD3B15" w14:textId="6464560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1242946.20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3C30609B" w14:textId="0F7DE5C6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26F6FB31" w14:textId="0CCF37E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C0F5B51" w14:textId="04A1907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0B98CFF3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4115237A" w14:textId="7844965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74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62FEE047" w14:textId="7A478A7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368369.27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66EEDF47" w14:textId="2598374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1242862.02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74F89EAD" w14:textId="3A6518E0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00EC44AB" w14:textId="540D124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313044E" w14:textId="14839E8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73D97582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006E5151" w14:textId="5B8D40E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75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233245D3" w14:textId="54FF10B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368421.91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5AAD6F47" w14:textId="58321F6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1242791.24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4A92CD2F" w14:textId="43E8BB46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7CD66E78" w14:textId="172B34D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958EF19" w14:textId="6F97EA2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545A8EF9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87DFDD9" w14:textId="15EC0FE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76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14807754" w14:textId="1C2B0E6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369228.54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1F6E90FB" w14:textId="3AD5289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1241686.51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6FBCC140" w14:textId="0F997585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374EACCF" w14:textId="7AE35BA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0486514" w14:textId="7F3EFE0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28C30ED4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312BD713" w14:textId="1E82FD2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77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79E6CDF7" w14:textId="223681E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370869.06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2678634F" w14:textId="202278B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1239422.61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73869ACC" w14:textId="26F9F2B1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0DED80CB" w14:textId="56596E6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B72A8CF" w14:textId="3FED9B7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1DE94593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5E1C97C8" w14:textId="657E2A1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78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09F7B96A" w14:textId="3420DEB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370853.49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7F90BE3E" w14:textId="6C0CD4B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1239335.70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6EDF4D34" w14:textId="7D8C7B26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07A1A753" w14:textId="6FA4211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F9CD020" w14:textId="0696B18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1A3B83A3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191EEC1A" w14:textId="4349603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79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525450CD" w14:textId="70FC57C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370527.26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7AC9A86" w14:textId="1BC0193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1238813.77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03B0B630" w14:textId="43DB7871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2D4A090F" w14:textId="2B0E96C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C4A5214" w14:textId="69BC3DB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2993074A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835CACB" w14:textId="3393A47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80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42B1D1FF" w14:textId="4218B15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370524.83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3AD1EE0B" w14:textId="4857F6C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1238805.16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22A5DDA3" w14:textId="38EFED1C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50346E30" w14:textId="78E7156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673F538" w14:textId="542DE81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1655F4A1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088B603A" w14:textId="71A1FAA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81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65F74957" w14:textId="6E1A409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370529.67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5AC57841" w14:textId="002C01C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1238793.49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64A333CC" w14:textId="228E882F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6406FF4F" w14:textId="132D7A2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B7D709B" w14:textId="52B337C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791CF0E8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A9683F3" w14:textId="334CCF9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82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7B50FBB5" w14:textId="24C4925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370556.30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6CD54776" w14:textId="242F34E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1238775.66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4D236BAF" w14:textId="37E631F3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62E6EF1D" w14:textId="73FAC9B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07023DF" w14:textId="77195F6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43187D84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6652FEBF" w14:textId="420E44B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83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1903D901" w14:textId="386EC11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370565.33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3A8B941" w14:textId="0BF1D04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1238772.98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3AD7CDCD" w14:textId="30EFDDF6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03FF0D7D" w14:textId="4333F4E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AB529FB" w14:textId="3B47044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68B48486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1D940A0C" w14:textId="56CF9CC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84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535220B6" w14:textId="75BED44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370576.59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10BDC25B" w14:textId="34E2EBB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1238774.06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5AD5E789" w14:textId="3ED51094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5B2061BD" w14:textId="0BCE1A6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45269E1" w14:textId="7CD846E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5CD48949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04CF3D3" w14:textId="007A3E7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85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5332DC1D" w14:textId="6CBB841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370586.54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6133251E" w14:textId="70C85CC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1238778.81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0223CEE9" w14:textId="3B7CECEE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32C58069" w14:textId="1167520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DDC05BA" w14:textId="43C32D9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32AEE997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60A391C1" w14:textId="519BF04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86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7E1B89F4" w14:textId="665D66E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370591.38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188449D" w14:textId="28416B9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1238790.47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63BCEEF5" w14:textId="323A204D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6228287C" w14:textId="16A4931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9A60F8A" w14:textId="42ACC05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62F60C3E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B441221" w14:textId="70CA024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87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7D7878BE" w14:textId="10C6705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370586.54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11BCFB80" w14:textId="27D111A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1238802.14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1A091553" w14:textId="4A285DCE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6983D0FD" w14:textId="6A3BF06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0F570D3" w14:textId="188223F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1A1B2EB8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14408C35" w14:textId="1A9DF44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88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0B4F787E" w14:textId="38B20B4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370574.88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2CE25D6" w14:textId="2166C24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1238806.97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398E2EBA" w14:textId="60569FA8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1EA360F4" w14:textId="7506C41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CCB30C7" w14:textId="1F9EA32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111C3F48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1FDBF607" w14:textId="7E38462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89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547A3253" w14:textId="4FE84BF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370569.45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6EE97470" w14:textId="1DB812A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1238806.49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0D24E82C" w14:textId="57BAE57D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5BEBA0A5" w14:textId="357F035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97ED0C6" w14:textId="64AF23B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4676B91F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03B470AC" w14:textId="39AFB60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90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3C531CD9" w14:textId="24E6267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370563.76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5B868AAB" w14:textId="2C5DB45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1238810.20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5382BA28" w14:textId="60C3B128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592C69EB" w14:textId="54A6DFB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7E850F6" w14:textId="20E24AB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4124E236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53A8A63D" w14:textId="21DC27A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91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07FE530C" w14:textId="15EAE8E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370883.17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2C4A184" w14:textId="6FF66DB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1239320.95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0C751A9A" w14:textId="42E8960F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038A2AAA" w14:textId="72D57EA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6936F62" w14:textId="0369E2B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77343041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3F0702C4" w14:textId="5BDCDAD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92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0B01E82E" w14:textId="42C4CC5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370885.41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6334F16B" w14:textId="12DF013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1239326.76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011E855E" w14:textId="55A8CEEF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0AEF256B" w14:textId="5BA7AD6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37B2B2E" w14:textId="4AB48DB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4B49AA69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282C1A13" w14:textId="103E60E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93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3EF10EB6" w14:textId="4417D05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370902.78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0CE44B8" w14:textId="60A148D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1239423.70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442F1033" w14:textId="4B3F2DF1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5C8D47B2" w14:textId="0A3953E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3046955" w14:textId="5454B9A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60C55243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641B5163" w14:textId="26743DC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94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070E3B9A" w14:textId="547263F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370899.90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811475B" w14:textId="4372CE4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1239436.28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59EB41AD" w14:textId="0F3CFD28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31437EF6" w14:textId="66F6EBF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56A798A" w14:textId="29C65E2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784D3EBC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0CF1B7D9" w14:textId="266167A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95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3026BBB3" w14:textId="01D2E31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369255.31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58FBA0E3" w14:textId="125EA64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1241705.81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4857FCA8" w14:textId="763A810E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72848ADA" w14:textId="458D3A0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1CFB485" w14:textId="55F7A0A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3B279952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466CAC21" w14:textId="541D98C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96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52145550" w14:textId="0E7A265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368448.49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7119CA68" w14:textId="7F1DA59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1242810.79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0576EAA6" w14:textId="6D8833E4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3E14A750" w14:textId="36EE8DD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9638D11" w14:textId="78C4C81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523BF5F2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931B7F3" w14:textId="2F67088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97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036AEB54" w14:textId="1EBEAEA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368395.48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37D2A758" w14:textId="143F42C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1242882.07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276AACCB" w14:textId="14D39DF9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4273A8B6" w14:textId="172CD44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A1C1419" w14:textId="2DD8F4F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4279BD28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61573036" w14:textId="59F21E7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98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68E165A6" w14:textId="3887A85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368324.57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2A058FEF" w14:textId="475163F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1242967.32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326F9C9E" w14:textId="1F8CADA1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7ED8163D" w14:textId="7FB384C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2DA0EE2" w14:textId="24FA7BD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368A8C4B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535A8531" w14:textId="18752FE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99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52B48496" w14:textId="62BBB91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368191.47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724F5BE2" w14:textId="56B7763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1243125.68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6984F4CB" w14:textId="26448C8C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2CB00E27" w14:textId="4AE208D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91BB20D" w14:textId="5C7AE8A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68BBDAF1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C34DE8D" w14:textId="573F599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100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134AC81A" w14:textId="345E1EB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367227.38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36EB511B" w14:textId="19CC8F1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1243832.71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7C935378" w14:textId="137FBE16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3AF61A8E" w14:textId="1D014D8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E658C16" w14:textId="5608536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50A85BBC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09CB3D2D" w14:textId="579B66C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101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54F690DB" w14:textId="7FC314A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366964.63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12201387" w14:textId="79FBDFC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1244891.79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7399E015" w14:textId="32714636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71366EC0" w14:textId="594527D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043B5F5" w14:textId="4D16CD2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2115B60D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65D40C11" w14:textId="4EC577A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102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12DFE10A" w14:textId="088BA30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367071.87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31C8EF96" w14:textId="6FF9EBD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1246050.25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049C14C1" w14:textId="03295CAA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72D4D99F" w14:textId="3151506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AAD9ABA" w14:textId="178692C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5DADB066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58F5DA73" w14:textId="61D9FFC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103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6ACA63CA" w14:textId="03358F2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367121.04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71631971" w14:textId="38C2285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1246097.47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01D3F4F9" w14:textId="487DC1B3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3B699DBE" w14:textId="33B207B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DD55F16" w14:textId="4FDF259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5239A9D9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6B5517FD" w14:textId="0B930CB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104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3A862412" w14:textId="235AC6C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368201.05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7229464" w14:textId="6C88B06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1247089.71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14A38F9B" w14:textId="1C92C43F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61C8E787" w14:textId="6DEDC74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367050D" w14:textId="5601D65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4CB561F7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0935D9DA" w14:textId="52E3959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105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71F348DF" w14:textId="7FEF852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368319.99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1D3F9A8F" w14:textId="22D4BA5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1247200.79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2C192A0E" w14:textId="43BAFEF2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5C6F2736" w14:textId="317EDB8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F403170" w14:textId="6AB8F0E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74D28070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657C171F" w14:textId="55FE191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106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648FEAA8" w14:textId="10154DA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368560.97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02A2C8A" w14:textId="1C504E9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1247420.81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6CFB671F" w14:textId="0375D6FD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03B00AED" w14:textId="742A4AE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39FCEF0" w14:textId="15890F7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61B90DE4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4A962BD1" w14:textId="4FE3D1A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107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7E1BD6C0" w14:textId="71EF6CA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368679.91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D0A7E30" w14:textId="0928333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1247532.22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6697A36B" w14:textId="5F4182CB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6265319C" w14:textId="42E6510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F2D2388" w14:textId="18C0481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58F5BE33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1356DCD7" w14:textId="664171D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108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0662E4FF" w14:textId="77B9FD8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368799.68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1AF7C9A7" w14:textId="35411B5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1247640.87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2EFFDC4B" w14:textId="0C00E97A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28B2EDCF" w14:textId="030D4DB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359D964" w14:textId="306BA2C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630BCF8E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668E8184" w14:textId="1DC36C1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109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040BA0BD" w14:textId="6D17909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369038.93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D2228D5" w14:textId="3C13CF7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1247862.31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328559BB" w14:textId="7FF17230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40D0396B" w14:textId="7EF5CA2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F379996" w14:textId="3659BD9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7FA198B8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5726600A" w14:textId="5F0A1E5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lastRenderedPageBreak/>
              <w:t>110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763F3739" w14:textId="223B700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369279.13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72366C82" w14:textId="5D44EC9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1248080.66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2CED9929" w14:textId="36AB5B3D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32197CF5" w14:textId="0D808AC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6DB8C49" w14:textId="1757FE4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48051E51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56CC0A1" w14:textId="3835645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111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6826CF01" w14:textId="7356AD9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369755.39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33E05692" w14:textId="5F4DD00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1248523.19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4065E685" w14:textId="05A076E8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20496119" w14:textId="411C12D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A1EBB52" w14:textId="6D0CBFC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2A27C3B2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0768E7FD" w14:textId="473328B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112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5E98913A" w14:textId="10ADAB7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370730.06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1E084061" w14:textId="71984D9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1249420.93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3D9A88B4" w14:textId="719A5740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6C7B3575" w14:textId="6AF6C41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DBEC210" w14:textId="17CD7CF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6E3174CC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528B3C02" w14:textId="7AE5BE1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113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428A0958" w14:textId="5ABAA4E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370846.86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4954F08" w14:textId="45558B2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1249543.92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2F05CC7C" w14:textId="5A545BD1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0C827E14" w14:textId="574D54D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52B6E41" w14:textId="4CBC53D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5489727F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A5AB75C" w14:textId="7DC7874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114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05392B01" w14:textId="6A9E305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370948.34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7D336C19" w14:textId="51B09F2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1249646.14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38C6F7C3" w14:textId="239A4501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441BD745" w14:textId="7B8F1E5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B1E4D53" w14:textId="3C8AE69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0E55C34D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37FA4A07" w14:textId="7FD7053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115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17F6CADB" w14:textId="76F1067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371332.47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71D10501" w14:textId="1791250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1250027.40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7AB9E235" w14:textId="2C21C024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48280C5B" w14:textId="4083445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36ED7B3" w14:textId="06E0FEB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767A93F5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0B320936" w14:textId="36470AE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116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199824DA" w14:textId="5E7A666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372809.67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7CCA7690" w14:textId="18B794D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1251475.90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7E337B6E" w14:textId="735BFC0C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18131463" w14:textId="1D42A23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F01E352" w14:textId="2055C39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3129B05D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578B0FAB" w14:textId="55D6265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117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0CE50218" w14:textId="1389CBD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374084.66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88E0692" w14:textId="285D069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1251484.80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0B9EDD31" w14:textId="1E71C7B4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68986595" w14:textId="6C897A5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97DFB97" w14:textId="712835C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312C252A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275FB7D4" w14:textId="13D1A2E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118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1E1C03E7" w14:textId="6C630A3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374234.17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33CE7E20" w14:textId="2E8B2CA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1251487.52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13C956DD" w14:textId="40BDFF03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2E160978" w14:textId="143D3E2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E760861" w14:textId="0C86C34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6EC1B707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059A9161" w14:textId="2C3CF2B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119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15C7F6E8" w14:textId="3937129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374381.90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3357CC64" w14:textId="10D2189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1251487.23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4A48F550" w14:textId="44E561D0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6BF7E7DC" w14:textId="5F60F32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086CF0C" w14:textId="255E4C9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5184A65B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1897862D" w14:textId="6705D62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120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08031EEE" w14:textId="65F5A80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374529.72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7AC634DF" w14:textId="1C3CEDA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1251489.27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20E759DB" w14:textId="521E2022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666EF05C" w14:textId="58B321E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907F667" w14:textId="6B297F9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27B8E87C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68EEE233" w14:textId="68765EA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121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2F68A302" w14:textId="201A535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374538.16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5C424D74" w14:textId="2CFAD65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1251490.41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76A25126" w14:textId="32D1C7B5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4C10223A" w14:textId="2F0067E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1FDFBFD" w14:textId="3D9F955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153486F0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BBBB323" w14:textId="2DFD9CE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122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6AD43A9A" w14:textId="75780BF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374538.70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6AD90D92" w14:textId="19703E0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1251489.11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23EA7BF9" w14:textId="22B8E103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75A2C284" w14:textId="7F2F82A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00D319A" w14:textId="5CB3CC9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152D03F7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1B295C30" w14:textId="0209567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1CC26B02" w14:textId="3B46A94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374548.76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698FFD9F" w14:textId="20D8324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1251484.57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5401AB0E" w14:textId="046E10DC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5F0C204F" w14:textId="69C2088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F4069F0" w14:textId="53CDE74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20D13909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AFDE43B" w14:textId="210CB9F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7929B2E7" w14:textId="0046DDC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374576.53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FC13157" w14:textId="39B5B7E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1251483.26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418EC653" w14:textId="6C2AC26D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1D5B3153" w14:textId="3DA9D3C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E800874" w14:textId="372F819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29E7658A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1585E185" w14:textId="0B5C4E9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4C295739" w14:textId="6F3FD7E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374578.10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6904107A" w14:textId="7F4A01E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1251483.26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5BF9124D" w14:textId="09667E04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7D400915" w14:textId="0955C52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CA9672A" w14:textId="3A7A2DD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421F0A22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2D2F2A36" w14:textId="5538884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126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0573339C" w14:textId="74D1325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374597.20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2F8FA0EB" w14:textId="1885C51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1251484.36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341D2885" w14:textId="79D70315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5DA8454A" w14:textId="5004F8C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B7712F5" w14:textId="69C8F62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011E676D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3BD49EFB" w14:textId="5EE7034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66E3DAD9" w14:textId="5F74D72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374607.51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E4FA49A" w14:textId="206E439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1251489.33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606A85C1" w14:textId="78DB7132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719A26D6" w14:textId="5C5DF48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1D0C4E5" w14:textId="1B7AE7B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45AC0731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06727919" w14:textId="4123C49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128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709C65E8" w14:textId="143961F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374611.32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3AFE78F7" w14:textId="787038C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1251500.11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4F7363BC" w14:textId="30921723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18C6127E" w14:textId="183515F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1C03488" w14:textId="479936B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1FCE6DE8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39CCF12" w14:textId="043E909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129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61C0E870" w14:textId="6F3DE58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374611.03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0A1F71D" w14:textId="349AF20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1251505.71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2091F8FE" w14:textId="45AF0EDF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1B09D981" w14:textId="3B046EC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3E9EA4D" w14:textId="3419D6D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09E6AB3E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4D5B2044" w14:textId="3744317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130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3BF1B961" w14:textId="4E2B69A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374610.36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3618E90" w14:textId="7281961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1251533.44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10A6F95D" w14:textId="3F99E655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70B93076" w14:textId="6196C23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B850A3E" w14:textId="6FA5002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570B773D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1441E45" w14:textId="7068E44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131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5D4A3879" w14:textId="030B2AE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374605.92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3655A18" w14:textId="5E7A8E8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1251543.73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623DFFEB" w14:textId="67C5FF3D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7F8FB2DC" w14:textId="3A75F97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6CD8F9E" w14:textId="5AEFDA4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3847D9DB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6DEA4D01" w14:textId="1EBBA9D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132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50990424" w14:textId="207070A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374595.59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1940BEC2" w14:textId="149FA48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1251548.08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63E2DE9C" w14:textId="21C368A7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1182E11D" w14:textId="7D82BAB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502D23A" w14:textId="1B41683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42132072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377D77C8" w14:textId="4B78407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63690999" w14:textId="5F4DD22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374549.13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FA21988" w14:textId="4783C92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1251548.80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18BA6647" w14:textId="71ED7C36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41F26C89" w14:textId="6CF202B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C3AAD32" w14:textId="1B5E3FC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457AB0" w:rsidRPr="004A0B0D" w14:paraId="0BF9B276" w14:textId="77777777" w:rsidTr="00115FC9">
        <w:trPr>
          <w:trHeight w:val="295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604D2E65" w14:textId="7777777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15FC9" w:rsidRPr="004A0B0D" w14:paraId="2534B9C1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05400AD9" w14:textId="7946844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133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04ECE03B" w14:textId="214D326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374698.43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E62F028" w14:textId="299312C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1251488.36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04A3F544" w14:textId="5D36D892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2104F72A" w14:textId="7A61BB0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68AC858" w14:textId="12502CA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53C2F579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2C6D629" w14:textId="0A43233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134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5112D3D0" w14:textId="4CAB028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374705.01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5A54A236" w14:textId="578C86B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1251493.35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7BDFCEAD" w14:textId="781463B0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5408B39D" w14:textId="6F8ACEE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CDF761C" w14:textId="3B30D7C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45473492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795012F9" w14:textId="4519625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135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0FF4C981" w14:textId="79DD819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374707.96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3CE314D5" w14:textId="41C222C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1251501.07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6EA30758" w14:textId="7EFB9CF6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7F5D9E3F" w14:textId="3C909EA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58CCAA7" w14:textId="1323CFC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0FEB1C73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57B89EF4" w14:textId="4FBBFAF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136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60B6CF47" w14:textId="7996A53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374706.37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603AD26C" w14:textId="234C717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1251509.17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4BA76E32" w14:textId="3D7C8FB7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713B62C1" w14:textId="3478AAA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E488A37" w14:textId="14371F9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5A18AF84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49AF31A8" w14:textId="46A9B74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137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6110D79D" w14:textId="77E8D87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374704.01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5E2C9D37" w14:textId="3AC6080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1251511.70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7098387F" w14:textId="5E198C01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1ABC4119" w14:textId="06F67FF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31A115B" w14:textId="3997A5E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793CC58E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00124488" w14:textId="5A2DEB0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138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57DBC642" w14:textId="2E9F1FA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374702.90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2551BC4E" w14:textId="298DF98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1251521.85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4BB1B3C8" w14:textId="143A8EE3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7B4AE960" w14:textId="54B649C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3E81365" w14:textId="703A391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6A742422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2B73DDCF" w14:textId="46AB4C5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139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1711268B" w14:textId="349BC52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374700.14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8005BE5" w14:textId="56E80B9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1251529.02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10D218EA" w14:textId="7995E30C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67128FBD" w14:textId="1163777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E21317B" w14:textId="2FEA5B7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4E0B0367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049B0E23" w14:textId="1F117B3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140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4B7A09C4" w14:textId="7CAFF0B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374694.19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23D56EC2" w14:textId="04B3C97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1251533.88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4E06D80D" w14:textId="1C4A917F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779B40D0" w14:textId="2416791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A126074" w14:textId="0D2FAC1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32E65F38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178E6847" w14:textId="0043F03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141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4D4327CF" w14:textId="4962FA4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374686.61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245B1CFF" w14:textId="7527FAD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1251535.16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56743296" w14:textId="1ED7F745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42C57710" w14:textId="37CC84B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C758119" w14:textId="3C0C1E2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0FAE0211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4ADFB797" w14:textId="19CDEC4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142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03930A4E" w14:textId="0BEF582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374659.49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3AFEFBC6" w14:textId="7815DEF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1251532.66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630D9F90" w14:textId="50C2AD57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1CAF3FD7" w14:textId="283F5A5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A30DD7F" w14:textId="217AA2F7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58A6AA4E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2192111B" w14:textId="7A1824F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143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7BA704DC" w14:textId="0B4EF33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374650.00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517253C6" w14:textId="6ED57CF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1251528.06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2A04A37B" w14:textId="7FC77EB9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0F006347" w14:textId="0F0BE61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CED5A1C" w14:textId="5687205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73A60A06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0CE04CC7" w14:textId="0F26FBF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144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13EE2AFD" w14:textId="659D51C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374645.88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32F3E455" w14:textId="5F58173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1251518.34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518B621A" w14:textId="200BC7A8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6B3F5563" w14:textId="4B8DF1C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7BB9DEA" w14:textId="1F81CC5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47E81982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43DB774C" w14:textId="517F687B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145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557C86D5" w14:textId="1FD805C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374645.22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254D8C9F" w14:textId="3D63A8D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1251502.40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2B18712D" w14:textId="6BBD06DA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63BA94C7" w14:textId="36514DB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7EA706F" w14:textId="681F87B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325D9100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2E275922" w14:textId="33514DB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146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36933D13" w14:textId="511F713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374647.50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99AE5EE" w14:textId="3E47685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1251493.82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5673C81B" w14:textId="5FC7BCFE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32D09C2F" w14:textId="1DFE60A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80491E4" w14:textId="42CE2C1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474102F6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4A90772E" w14:textId="547A497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lastRenderedPageBreak/>
              <w:t>147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2338F2CF" w14:textId="72602F3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374654.23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5AC7B388" w14:textId="6F014A6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1251488.03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3A3F5B6C" w14:textId="79A59FCC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2BA3111B" w14:textId="4266438A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9D40E9A" w14:textId="6839EC75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1E4415BE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241B691E" w14:textId="1F8FDBA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148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4A9C5DE5" w14:textId="6CEB9E1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374660.78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6BCAE44B" w14:textId="261BD5A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1251485.18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61A503BC" w14:textId="5C0E4F7F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128D321E" w14:textId="272BE7B3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DC8752D" w14:textId="5A6482F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247AFBE2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3502DE0F" w14:textId="14E1567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149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4A0DBC97" w14:textId="23BE0BE9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374667.38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0C08D037" w14:textId="4CDBC1D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1251483.94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49287BE9" w14:textId="79E72A8D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312680BF" w14:textId="08D348B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D25F6D4" w14:textId="2C983A5E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7CC2B85E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1D1DD0EA" w14:textId="25A8009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150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1BE4633F" w14:textId="392A7BA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374686.90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23C0313E" w14:textId="2DD60890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1251484.75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1F2DEAB2" w14:textId="3A562786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3F9179F8" w14:textId="1B74AAA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B00E7A0" w14:textId="65C2D1D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035F8566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5527E6C8" w14:textId="071348D1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151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76CD7193" w14:textId="09DD3EDD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374691.70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428B1C53" w14:textId="07C15BF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1251485.75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6DCA62CF" w14:textId="5C53640C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083D840E" w14:textId="48612572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AFFD372" w14:textId="51E6736F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15FC9" w:rsidRPr="004A0B0D" w14:paraId="24D9E5B3" w14:textId="77777777" w:rsidTr="00115FC9">
        <w:trPr>
          <w:trHeight w:val="295"/>
        </w:trPr>
        <w:tc>
          <w:tcPr>
            <w:tcW w:w="780" w:type="pct"/>
            <w:shd w:val="clear" w:color="auto" w:fill="auto"/>
            <w:vAlign w:val="center"/>
          </w:tcPr>
          <w:p w14:paraId="028D4A63" w14:textId="1FF19E46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133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016B7184" w14:textId="135195D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374698.43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14:paraId="11EE7541" w14:textId="3BEED5C4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1251488.36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0414EDBE" w14:textId="45DCADC3" w:rsidR="00457AB0" w:rsidRPr="0014588A" w:rsidRDefault="00457AB0" w:rsidP="00457AB0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08" w:type="pct"/>
          </w:tcPr>
          <w:p w14:paraId="31F13C0A" w14:textId="14AF00EC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E992981" w14:textId="18C318C8" w:rsidR="00457AB0" w:rsidRPr="0014588A" w:rsidRDefault="00457AB0" w:rsidP="00457AB0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14588A" w:rsidRPr="004A0B0D" w14:paraId="04A87C5A" w14:textId="77777777" w:rsidTr="00115FC9">
        <w:trPr>
          <w:trHeight w:val="368"/>
        </w:trPr>
        <w:tc>
          <w:tcPr>
            <w:tcW w:w="5000" w:type="pct"/>
            <w:gridSpan w:val="10"/>
          </w:tcPr>
          <w:p w14:paraId="38D95541" w14:textId="4FA97F8C" w:rsidR="0014588A" w:rsidRPr="001A0F62" w:rsidRDefault="0014588A" w:rsidP="001A0F62">
            <w:pPr>
              <w:pStyle w:val="40"/>
              <w:jc w:val="left"/>
              <w:rPr>
                <w:lang w:val="ru-RU"/>
              </w:rPr>
            </w:pPr>
            <w:r w:rsidRPr="001A0F62">
              <w:rPr>
                <w:szCs w:val="20"/>
                <w:lang w:val="ru-RU"/>
              </w:rPr>
              <w:t>3. Сведения о характерных точках части (частей) границы объекта</w:t>
            </w:r>
          </w:p>
        </w:tc>
      </w:tr>
      <w:tr w:rsidR="00115FC9" w:rsidRPr="00F91A57" w14:paraId="6D663F9A" w14:textId="77777777" w:rsidTr="00115FC9">
        <w:trPr>
          <w:trHeight w:val="503"/>
        </w:trPr>
        <w:tc>
          <w:tcPr>
            <w:tcW w:w="899" w:type="pct"/>
            <w:gridSpan w:val="2"/>
            <w:vMerge w:val="restart"/>
            <w:shd w:val="clear" w:color="auto" w:fill="auto"/>
            <w:vAlign w:val="center"/>
          </w:tcPr>
          <w:p w14:paraId="4EB74516" w14:textId="77777777" w:rsidR="0014588A" w:rsidRPr="001A0F62" w:rsidRDefault="0014588A" w:rsidP="0014588A">
            <w:pPr>
              <w:pStyle w:val="40"/>
              <w:rPr>
                <w:sz w:val="22"/>
                <w:szCs w:val="22"/>
                <w:lang w:val="ru-RU"/>
              </w:rPr>
            </w:pPr>
            <w:r w:rsidRPr="001A0F62">
              <w:rPr>
                <w:sz w:val="22"/>
                <w:szCs w:val="22"/>
                <w:lang w:val="ru-RU"/>
              </w:rPr>
              <w:t>Обозначение характерных точек части границы</w:t>
            </w:r>
          </w:p>
        </w:tc>
        <w:tc>
          <w:tcPr>
            <w:tcW w:w="1391" w:type="pct"/>
            <w:gridSpan w:val="4"/>
            <w:shd w:val="clear" w:color="auto" w:fill="auto"/>
            <w:vAlign w:val="center"/>
          </w:tcPr>
          <w:p w14:paraId="67E24644" w14:textId="77777777" w:rsidR="0014588A" w:rsidRPr="00F91A57" w:rsidRDefault="0014588A" w:rsidP="0014588A">
            <w:pPr>
              <w:pStyle w:val="40"/>
              <w:rPr>
                <w:sz w:val="22"/>
                <w:szCs w:val="22"/>
              </w:rPr>
            </w:pPr>
            <w:r w:rsidRPr="00F91A57">
              <w:rPr>
                <w:sz w:val="22"/>
                <w:szCs w:val="22"/>
              </w:rPr>
              <w:t>Координаты, м</w:t>
            </w:r>
          </w:p>
        </w:tc>
        <w:tc>
          <w:tcPr>
            <w:tcW w:w="737" w:type="pct"/>
            <w:vMerge w:val="restart"/>
            <w:vAlign w:val="center"/>
          </w:tcPr>
          <w:p w14:paraId="49151B9F" w14:textId="0D3A0035" w:rsidR="0014588A" w:rsidRPr="00F91A57" w:rsidRDefault="0014588A" w:rsidP="0014588A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1291" w:type="pct"/>
            <w:gridSpan w:val="2"/>
            <w:vMerge w:val="restart"/>
            <w:shd w:val="clear" w:color="auto" w:fill="auto"/>
            <w:vAlign w:val="center"/>
          </w:tcPr>
          <w:p w14:paraId="6EAE8068" w14:textId="36708CC5" w:rsidR="0014588A" w:rsidRPr="00F91A57" w:rsidRDefault="0014588A" w:rsidP="0014588A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14:paraId="0D12B96E" w14:textId="77777777" w:rsidR="0014588A" w:rsidRPr="005D7CE9" w:rsidRDefault="0014588A" w:rsidP="0014588A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5D7CE9">
              <w:rPr>
                <w:b/>
                <w:bCs/>
              </w:rPr>
              <w:t>Описание обозначения точки</w:t>
            </w:r>
          </w:p>
          <w:p w14:paraId="37811097" w14:textId="2260760C" w:rsidR="0014588A" w:rsidRPr="00F91A57" w:rsidRDefault="0014588A" w:rsidP="0014588A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(при наличии)</w:t>
            </w:r>
          </w:p>
        </w:tc>
      </w:tr>
      <w:tr w:rsidR="00115FC9" w:rsidRPr="00F91A57" w14:paraId="033D8B83" w14:textId="77777777" w:rsidTr="00115FC9">
        <w:trPr>
          <w:trHeight w:val="860"/>
        </w:trPr>
        <w:tc>
          <w:tcPr>
            <w:tcW w:w="899" w:type="pct"/>
            <w:gridSpan w:val="2"/>
            <w:vMerge/>
            <w:shd w:val="clear" w:color="auto" w:fill="auto"/>
            <w:vAlign w:val="center"/>
          </w:tcPr>
          <w:p w14:paraId="06A2F37B" w14:textId="77777777" w:rsidR="0014588A" w:rsidRPr="0014588A" w:rsidRDefault="0014588A" w:rsidP="001A0F62">
            <w:pPr>
              <w:pStyle w:val="40"/>
              <w:rPr>
                <w:sz w:val="22"/>
                <w:szCs w:val="22"/>
                <w:lang w:val="ru-RU"/>
              </w:rPr>
            </w:pPr>
          </w:p>
        </w:tc>
        <w:tc>
          <w:tcPr>
            <w:tcW w:w="729" w:type="pct"/>
            <w:gridSpan w:val="2"/>
            <w:shd w:val="clear" w:color="auto" w:fill="auto"/>
          </w:tcPr>
          <w:p w14:paraId="346364F7" w14:textId="77777777" w:rsidR="0014588A" w:rsidRPr="00F91A57" w:rsidRDefault="0014588A" w:rsidP="001A0F62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F91A57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663" w:type="pct"/>
            <w:gridSpan w:val="2"/>
            <w:shd w:val="clear" w:color="auto" w:fill="auto"/>
          </w:tcPr>
          <w:p w14:paraId="642522CF" w14:textId="77777777" w:rsidR="0014588A" w:rsidRPr="00F91A57" w:rsidRDefault="0014588A" w:rsidP="001A0F62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F91A57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737" w:type="pct"/>
            <w:vMerge/>
          </w:tcPr>
          <w:p w14:paraId="05E7E323" w14:textId="77777777" w:rsidR="0014588A" w:rsidRPr="00F91A57" w:rsidRDefault="0014588A" w:rsidP="001A0F62">
            <w:pPr>
              <w:pStyle w:val="40"/>
              <w:rPr>
                <w:sz w:val="22"/>
                <w:szCs w:val="22"/>
              </w:rPr>
            </w:pPr>
          </w:p>
        </w:tc>
        <w:tc>
          <w:tcPr>
            <w:tcW w:w="1291" w:type="pct"/>
            <w:gridSpan w:val="2"/>
            <w:vMerge/>
            <w:shd w:val="clear" w:color="auto" w:fill="auto"/>
          </w:tcPr>
          <w:p w14:paraId="7FB5392F" w14:textId="49D184FE" w:rsidR="0014588A" w:rsidRPr="00F91A57" w:rsidRDefault="0014588A" w:rsidP="001A0F62">
            <w:pPr>
              <w:pStyle w:val="40"/>
              <w:rPr>
                <w:sz w:val="22"/>
                <w:szCs w:val="22"/>
              </w:rPr>
            </w:pPr>
          </w:p>
        </w:tc>
        <w:tc>
          <w:tcPr>
            <w:tcW w:w="681" w:type="pct"/>
            <w:vMerge/>
            <w:shd w:val="clear" w:color="auto" w:fill="auto"/>
            <w:vAlign w:val="center"/>
          </w:tcPr>
          <w:p w14:paraId="665FC60B" w14:textId="77777777" w:rsidR="0014588A" w:rsidRPr="00F91A57" w:rsidRDefault="0014588A" w:rsidP="001A0F62">
            <w:pPr>
              <w:pStyle w:val="40"/>
              <w:rPr>
                <w:sz w:val="22"/>
                <w:szCs w:val="22"/>
              </w:rPr>
            </w:pPr>
          </w:p>
        </w:tc>
      </w:tr>
      <w:tr w:rsidR="00115FC9" w:rsidRPr="00F91A57" w14:paraId="45227799" w14:textId="77777777" w:rsidTr="00115FC9">
        <w:trPr>
          <w:trHeight w:val="211"/>
        </w:trPr>
        <w:tc>
          <w:tcPr>
            <w:tcW w:w="899" w:type="pct"/>
            <w:gridSpan w:val="2"/>
            <w:shd w:val="clear" w:color="auto" w:fill="auto"/>
            <w:vAlign w:val="center"/>
          </w:tcPr>
          <w:p w14:paraId="6B1DC933" w14:textId="49301B49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1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70BC9499" w14:textId="1B6C24B7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2</w:t>
            </w:r>
          </w:p>
        </w:tc>
        <w:tc>
          <w:tcPr>
            <w:tcW w:w="663" w:type="pct"/>
            <w:gridSpan w:val="2"/>
            <w:shd w:val="clear" w:color="auto" w:fill="auto"/>
            <w:vAlign w:val="center"/>
          </w:tcPr>
          <w:p w14:paraId="0D9DB815" w14:textId="2AEEAC3E" w:rsidR="0014588A" w:rsidRPr="004A0B0D" w:rsidRDefault="0014588A" w:rsidP="0014588A">
            <w:pPr>
              <w:pStyle w:val="40"/>
            </w:pPr>
            <w:r w:rsidRPr="005D7CE9">
              <w:rPr>
                <w:bCs/>
              </w:rPr>
              <w:t>3</w:t>
            </w:r>
          </w:p>
        </w:tc>
        <w:tc>
          <w:tcPr>
            <w:tcW w:w="737" w:type="pct"/>
            <w:vAlign w:val="center"/>
          </w:tcPr>
          <w:p w14:paraId="4CEE1151" w14:textId="21528F48" w:rsidR="0014588A" w:rsidRPr="00F91A57" w:rsidRDefault="0014588A" w:rsidP="0014588A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4</w:t>
            </w:r>
          </w:p>
        </w:tc>
        <w:tc>
          <w:tcPr>
            <w:tcW w:w="1291" w:type="pct"/>
            <w:gridSpan w:val="2"/>
            <w:shd w:val="clear" w:color="auto" w:fill="auto"/>
            <w:vAlign w:val="center"/>
          </w:tcPr>
          <w:p w14:paraId="76ABB2E6" w14:textId="3FC5CFD3" w:rsidR="0014588A" w:rsidRPr="00F91A57" w:rsidRDefault="0014588A" w:rsidP="0014588A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3FB2761" w14:textId="1E31B55E" w:rsidR="0014588A" w:rsidRPr="00F91A57" w:rsidRDefault="0014588A" w:rsidP="0014588A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6</w:t>
            </w:r>
          </w:p>
        </w:tc>
      </w:tr>
      <w:tr w:rsidR="00115FC9" w:rsidRPr="00F91A57" w14:paraId="03B5F9DE" w14:textId="77777777" w:rsidTr="00115FC9">
        <w:trPr>
          <w:trHeight w:val="211"/>
        </w:trPr>
        <w:tc>
          <w:tcPr>
            <w:tcW w:w="899" w:type="pct"/>
            <w:gridSpan w:val="2"/>
            <w:shd w:val="clear" w:color="auto" w:fill="auto"/>
            <w:vAlign w:val="center"/>
          </w:tcPr>
          <w:p w14:paraId="56530DBC" w14:textId="77777777" w:rsidR="00E4151B" w:rsidRPr="00CB2BC9" w:rsidRDefault="00E4151B" w:rsidP="001A0F62">
            <w:pPr>
              <w:pStyle w:val="6"/>
              <w:jc w:val="center"/>
            </w:pPr>
            <w:r>
              <w:rPr>
                <w:szCs w:val="20"/>
              </w:rPr>
              <w:t>-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4B42C761" w14:textId="77777777" w:rsidR="00E4151B" w:rsidRPr="004A0B0D" w:rsidRDefault="00E4151B" w:rsidP="001A0F62">
            <w:pPr>
              <w:pStyle w:val="6"/>
              <w:jc w:val="center"/>
            </w:pPr>
            <w:r>
              <w:t>-</w:t>
            </w:r>
          </w:p>
        </w:tc>
        <w:tc>
          <w:tcPr>
            <w:tcW w:w="663" w:type="pct"/>
            <w:gridSpan w:val="2"/>
            <w:shd w:val="clear" w:color="auto" w:fill="auto"/>
            <w:vAlign w:val="center"/>
          </w:tcPr>
          <w:p w14:paraId="5BE7A529" w14:textId="77777777" w:rsidR="00E4151B" w:rsidRPr="004A0B0D" w:rsidRDefault="00E4151B" w:rsidP="001A0F62">
            <w:pPr>
              <w:pStyle w:val="6"/>
              <w:jc w:val="center"/>
            </w:pPr>
            <w:r>
              <w:t>-</w:t>
            </w:r>
          </w:p>
        </w:tc>
        <w:tc>
          <w:tcPr>
            <w:tcW w:w="737" w:type="pct"/>
          </w:tcPr>
          <w:p w14:paraId="0336AD1A" w14:textId="77777777" w:rsidR="00E4151B" w:rsidRDefault="00E4151B" w:rsidP="001A0F62">
            <w:pPr>
              <w:pStyle w:val="6"/>
              <w:jc w:val="center"/>
            </w:pPr>
          </w:p>
        </w:tc>
        <w:tc>
          <w:tcPr>
            <w:tcW w:w="1291" w:type="pct"/>
            <w:gridSpan w:val="2"/>
            <w:shd w:val="clear" w:color="auto" w:fill="auto"/>
            <w:vAlign w:val="center"/>
          </w:tcPr>
          <w:p w14:paraId="60B7F653" w14:textId="641B37C0" w:rsidR="00E4151B" w:rsidRPr="004A0B0D" w:rsidRDefault="00E4151B" w:rsidP="001A0F62">
            <w:pPr>
              <w:pStyle w:val="6"/>
              <w:jc w:val="center"/>
            </w:pPr>
            <w:r>
              <w:t>-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C71C597" w14:textId="77777777" w:rsidR="00E4151B" w:rsidRPr="004A0B0D" w:rsidRDefault="00E4151B" w:rsidP="001A0F62">
            <w:pPr>
              <w:pStyle w:val="6"/>
              <w:jc w:val="center"/>
            </w:pPr>
            <w:r>
              <w:t>-</w:t>
            </w:r>
          </w:p>
        </w:tc>
      </w:tr>
    </w:tbl>
    <w:p w14:paraId="773F5C1D" w14:textId="77777777" w:rsidR="001A0F62" w:rsidRPr="004A0B0D" w:rsidRDefault="001A0F62" w:rsidP="001A0F62">
      <w:pPr>
        <w:pStyle w:val="11"/>
        <w:tabs>
          <w:tab w:val="left" w:pos="11340"/>
        </w:tabs>
        <w:ind w:right="2150"/>
        <w:rPr>
          <w:sz w:val="4"/>
          <w:szCs w:val="4"/>
        </w:rPr>
      </w:pPr>
    </w:p>
    <w:p w14:paraId="75937BB4" w14:textId="77777777" w:rsidR="00C56775" w:rsidRDefault="00C56775">
      <w:pPr>
        <w:rPr>
          <w:sz w:val="2"/>
          <w:szCs w:val="2"/>
        </w:rPr>
      </w:pPr>
    </w:p>
    <w:tbl>
      <w:tblPr>
        <w:tblW w:w="9924" w:type="dxa"/>
        <w:tblInd w:w="-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24"/>
      </w:tblGrid>
      <w:tr w:rsidR="0014588A" w:rsidRPr="003720C2" w14:paraId="08312012" w14:textId="77777777" w:rsidTr="00EE3804">
        <w:trPr>
          <w:trHeight w:val="368"/>
          <w:tblHeader/>
        </w:trPr>
        <w:tc>
          <w:tcPr>
            <w:tcW w:w="5000" w:type="pct"/>
            <w:shd w:val="clear" w:color="auto" w:fill="auto"/>
            <w:vAlign w:val="center"/>
          </w:tcPr>
          <w:p w14:paraId="53D0B15D" w14:textId="77777777" w:rsidR="0014588A" w:rsidRPr="003720C2" w:rsidRDefault="0014588A" w:rsidP="00EE3804">
            <w:pPr>
              <w:pStyle w:val="30"/>
              <w:rPr>
                <w:b/>
                <w:bCs/>
                <w:sz w:val="24"/>
                <w:vertAlign w:val="baseline"/>
              </w:rPr>
            </w:pPr>
            <w:r w:rsidRPr="003720C2">
              <w:rPr>
                <w:b/>
                <w:bCs/>
                <w:sz w:val="24"/>
                <w:vertAlign w:val="baseline"/>
              </w:rPr>
              <w:t>Раздел 3</w:t>
            </w:r>
          </w:p>
        </w:tc>
      </w:tr>
    </w:tbl>
    <w:p w14:paraId="5FA7F980" w14:textId="77777777" w:rsidR="0014588A" w:rsidRDefault="0014588A" w:rsidP="0014588A"/>
    <w:tbl>
      <w:tblPr>
        <w:tblW w:w="9356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14588A" w:rsidRPr="00D60972" w14:paraId="1E3F2647" w14:textId="77777777" w:rsidTr="00115FC9">
        <w:trPr>
          <w:trHeight w:val="368"/>
          <w:tblHeader/>
        </w:trPr>
        <w:tc>
          <w:tcPr>
            <w:tcW w:w="5000" w:type="pct"/>
            <w:shd w:val="clear" w:color="auto" w:fill="auto"/>
            <w:vAlign w:val="center"/>
          </w:tcPr>
          <w:p w14:paraId="4A1B8EB9" w14:textId="77777777" w:rsidR="0014588A" w:rsidRPr="009663EB" w:rsidRDefault="0014588A" w:rsidP="00EE3804">
            <w:pPr>
              <w:pStyle w:val="40"/>
              <w:jc w:val="left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Сведения о местоположении измененных (уточненных) границ объекта</w:t>
            </w:r>
          </w:p>
        </w:tc>
      </w:tr>
      <w:tr w:rsidR="0014588A" w:rsidRPr="004A0B0D" w14:paraId="22805558" w14:textId="77777777" w:rsidTr="00115FC9">
        <w:trPr>
          <w:trHeight w:val="101"/>
          <w:tblHeader/>
        </w:trPr>
        <w:tc>
          <w:tcPr>
            <w:tcW w:w="5000" w:type="pct"/>
            <w:shd w:val="clear" w:color="auto" w:fill="auto"/>
          </w:tcPr>
          <w:p w14:paraId="77AC27D0" w14:textId="77777777" w:rsidR="0014588A" w:rsidRPr="005D7CE9" w:rsidRDefault="0014588A" w:rsidP="001458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b/>
                <w:bCs/>
              </w:rPr>
            </w:pPr>
            <w:r w:rsidRPr="005D7CE9">
              <w:rPr>
                <w:b/>
                <w:bCs/>
              </w:rPr>
              <w:t xml:space="preserve">Система координат </w:t>
            </w:r>
            <w:r>
              <w:rPr>
                <w:b/>
                <w:bCs/>
              </w:rPr>
              <w:t>-</w:t>
            </w:r>
          </w:p>
        </w:tc>
      </w:tr>
      <w:tr w:rsidR="0014588A" w:rsidRPr="00174D3D" w14:paraId="0DA984D8" w14:textId="77777777" w:rsidTr="00115FC9">
        <w:trPr>
          <w:trHeight w:val="135"/>
          <w:tblHeader/>
        </w:trPr>
        <w:tc>
          <w:tcPr>
            <w:tcW w:w="5000" w:type="pct"/>
            <w:shd w:val="clear" w:color="auto" w:fill="auto"/>
          </w:tcPr>
          <w:p w14:paraId="3056D155" w14:textId="77777777" w:rsidR="0014588A" w:rsidRPr="005D7CE9" w:rsidRDefault="0014588A" w:rsidP="0014588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b/>
                <w:bCs/>
              </w:rPr>
            </w:pPr>
            <w:r w:rsidRPr="005D7CE9">
              <w:rPr>
                <w:b/>
                <w:bCs/>
              </w:rPr>
              <w:t>Сведения о характерных точках границ объекта</w:t>
            </w:r>
          </w:p>
        </w:tc>
      </w:tr>
    </w:tbl>
    <w:p w14:paraId="3B5A1994" w14:textId="77777777" w:rsidR="0014588A" w:rsidRPr="003A16BC" w:rsidRDefault="0014588A" w:rsidP="0014588A">
      <w:pPr>
        <w:rPr>
          <w:sz w:val="2"/>
          <w:szCs w:val="2"/>
        </w:rPr>
      </w:pPr>
    </w:p>
    <w:tbl>
      <w:tblPr>
        <w:tblW w:w="9363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08"/>
        <w:gridCol w:w="1002"/>
        <w:gridCol w:w="1007"/>
        <w:gridCol w:w="979"/>
        <w:gridCol w:w="991"/>
        <w:gridCol w:w="1275"/>
        <w:gridCol w:w="1416"/>
        <w:gridCol w:w="1285"/>
      </w:tblGrid>
      <w:tr w:rsidR="0014588A" w14:paraId="04E5AA00" w14:textId="77777777" w:rsidTr="00115FC9">
        <w:trPr>
          <w:trHeight w:val="615"/>
          <w:tblHeader/>
        </w:trPr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9404B5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Обозначение характерных точек границ</w:t>
            </w:r>
          </w:p>
        </w:tc>
        <w:tc>
          <w:tcPr>
            <w:tcW w:w="10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85413C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Существующие координаты, м</w:t>
            </w:r>
          </w:p>
        </w:tc>
        <w:tc>
          <w:tcPr>
            <w:tcW w:w="1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47E73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 xml:space="preserve">Измененные </w:t>
            </w:r>
            <w:r w:rsidRPr="002F0126">
              <w:rPr>
                <w:sz w:val="18"/>
                <w:szCs w:val="18"/>
                <w:lang w:val="ru-RU"/>
              </w:rPr>
              <w:t xml:space="preserve">(уточненные) </w:t>
            </w:r>
            <w:r w:rsidRPr="002F0126">
              <w:rPr>
                <w:sz w:val="18"/>
                <w:szCs w:val="18"/>
              </w:rPr>
              <w:t>координаты, м</w:t>
            </w:r>
          </w:p>
        </w:tc>
        <w:tc>
          <w:tcPr>
            <w:tcW w:w="6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13F217" w14:textId="77777777" w:rsidR="0014588A" w:rsidRPr="002F0126" w:rsidRDefault="0014588A" w:rsidP="00EE3804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7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3B675A" w14:textId="77777777" w:rsidR="0014588A" w:rsidRDefault="0014588A" w:rsidP="00EE3804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Средняя квадрати</w:t>
            </w:r>
            <w:r>
              <w:rPr>
                <w:sz w:val="18"/>
                <w:szCs w:val="18"/>
                <w:lang w:val="ru-RU"/>
              </w:rPr>
              <w:t>-</w:t>
            </w:r>
          </w:p>
          <w:p w14:paraId="5EF89912" w14:textId="77777777" w:rsidR="0014588A" w:rsidRPr="002F0126" w:rsidRDefault="0014588A" w:rsidP="00EE3804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ческая погрешность положения характерной точки (</w:t>
            </w:r>
            <w:r w:rsidRPr="002F0126">
              <w:rPr>
                <w:sz w:val="18"/>
                <w:szCs w:val="18"/>
              </w:rPr>
              <w:t>Mt</w:t>
            </w:r>
            <w:r w:rsidRPr="002F0126">
              <w:rPr>
                <w:sz w:val="18"/>
                <w:szCs w:val="18"/>
                <w:lang w:val="ru-RU"/>
              </w:rPr>
              <w:t>), м</w:t>
            </w:r>
          </w:p>
        </w:tc>
        <w:tc>
          <w:tcPr>
            <w:tcW w:w="6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153C48" w14:textId="77777777" w:rsidR="0014588A" w:rsidRPr="002F0126" w:rsidRDefault="0014588A" w:rsidP="00EE380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2F0126">
              <w:rPr>
                <w:b/>
                <w:bCs/>
                <w:sz w:val="18"/>
                <w:szCs w:val="18"/>
              </w:rPr>
              <w:t>Описание обозначения точки</w:t>
            </w:r>
          </w:p>
          <w:p w14:paraId="03B654F3" w14:textId="77777777" w:rsidR="0014588A" w:rsidRPr="002F0126" w:rsidRDefault="0014588A" w:rsidP="00EE3804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bCs/>
                <w:sz w:val="18"/>
                <w:szCs w:val="18"/>
                <w:lang w:val="ru-RU"/>
              </w:rPr>
              <w:t>(при наличии</w:t>
            </w:r>
            <w:r w:rsidRPr="002F0126">
              <w:rPr>
                <w:sz w:val="18"/>
                <w:szCs w:val="18"/>
                <w:lang w:val="ru-RU"/>
              </w:rPr>
              <w:t>)</w:t>
            </w:r>
          </w:p>
        </w:tc>
      </w:tr>
      <w:tr w:rsidR="0014588A" w14:paraId="6E9BF376" w14:textId="77777777" w:rsidTr="00115FC9">
        <w:trPr>
          <w:trHeight w:val="382"/>
          <w:tblHeader/>
        </w:trPr>
        <w:tc>
          <w:tcPr>
            <w:tcW w:w="75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7838D" w14:textId="77777777" w:rsidR="0014588A" w:rsidRPr="002F0126" w:rsidRDefault="0014588A" w:rsidP="00EE3804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3EA6B3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Х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DD1F4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У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C6EEF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Х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F892E1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У</w:t>
            </w:r>
          </w:p>
        </w:tc>
        <w:tc>
          <w:tcPr>
            <w:tcW w:w="6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278339" w14:textId="77777777" w:rsidR="0014588A" w:rsidRPr="002F0126" w:rsidRDefault="0014588A" w:rsidP="00EE3804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21878" w14:textId="77777777" w:rsidR="0014588A" w:rsidRPr="002F0126" w:rsidRDefault="0014588A" w:rsidP="00EE3804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6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189B0" w14:textId="77777777" w:rsidR="0014588A" w:rsidRPr="002F0126" w:rsidRDefault="0014588A" w:rsidP="00EE3804">
            <w:pPr>
              <w:rPr>
                <w:b/>
                <w:iCs/>
                <w:sz w:val="18"/>
                <w:szCs w:val="18"/>
                <w:lang w:val="en-US"/>
              </w:rPr>
            </w:pPr>
          </w:p>
        </w:tc>
      </w:tr>
      <w:tr w:rsidR="0014588A" w14:paraId="45DBB522" w14:textId="77777777" w:rsidTr="00115FC9">
        <w:trPr>
          <w:trHeight w:val="158"/>
          <w:tblHeader/>
        </w:trPr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7DD7E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90CB4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493ED1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3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BA135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4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643A75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5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2369EE" w14:textId="77777777" w:rsidR="0014588A" w:rsidRPr="002F0126" w:rsidRDefault="0014588A" w:rsidP="00EE3804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3979E" w14:textId="77777777" w:rsidR="0014588A" w:rsidRPr="002F0126" w:rsidRDefault="0014588A" w:rsidP="00EE3804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C5F2B" w14:textId="77777777" w:rsidR="0014588A" w:rsidRPr="002F0126" w:rsidRDefault="0014588A" w:rsidP="00EE3804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8</w:t>
            </w:r>
          </w:p>
        </w:tc>
      </w:tr>
      <w:tr w:rsidR="0014588A" w:rsidRPr="0043064A" w14:paraId="72663BAD" w14:textId="77777777" w:rsidTr="00115FC9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752" w:type="pct"/>
            <w:shd w:val="clear" w:color="auto" w:fill="auto"/>
            <w:vAlign w:val="center"/>
          </w:tcPr>
          <w:p w14:paraId="18C0C241" w14:textId="77777777" w:rsidR="0014588A" w:rsidRPr="00684A9B" w:rsidRDefault="0014588A" w:rsidP="00EE3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5" w:type="pct"/>
            <w:vAlign w:val="center"/>
          </w:tcPr>
          <w:p w14:paraId="35E8F67B" w14:textId="77777777" w:rsidR="0014588A" w:rsidRPr="006104E6" w:rsidRDefault="0014588A" w:rsidP="00EE3804">
            <w:pPr>
              <w:jc w:val="center"/>
            </w:pPr>
            <w:r>
              <w:t>-</w:t>
            </w:r>
          </w:p>
        </w:tc>
        <w:tc>
          <w:tcPr>
            <w:tcW w:w="538" w:type="pct"/>
            <w:vAlign w:val="center"/>
          </w:tcPr>
          <w:p w14:paraId="45448F5F" w14:textId="77777777" w:rsidR="0014588A" w:rsidRPr="006104E6" w:rsidRDefault="0014588A" w:rsidP="00EE3804">
            <w:pPr>
              <w:jc w:val="center"/>
            </w:pPr>
            <w:r>
              <w:t>-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23CFC4F" w14:textId="77777777" w:rsidR="0014588A" w:rsidRPr="00AC0EA8" w:rsidRDefault="0014588A" w:rsidP="00EE3804">
            <w:pPr>
              <w:jc w:val="center"/>
            </w:pPr>
            <w:r>
              <w:t>-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28A869DF" w14:textId="77777777" w:rsidR="0014588A" w:rsidRPr="00AC0EA8" w:rsidRDefault="0014588A" w:rsidP="00EE3804">
            <w:pPr>
              <w:jc w:val="center"/>
            </w:pPr>
            <w:r>
              <w:t>-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FF25D90" w14:textId="77777777" w:rsidR="0014588A" w:rsidRPr="002F0126" w:rsidRDefault="0014588A" w:rsidP="00EE3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6FFC3713" w14:textId="77777777" w:rsidR="0014588A" w:rsidRPr="003720C2" w:rsidRDefault="0014588A" w:rsidP="00EE3804">
            <w:pPr>
              <w:pStyle w:val="8"/>
            </w:pPr>
            <w: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39D9C4F8" w14:textId="77777777" w:rsidR="0014588A" w:rsidRPr="003720C2" w:rsidRDefault="0014588A" w:rsidP="00EE3804">
            <w:pPr>
              <w:pStyle w:val="6"/>
              <w:jc w:val="center"/>
              <w:rPr>
                <w:sz w:val="18"/>
                <w:szCs w:val="18"/>
              </w:rPr>
            </w:pPr>
            <w:r w:rsidRPr="003720C2">
              <w:rPr>
                <w:sz w:val="18"/>
                <w:szCs w:val="18"/>
              </w:rPr>
              <w:t>-</w:t>
            </w:r>
          </w:p>
        </w:tc>
      </w:tr>
      <w:tr w:rsidR="0014588A" w:rsidRPr="0043064A" w14:paraId="0F739910" w14:textId="77777777" w:rsidTr="00115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5707" w14:textId="77777777" w:rsidR="0014588A" w:rsidRPr="002F0126" w:rsidRDefault="0014588A" w:rsidP="00EE3804">
            <w:pPr>
              <w:pStyle w:val="40"/>
              <w:jc w:val="left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3. Сведения о характерных точках части (частей) границы объекта</w:t>
            </w:r>
          </w:p>
        </w:tc>
      </w:tr>
      <w:tr w:rsidR="0014588A" w:rsidRPr="009663EB" w14:paraId="63244EF3" w14:textId="77777777" w:rsidTr="00115FC9">
        <w:trPr>
          <w:trHeight w:val="615"/>
          <w:tblHeader/>
        </w:trPr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C3B568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Обозначение характерных точек границ</w:t>
            </w:r>
          </w:p>
        </w:tc>
        <w:tc>
          <w:tcPr>
            <w:tcW w:w="10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33245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Существующие координаты, м</w:t>
            </w:r>
          </w:p>
        </w:tc>
        <w:tc>
          <w:tcPr>
            <w:tcW w:w="1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C5297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 xml:space="preserve">Измененные </w:t>
            </w:r>
            <w:r w:rsidRPr="002F0126">
              <w:rPr>
                <w:sz w:val="18"/>
                <w:szCs w:val="18"/>
                <w:lang w:val="ru-RU"/>
              </w:rPr>
              <w:t xml:space="preserve">(уточненные) </w:t>
            </w:r>
            <w:r w:rsidRPr="002F0126">
              <w:rPr>
                <w:sz w:val="18"/>
                <w:szCs w:val="18"/>
              </w:rPr>
              <w:t>координаты, м</w:t>
            </w:r>
          </w:p>
        </w:tc>
        <w:tc>
          <w:tcPr>
            <w:tcW w:w="6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79364E" w14:textId="77777777" w:rsidR="0014588A" w:rsidRPr="002F0126" w:rsidRDefault="0014588A" w:rsidP="00EE3804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7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254B2B" w14:textId="77777777" w:rsidR="0014588A" w:rsidRPr="002F0126" w:rsidRDefault="0014588A" w:rsidP="00EE3804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Средняя квадратическая погрешность положения характерной точки (</w:t>
            </w:r>
            <w:r w:rsidRPr="002F0126">
              <w:rPr>
                <w:sz w:val="18"/>
                <w:szCs w:val="18"/>
              </w:rPr>
              <w:t>Mt</w:t>
            </w:r>
            <w:r w:rsidRPr="002F0126">
              <w:rPr>
                <w:sz w:val="18"/>
                <w:szCs w:val="18"/>
                <w:lang w:val="ru-RU"/>
              </w:rPr>
              <w:t>), м</w:t>
            </w:r>
          </w:p>
        </w:tc>
        <w:tc>
          <w:tcPr>
            <w:tcW w:w="6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C17BC6" w14:textId="77777777" w:rsidR="0014588A" w:rsidRPr="002F0126" w:rsidRDefault="0014588A" w:rsidP="00EE380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2F0126">
              <w:rPr>
                <w:b/>
                <w:bCs/>
                <w:sz w:val="18"/>
                <w:szCs w:val="18"/>
              </w:rPr>
              <w:t>Описание обозначения точки</w:t>
            </w:r>
          </w:p>
          <w:p w14:paraId="4DB63BE3" w14:textId="77777777" w:rsidR="0014588A" w:rsidRPr="002F0126" w:rsidRDefault="0014588A" w:rsidP="00EE3804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bCs/>
                <w:sz w:val="18"/>
                <w:szCs w:val="18"/>
                <w:lang w:val="ru-RU"/>
              </w:rPr>
              <w:t>(при наличии</w:t>
            </w:r>
            <w:r w:rsidRPr="002F0126">
              <w:rPr>
                <w:sz w:val="18"/>
                <w:szCs w:val="18"/>
                <w:lang w:val="ru-RU"/>
              </w:rPr>
              <w:t>)</w:t>
            </w:r>
          </w:p>
        </w:tc>
      </w:tr>
      <w:tr w:rsidR="0014588A" w:rsidRPr="00F72EC4" w14:paraId="3721125F" w14:textId="77777777" w:rsidTr="00115FC9">
        <w:trPr>
          <w:trHeight w:val="382"/>
          <w:tblHeader/>
        </w:trPr>
        <w:tc>
          <w:tcPr>
            <w:tcW w:w="75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5B82B" w14:textId="77777777" w:rsidR="0014588A" w:rsidRPr="002F0126" w:rsidRDefault="0014588A" w:rsidP="00EE3804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A6EEB6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Х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209296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У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4667F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Х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D0674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У</w:t>
            </w:r>
          </w:p>
        </w:tc>
        <w:tc>
          <w:tcPr>
            <w:tcW w:w="6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ED74B1" w14:textId="77777777" w:rsidR="0014588A" w:rsidRPr="002F0126" w:rsidRDefault="0014588A" w:rsidP="00EE3804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2A15D" w14:textId="77777777" w:rsidR="0014588A" w:rsidRPr="002F0126" w:rsidRDefault="0014588A" w:rsidP="00EE3804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6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53863" w14:textId="77777777" w:rsidR="0014588A" w:rsidRPr="002F0126" w:rsidRDefault="0014588A" w:rsidP="00EE3804">
            <w:pPr>
              <w:rPr>
                <w:b/>
                <w:iCs/>
                <w:sz w:val="18"/>
                <w:szCs w:val="18"/>
                <w:lang w:val="en-US"/>
              </w:rPr>
            </w:pPr>
          </w:p>
        </w:tc>
      </w:tr>
      <w:tr w:rsidR="0014588A" w:rsidRPr="00F72EC4" w14:paraId="044B134C" w14:textId="77777777" w:rsidTr="00115FC9">
        <w:trPr>
          <w:trHeight w:val="158"/>
          <w:tblHeader/>
        </w:trPr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A8947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11634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BD7F37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3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62EE8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4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025087" w14:textId="77777777" w:rsidR="0014588A" w:rsidRPr="002F0126" w:rsidRDefault="0014588A" w:rsidP="00EE3804">
            <w:pPr>
              <w:pStyle w:val="40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5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80124" w14:textId="77777777" w:rsidR="0014588A" w:rsidRPr="002F0126" w:rsidRDefault="0014588A" w:rsidP="00EE3804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0A176" w14:textId="77777777" w:rsidR="0014588A" w:rsidRPr="002F0126" w:rsidRDefault="0014588A" w:rsidP="00EE3804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F0E7A" w14:textId="77777777" w:rsidR="0014588A" w:rsidRPr="002F0126" w:rsidRDefault="0014588A" w:rsidP="00EE3804">
            <w:pPr>
              <w:pStyle w:val="40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8</w:t>
            </w:r>
          </w:p>
        </w:tc>
      </w:tr>
      <w:tr w:rsidR="0014588A" w:rsidRPr="003720C2" w14:paraId="28B8420C" w14:textId="77777777" w:rsidTr="00115FC9">
        <w:trPr>
          <w:trHeight w:val="158"/>
          <w:tblHeader/>
        </w:trPr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00E32" w14:textId="77777777" w:rsidR="0014588A" w:rsidRPr="007A5B83" w:rsidRDefault="0014588A" w:rsidP="00EE3804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9D67DD" w14:textId="77777777" w:rsidR="0014588A" w:rsidRPr="007A5B83" w:rsidRDefault="0014588A" w:rsidP="00EE3804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638A5" w14:textId="77777777" w:rsidR="0014588A" w:rsidRPr="007A5B83" w:rsidRDefault="0014588A" w:rsidP="00EE3804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7BDA1" w14:textId="77777777" w:rsidR="0014588A" w:rsidRPr="007A5B83" w:rsidRDefault="0014588A" w:rsidP="00EE3804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28480" w14:textId="77777777" w:rsidR="0014588A" w:rsidRPr="007A5B83" w:rsidRDefault="0014588A" w:rsidP="00EE3804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F1C469" w14:textId="77777777" w:rsidR="0014588A" w:rsidRPr="007A5B83" w:rsidRDefault="0014588A" w:rsidP="00EE3804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897D1" w14:textId="77777777" w:rsidR="0014588A" w:rsidRPr="007A5B83" w:rsidRDefault="0014588A" w:rsidP="00EE3804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B520CD" w14:textId="77777777" w:rsidR="0014588A" w:rsidRPr="007A5B83" w:rsidRDefault="0014588A" w:rsidP="00EE3804">
            <w:pPr>
              <w:pStyle w:val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</w:tbl>
    <w:p w14:paraId="3FCA9DA7" w14:textId="77777777" w:rsidR="0014588A" w:rsidRPr="006E620B" w:rsidRDefault="0014588A" w:rsidP="0014588A">
      <w:pPr>
        <w:rPr>
          <w:sz w:val="2"/>
          <w:szCs w:val="2"/>
        </w:rPr>
      </w:pPr>
    </w:p>
    <w:p w14:paraId="3BEBFBF7" w14:textId="4437E6DF" w:rsidR="00640E13" w:rsidRPr="006E620B" w:rsidRDefault="00640E13" w:rsidP="001D6941">
      <w:pPr>
        <w:rPr>
          <w:sz w:val="2"/>
          <w:szCs w:val="2"/>
        </w:rPr>
      </w:pPr>
    </w:p>
    <w:sectPr w:rsidR="00640E13" w:rsidRPr="006E620B" w:rsidSect="00115FC9">
      <w:headerReference w:type="default" r:id="rId7"/>
      <w:type w:val="continuous"/>
      <w:pgSz w:w="11906" w:h="16838" w:code="9"/>
      <w:pgMar w:top="992" w:right="851" w:bottom="851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F036C" w14:textId="77777777" w:rsidR="0088621F" w:rsidRDefault="0088621F" w:rsidP="00DA35FF">
      <w:pPr>
        <w:pStyle w:val="a9"/>
      </w:pPr>
      <w:r>
        <w:separator/>
      </w:r>
    </w:p>
  </w:endnote>
  <w:endnote w:type="continuationSeparator" w:id="0">
    <w:p w14:paraId="6704FAAE" w14:textId="77777777" w:rsidR="0088621F" w:rsidRDefault="0088621F" w:rsidP="00DA35FF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9EBDB" w14:textId="77777777" w:rsidR="0088621F" w:rsidRDefault="0088621F" w:rsidP="00DA35FF">
      <w:pPr>
        <w:pStyle w:val="a9"/>
      </w:pPr>
      <w:r>
        <w:separator/>
      </w:r>
    </w:p>
  </w:footnote>
  <w:footnote w:type="continuationSeparator" w:id="0">
    <w:p w14:paraId="52002EF2" w14:textId="77777777" w:rsidR="0088621F" w:rsidRDefault="0088621F" w:rsidP="00DA35FF">
      <w:pPr>
        <w:pStyle w:val="a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913D2" w14:textId="77777777" w:rsidR="00115FC9" w:rsidRDefault="00115FC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A496C">
      <w:rPr>
        <w:noProof/>
      </w:rPr>
      <w:t>5</w:t>
    </w:r>
    <w:r>
      <w:fldChar w:fldCharType="end"/>
    </w:r>
  </w:p>
  <w:p w14:paraId="6080954F" w14:textId="77777777" w:rsidR="00115FC9" w:rsidRDefault="00115FC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C5F11"/>
    <w:multiLevelType w:val="hybridMultilevel"/>
    <w:tmpl w:val="7236E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A0076B"/>
    <w:multiLevelType w:val="singleLevel"/>
    <w:tmpl w:val="7D280C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0A66106"/>
    <w:multiLevelType w:val="hybridMultilevel"/>
    <w:tmpl w:val="8F52DAA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F62"/>
    <w:rsid w:val="00007437"/>
    <w:rsid w:val="0002046B"/>
    <w:rsid w:val="00022AE4"/>
    <w:rsid w:val="000F6C47"/>
    <w:rsid w:val="001035EC"/>
    <w:rsid w:val="00115FC9"/>
    <w:rsid w:val="00141255"/>
    <w:rsid w:val="00144A4D"/>
    <w:rsid w:val="0014588A"/>
    <w:rsid w:val="00161AD8"/>
    <w:rsid w:val="00172CA2"/>
    <w:rsid w:val="00184160"/>
    <w:rsid w:val="001A0F62"/>
    <w:rsid w:val="001D6941"/>
    <w:rsid w:val="001F440C"/>
    <w:rsid w:val="00204F41"/>
    <w:rsid w:val="00255B0F"/>
    <w:rsid w:val="00282F08"/>
    <w:rsid w:val="002D6987"/>
    <w:rsid w:val="002F08CC"/>
    <w:rsid w:val="002F12F2"/>
    <w:rsid w:val="00311644"/>
    <w:rsid w:val="00335FF9"/>
    <w:rsid w:val="0035524D"/>
    <w:rsid w:val="003620F0"/>
    <w:rsid w:val="003818DD"/>
    <w:rsid w:val="0039297E"/>
    <w:rsid w:val="003C0609"/>
    <w:rsid w:val="003E2BB5"/>
    <w:rsid w:val="003F0F5E"/>
    <w:rsid w:val="003F7BA4"/>
    <w:rsid w:val="004216AC"/>
    <w:rsid w:val="00457AB0"/>
    <w:rsid w:val="00463E78"/>
    <w:rsid w:val="00471412"/>
    <w:rsid w:val="004A496C"/>
    <w:rsid w:val="004D3205"/>
    <w:rsid w:val="005348D8"/>
    <w:rsid w:val="0053606D"/>
    <w:rsid w:val="005427F4"/>
    <w:rsid w:val="005728AF"/>
    <w:rsid w:val="00584D32"/>
    <w:rsid w:val="00592A7B"/>
    <w:rsid w:val="005B44DE"/>
    <w:rsid w:val="005D7AC3"/>
    <w:rsid w:val="005E1AAC"/>
    <w:rsid w:val="00625D5A"/>
    <w:rsid w:val="006400FC"/>
    <w:rsid w:val="00640E13"/>
    <w:rsid w:val="006817CF"/>
    <w:rsid w:val="006E620B"/>
    <w:rsid w:val="006F5B03"/>
    <w:rsid w:val="00703030"/>
    <w:rsid w:val="00715454"/>
    <w:rsid w:val="007170C9"/>
    <w:rsid w:val="00754445"/>
    <w:rsid w:val="00791A4A"/>
    <w:rsid w:val="007C19AB"/>
    <w:rsid w:val="007D1AB9"/>
    <w:rsid w:val="007E7BE9"/>
    <w:rsid w:val="007F0B68"/>
    <w:rsid w:val="00812DB2"/>
    <w:rsid w:val="00821967"/>
    <w:rsid w:val="00840BE6"/>
    <w:rsid w:val="00842814"/>
    <w:rsid w:val="0088621F"/>
    <w:rsid w:val="00892E2F"/>
    <w:rsid w:val="008A386D"/>
    <w:rsid w:val="008C014F"/>
    <w:rsid w:val="00914F06"/>
    <w:rsid w:val="0092480F"/>
    <w:rsid w:val="00942D6C"/>
    <w:rsid w:val="00A61710"/>
    <w:rsid w:val="00AC5EED"/>
    <w:rsid w:val="00B306E5"/>
    <w:rsid w:val="00B44EC4"/>
    <w:rsid w:val="00B97BC7"/>
    <w:rsid w:val="00BB1DCE"/>
    <w:rsid w:val="00BE338E"/>
    <w:rsid w:val="00BE7921"/>
    <w:rsid w:val="00C0705A"/>
    <w:rsid w:val="00C51B87"/>
    <w:rsid w:val="00C56775"/>
    <w:rsid w:val="00C72E34"/>
    <w:rsid w:val="00C92C21"/>
    <w:rsid w:val="00CA0ACF"/>
    <w:rsid w:val="00CA26DD"/>
    <w:rsid w:val="00CF2886"/>
    <w:rsid w:val="00D07132"/>
    <w:rsid w:val="00D118E9"/>
    <w:rsid w:val="00D22BA8"/>
    <w:rsid w:val="00D232B1"/>
    <w:rsid w:val="00D439E0"/>
    <w:rsid w:val="00D468F3"/>
    <w:rsid w:val="00D9609B"/>
    <w:rsid w:val="00DA35FF"/>
    <w:rsid w:val="00DC3D87"/>
    <w:rsid w:val="00DD745B"/>
    <w:rsid w:val="00E14E2C"/>
    <w:rsid w:val="00E30B7B"/>
    <w:rsid w:val="00E4151B"/>
    <w:rsid w:val="00E65CEE"/>
    <w:rsid w:val="00E75489"/>
    <w:rsid w:val="00E8104D"/>
    <w:rsid w:val="00E91622"/>
    <w:rsid w:val="00ED3202"/>
    <w:rsid w:val="00EE3804"/>
    <w:rsid w:val="00F14F79"/>
    <w:rsid w:val="00F45F58"/>
    <w:rsid w:val="00F65A45"/>
    <w:rsid w:val="00F96288"/>
    <w:rsid w:val="00F96FF3"/>
    <w:rsid w:val="00FC09D3"/>
    <w:rsid w:val="00FE4602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FC1154"/>
  <w15:chartTrackingRefBased/>
  <w15:docId w15:val="{19448D59-E66B-4A2B-A273-E870687F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autoSpaceDE w:val="0"/>
      <w:autoSpaceDN w:val="0"/>
      <w:spacing w:before="120"/>
      <w:jc w:val="center"/>
      <w:outlineLvl w:val="0"/>
    </w:pPr>
    <w:rPr>
      <w:rFonts w:ascii="Arial" w:hAnsi="Arial"/>
      <w:b/>
      <w:kern w:val="28"/>
      <w:sz w:val="24"/>
    </w:rPr>
  </w:style>
  <w:style w:type="paragraph" w:styleId="2">
    <w:name w:val="heading 2"/>
    <w:basedOn w:val="a0"/>
    <w:next w:val="a0"/>
    <w:qFormat/>
    <w:pPr>
      <w:keepNext/>
      <w:widowControl w:val="0"/>
      <w:outlineLvl w:val="1"/>
    </w:pPr>
    <w:rPr>
      <w:b/>
      <w:snapToGrid w:val="0"/>
    </w:rPr>
  </w:style>
  <w:style w:type="paragraph" w:styleId="3">
    <w:name w:val="heading 3"/>
    <w:basedOn w:val="a0"/>
    <w:next w:val="a0"/>
    <w:qFormat/>
    <w:pPr>
      <w:keepNext/>
      <w:ind w:left="1843"/>
      <w:outlineLvl w:val="2"/>
    </w:pPr>
    <w:rPr>
      <w:sz w:val="24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Arial CYR" w:hAnsi="Arial CYR"/>
      <w:b/>
      <w:sz w:val="22"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Pr>
      <w:sz w:val="24"/>
    </w:rPr>
  </w:style>
  <w:style w:type="paragraph" w:styleId="a4">
    <w:name w:val="Title"/>
    <w:basedOn w:val="a0"/>
    <w:qFormat/>
    <w:pPr>
      <w:jc w:val="center"/>
    </w:pPr>
    <w:rPr>
      <w:b/>
      <w:sz w:val="28"/>
    </w:rPr>
  </w:style>
  <w:style w:type="paragraph" w:customStyle="1" w:styleId="a">
    <w:name w:val="мар."/>
    <w:basedOn w:val="a0"/>
    <w:autoRedefine/>
    <w:pPr>
      <w:numPr>
        <w:numId w:val="1"/>
      </w:numPr>
      <w:jc w:val="both"/>
    </w:pPr>
    <w:rPr>
      <w:rFonts w:ascii="Arial" w:hAnsi="Arial"/>
    </w:rPr>
  </w:style>
  <w:style w:type="paragraph" w:customStyle="1" w:styleId="11">
    <w:name w:val="Обычный1"/>
    <w:basedOn w:val="a0"/>
    <w:link w:val="Normal"/>
    <w:autoRedefine/>
    <w:pPr>
      <w:ind w:firstLine="567"/>
      <w:jc w:val="both"/>
    </w:pPr>
    <w:rPr>
      <w:rFonts w:ascii="Arial" w:hAnsi="Arial"/>
      <w:snapToGrid w:val="0"/>
    </w:rPr>
  </w:style>
  <w:style w:type="paragraph" w:styleId="a5">
    <w:name w:val="Body Text Indent"/>
    <w:basedOn w:val="a0"/>
    <w:pPr>
      <w:ind w:left="1843" w:firstLine="317"/>
      <w:jc w:val="both"/>
    </w:pPr>
    <w:rPr>
      <w:sz w:val="24"/>
    </w:rPr>
  </w:style>
  <w:style w:type="paragraph" w:customStyle="1" w:styleId="HLP">
    <w:name w:val="HLP"/>
    <w:basedOn w:val="1"/>
    <w:next w:val="a0"/>
    <w:autoRedefine/>
    <w:pPr>
      <w:autoSpaceDE/>
      <w:autoSpaceDN/>
      <w:spacing w:before="0"/>
    </w:pPr>
    <w:rPr>
      <w:snapToGrid w:val="0"/>
      <w:sz w:val="20"/>
    </w:rPr>
  </w:style>
  <w:style w:type="paragraph" w:customStyle="1" w:styleId="20">
    <w:name w:val="Стиль 2 столбца (по центру)"/>
    <w:basedOn w:val="a0"/>
    <w:pPr>
      <w:jc w:val="center"/>
    </w:pPr>
    <w:rPr>
      <w:rFonts w:ascii="Arial" w:hAnsi="Arial"/>
      <w:sz w:val="24"/>
    </w:rPr>
  </w:style>
  <w:style w:type="paragraph" w:customStyle="1" w:styleId="a6">
    <w:name w:val="Основа для док."/>
    <w:basedOn w:val="a0"/>
    <w:pPr>
      <w:ind w:firstLine="284"/>
      <w:jc w:val="both"/>
    </w:pPr>
    <w:rPr>
      <w:rFonts w:ascii="Arial" w:hAnsi="Arial"/>
      <w:sz w:val="24"/>
    </w:rPr>
  </w:style>
  <w:style w:type="paragraph" w:customStyle="1" w:styleId="a7">
    <w:name w:val="марк основ"/>
    <w:basedOn w:val="a6"/>
    <w:pPr>
      <w:spacing w:before="120" w:after="120"/>
    </w:pPr>
    <w:rPr>
      <w:b/>
    </w:rPr>
  </w:style>
  <w:style w:type="table" w:styleId="a8">
    <w:name w:val="Table Grid"/>
    <w:basedOn w:val="a2"/>
    <w:rsid w:val="002D6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rsid w:val="00B97BC7"/>
    <w:pPr>
      <w:tabs>
        <w:tab w:val="center" w:pos="4677"/>
        <w:tab w:val="right" w:pos="9355"/>
      </w:tabs>
    </w:pPr>
  </w:style>
  <w:style w:type="paragraph" w:styleId="ab">
    <w:name w:val="footer"/>
    <w:basedOn w:val="a0"/>
    <w:rsid w:val="00B97BC7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B97BC7"/>
  </w:style>
  <w:style w:type="paragraph" w:customStyle="1" w:styleId="12">
    <w:name w:val="Стиль КП_1"/>
    <w:link w:val="13"/>
    <w:qFormat/>
    <w:rsid w:val="001A0F62"/>
    <w:pPr>
      <w:jc w:val="center"/>
    </w:pPr>
    <w:rPr>
      <w:b/>
      <w:sz w:val="28"/>
      <w:szCs w:val="24"/>
      <w:lang w:val="en-US"/>
    </w:rPr>
  </w:style>
  <w:style w:type="paragraph" w:customStyle="1" w:styleId="21">
    <w:name w:val="Стиль КП_2"/>
    <w:basedOn w:val="11"/>
    <w:link w:val="22"/>
    <w:qFormat/>
    <w:rsid w:val="001A0F62"/>
    <w:pPr>
      <w:ind w:firstLine="0"/>
      <w:jc w:val="center"/>
    </w:pPr>
    <w:rPr>
      <w:rFonts w:ascii="Times New Roman" w:hAnsi="Times New Roman"/>
      <w:b/>
      <w:snapToGrid/>
      <w:sz w:val="24"/>
      <w:szCs w:val="24"/>
      <w:u w:val="single"/>
    </w:rPr>
  </w:style>
  <w:style w:type="character" w:customStyle="1" w:styleId="13">
    <w:name w:val="Стиль КП_1 Знак"/>
    <w:link w:val="12"/>
    <w:rsid w:val="001A0F62"/>
    <w:rPr>
      <w:b/>
      <w:sz w:val="28"/>
      <w:szCs w:val="24"/>
      <w:lang w:val="en-US"/>
    </w:rPr>
  </w:style>
  <w:style w:type="paragraph" w:customStyle="1" w:styleId="30">
    <w:name w:val="Стиль КП_3"/>
    <w:link w:val="31"/>
    <w:qFormat/>
    <w:rsid w:val="001A0F62"/>
    <w:pPr>
      <w:jc w:val="center"/>
    </w:pPr>
    <w:rPr>
      <w:szCs w:val="24"/>
      <w:vertAlign w:val="superscript"/>
    </w:rPr>
  </w:style>
  <w:style w:type="character" w:customStyle="1" w:styleId="Normal">
    <w:name w:val="Normal Знак"/>
    <w:link w:val="11"/>
    <w:rsid w:val="001A0F62"/>
    <w:rPr>
      <w:rFonts w:ascii="Arial" w:hAnsi="Arial"/>
      <w:snapToGrid w:val="0"/>
    </w:rPr>
  </w:style>
  <w:style w:type="character" w:customStyle="1" w:styleId="22">
    <w:name w:val="Стиль КП_2 Знак"/>
    <w:link w:val="21"/>
    <w:rsid w:val="001A0F62"/>
    <w:rPr>
      <w:b/>
      <w:sz w:val="24"/>
      <w:szCs w:val="24"/>
      <w:u w:val="single"/>
    </w:rPr>
  </w:style>
  <w:style w:type="paragraph" w:customStyle="1" w:styleId="40">
    <w:name w:val="Стиль КП_4"/>
    <w:link w:val="41"/>
    <w:qFormat/>
    <w:rsid w:val="001A0F62"/>
    <w:pPr>
      <w:jc w:val="center"/>
    </w:pPr>
    <w:rPr>
      <w:b/>
      <w:iCs/>
      <w:sz w:val="24"/>
      <w:szCs w:val="24"/>
      <w:lang w:val="en-US"/>
    </w:rPr>
  </w:style>
  <w:style w:type="character" w:customStyle="1" w:styleId="31">
    <w:name w:val="Стиль КП_3 Знак"/>
    <w:link w:val="30"/>
    <w:rsid w:val="001A0F62"/>
    <w:rPr>
      <w:szCs w:val="24"/>
      <w:vertAlign w:val="superscript"/>
    </w:rPr>
  </w:style>
  <w:style w:type="paragraph" w:customStyle="1" w:styleId="6">
    <w:name w:val="Стиль КП_6"/>
    <w:link w:val="60"/>
    <w:qFormat/>
    <w:rsid w:val="001A0F62"/>
    <w:rPr>
      <w:sz w:val="24"/>
      <w:szCs w:val="24"/>
    </w:rPr>
  </w:style>
  <w:style w:type="character" w:customStyle="1" w:styleId="41">
    <w:name w:val="Стиль КП_4 Знак"/>
    <w:link w:val="40"/>
    <w:rsid w:val="001A0F62"/>
    <w:rPr>
      <w:b/>
      <w:iCs/>
      <w:sz w:val="24"/>
      <w:szCs w:val="24"/>
      <w:lang w:val="en-US"/>
    </w:rPr>
  </w:style>
  <w:style w:type="paragraph" w:customStyle="1" w:styleId="ConsPlusNormal">
    <w:name w:val="ConsPlusNormal"/>
    <w:rsid w:val="001A0F6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60">
    <w:name w:val="Стиль КП_6 Знак"/>
    <w:link w:val="6"/>
    <w:rsid w:val="001A0F62"/>
    <w:rPr>
      <w:sz w:val="24"/>
      <w:szCs w:val="24"/>
    </w:rPr>
  </w:style>
  <w:style w:type="paragraph" w:customStyle="1" w:styleId="7">
    <w:name w:val="Стиль КП_7"/>
    <w:link w:val="70"/>
    <w:qFormat/>
    <w:rsid w:val="001A0F62"/>
    <w:rPr>
      <w:sz w:val="24"/>
      <w:szCs w:val="24"/>
      <w:u w:val="single"/>
      <w:lang w:val="en-US"/>
    </w:rPr>
  </w:style>
  <w:style w:type="character" w:customStyle="1" w:styleId="70">
    <w:name w:val="Стиль КП_7 Знак"/>
    <w:link w:val="7"/>
    <w:rsid w:val="001A0F62"/>
    <w:rPr>
      <w:sz w:val="24"/>
      <w:szCs w:val="24"/>
      <w:u w:val="single"/>
      <w:lang w:val="en-US"/>
    </w:rPr>
  </w:style>
  <w:style w:type="paragraph" w:customStyle="1" w:styleId="8">
    <w:name w:val="Стиль КП_8"/>
    <w:basedOn w:val="11"/>
    <w:link w:val="80"/>
    <w:qFormat/>
    <w:rsid w:val="001A0F62"/>
    <w:pPr>
      <w:ind w:firstLine="0"/>
      <w:jc w:val="center"/>
    </w:pPr>
    <w:rPr>
      <w:rFonts w:ascii="Times New Roman" w:hAnsi="Times New Roman"/>
      <w:snapToGrid/>
      <w:sz w:val="18"/>
      <w:szCs w:val="18"/>
    </w:rPr>
  </w:style>
  <w:style w:type="character" w:customStyle="1" w:styleId="80">
    <w:name w:val="Стиль КП_8 Знак"/>
    <w:link w:val="8"/>
    <w:rsid w:val="001A0F62"/>
    <w:rPr>
      <w:sz w:val="18"/>
      <w:szCs w:val="18"/>
    </w:rPr>
  </w:style>
  <w:style w:type="paragraph" w:customStyle="1" w:styleId="50">
    <w:name w:val="Стиль КП_5"/>
    <w:link w:val="51"/>
    <w:qFormat/>
    <w:rsid w:val="001A0F62"/>
    <w:pPr>
      <w:jc w:val="center"/>
    </w:pPr>
    <w:rPr>
      <w:b/>
      <w:sz w:val="21"/>
      <w:szCs w:val="21"/>
      <w:lang w:val="en-US"/>
    </w:rPr>
  </w:style>
  <w:style w:type="character" w:customStyle="1" w:styleId="51">
    <w:name w:val="Стиль КП_5 Знак"/>
    <w:link w:val="50"/>
    <w:rsid w:val="001A0F62"/>
    <w:rPr>
      <w:b/>
      <w:sz w:val="21"/>
      <w:szCs w:val="21"/>
      <w:lang w:val="en-US"/>
    </w:rPr>
  </w:style>
  <w:style w:type="character" w:styleId="ad">
    <w:name w:val="Hyperlink"/>
    <w:rsid w:val="00E4151B"/>
    <w:rPr>
      <w:color w:val="0563C1"/>
      <w:u w:val="single"/>
    </w:rPr>
  </w:style>
  <w:style w:type="character" w:customStyle="1" w:styleId="aa">
    <w:name w:val="Верхний колонтитул Знак"/>
    <w:link w:val="a9"/>
    <w:uiPriority w:val="99"/>
    <w:rsid w:val="00115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anorama\Panorama11\geodesy.dot\Ma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Map</Template>
  <TotalTime>527</TotalTime>
  <Pages>6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</vt:lpstr>
    </vt:vector>
  </TitlesOfParts>
  <Company>КБ "Панорама"</Company>
  <LinksUpToDate>false</LinksUpToDate>
  <CharactersWithSpaces>10590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</dc:title>
  <dc:subject>Межевой план</dc:subject>
  <dc:creator>Борщёва Ольга</dc:creator>
  <cp:keywords/>
  <cp:lastModifiedBy>Z407-8</cp:lastModifiedBy>
  <cp:revision>15</cp:revision>
  <cp:lastPrinted>2024-10-24T10:36:00Z</cp:lastPrinted>
  <dcterms:created xsi:type="dcterms:W3CDTF">2024-06-28T11:52:00Z</dcterms:created>
  <dcterms:modified xsi:type="dcterms:W3CDTF">2024-12-17T12:01:00Z</dcterms:modified>
</cp:coreProperties>
</file>