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C66D" w14:textId="77777777" w:rsidR="001A0F62" w:rsidRPr="006A4122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5B9EA9C1" w14:textId="77777777" w:rsidR="007671E2" w:rsidRPr="00674CEA" w:rsidRDefault="007671E2" w:rsidP="00124219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14:paraId="70E338BD" w14:textId="77777777" w:rsidR="007671E2" w:rsidRPr="00674CEA" w:rsidRDefault="007671E2" w:rsidP="00124219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14:paraId="58048C84" w14:textId="77777777" w:rsidR="007671E2" w:rsidRPr="00674CEA" w:rsidRDefault="007671E2" w:rsidP="00124219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14:paraId="418F867C" w14:textId="77777777" w:rsidR="007671E2" w:rsidRDefault="007671E2" w:rsidP="00124219">
      <w:pPr>
        <w:ind w:left="5387"/>
        <w:jc w:val="center"/>
        <w:rPr>
          <w:szCs w:val="26"/>
        </w:rPr>
      </w:pPr>
      <w:r w:rsidRPr="00AB3A53">
        <w:rPr>
          <w:sz w:val="28"/>
          <w:szCs w:val="28"/>
        </w:rPr>
        <w:t>от_____________ № _________</w:t>
      </w:r>
    </w:p>
    <w:p w14:paraId="383174E7" w14:textId="77777777" w:rsidR="00161AD8" w:rsidRDefault="00161AD8" w:rsidP="007671E2">
      <w:pPr>
        <w:jc w:val="right"/>
      </w:pPr>
    </w:p>
    <w:tbl>
      <w:tblPr>
        <w:tblpPr w:leftFromText="180" w:rightFromText="180" w:vertAnchor="page" w:horzAnchor="margin" w:tblpY="6913"/>
        <w:tblW w:w="9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3399"/>
        <w:gridCol w:w="5423"/>
      </w:tblGrid>
      <w:tr w:rsidR="00161AD8" w:rsidRPr="006A4122" w14:paraId="35C664EC" w14:textId="77777777" w:rsidTr="00F4064A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5EA3FF" w14:textId="77777777" w:rsidR="00161AD8" w:rsidRPr="006A4122" w:rsidRDefault="00161AD8" w:rsidP="00F4064A">
            <w:pPr>
              <w:pStyle w:val="40"/>
              <w:rPr>
                <w:lang w:val="ru-RU"/>
              </w:rPr>
            </w:pPr>
            <w:r w:rsidRPr="006A4122">
              <w:rPr>
                <w:lang w:val="ru-RU"/>
              </w:rPr>
              <w:t>Сведения об объекте</w:t>
            </w:r>
          </w:p>
        </w:tc>
      </w:tr>
      <w:tr w:rsidR="00161AD8" w:rsidRPr="006A4122" w14:paraId="17215F64" w14:textId="77777777" w:rsidTr="00F4064A">
        <w:trPr>
          <w:trHeight w:val="368"/>
        </w:trPr>
        <w:tc>
          <w:tcPr>
            <w:tcW w:w="440" w:type="pct"/>
            <w:shd w:val="clear" w:color="auto" w:fill="auto"/>
            <w:vAlign w:val="center"/>
          </w:tcPr>
          <w:p w14:paraId="171A922B" w14:textId="77777777" w:rsidR="00161AD8" w:rsidRPr="009663EB" w:rsidRDefault="00161AD8" w:rsidP="00F4064A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1664CB1" w14:textId="77777777" w:rsidR="00161AD8" w:rsidRPr="009663EB" w:rsidRDefault="00161AD8" w:rsidP="00F4064A">
            <w:pPr>
              <w:pStyle w:val="40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Характеристики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803" w:type="pct"/>
            <w:shd w:val="clear" w:color="auto" w:fill="auto"/>
            <w:vAlign w:val="center"/>
          </w:tcPr>
          <w:p w14:paraId="7C9910AB" w14:textId="77777777" w:rsidR="00161AD8" w:rsidRPr="009663EB" w:rsidRDefault="00161AD8" w:rsidP="00F4064A">
            <w:pPr>
              <w:pStyle w:val="40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Описание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</w:t>
            </w:r>
            <w:proofErr w:type="spellEnd"/>
          </w:p>
        </w:tc>
      </w:tr>
      <w:tr w:rsidR="00161AD8" w:rsidRPr="006A4122" w14:paraId="1C009646" w14:textId="77777777" w:rsidTr="00F4064A">
        <w:trPr>
          <w:trHeight w:val="253"/>
        </w:trPr>
        <w:tc>
          <w:tcPr>
            <w:tcW w:w="440" w:type="pct"/>
            <w:shd w:val="clear" w:color="auto" w:fill="auto"/>
            <w:vAlign w:val="center"/>
          </w:tcPr>
          <w:p w14:paraId="76554F20" w14:textId="77777777" w:rsidR="00161AD8" w:rsidRPr="009663EB" w:rsidRDefault="00161AD8" w:rsidP="00F4064A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1C9699F" w14:textId="77777777" w:rsidR="00161AD8" w:rsidRPr="009663EB" w:rsidRDefault="00161AD8" w:rsidP="00F4064A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66E5E149" w14:textId="77777777" w:rsidR="00161AD8" w:rsidRPr="009663EB" w:rsidRDefault="00161AD8" w:rsidP="00F4064A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161AD8" w:rsidRPr="006A4122" w14:paraId="13C03F3E" w14:textId="77777777" w:rsidTr="00F4064A">
        <w:trPr>
          <w:trHeight w:val="368"/>
        </w:trPr>
        <w:tc>
          <w:tcPr>
            <w:tcW w:w="440" w:type="pct"/>
            <w:shd w:val="clear" w:color="auto" w:fill="auto"/>
            <w:vAlign w:val="center"/>
          </w:tcPr>
          <w:p w14:paraId="5D91AC5B" w14:textId="77777777" w:rsidR="00161AD8" w:rsidRPr="009663EB" w:rsidRDefault="00161AD8" w:rsidP="00F4064A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757" w:type="pct"/>
            <w:shd w:val="clear" w:color="auto" w:fill="auto"/>
          </w:tcPr>
          <w:p w14:paraId="388E105A" w14:textId="77777777" w:rsidR="00161AD8" w:rsidRPr="009663EB" w:rsidRDefault="00161AD8" w:rsidP="00F4064A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3D1618BF" w14:textId="5A81BD30" w:rsidR="00161AD8" w:rsidRPr="006A4122" w:rsidRDefault="00161AD8" w:rsidP="00F4064A">
            <w:pPr>
              <w:pStyle w:val="6"/>
              <w:jc w:val="center"/>
            </w:pPr>
            <w:r>
              <w:t>Курская область</w:t>
            </w:r>
          </w:p>
        </w:tc>
      </w:tr>
      <w:tr w:rsidR="00161AD8" w:rsidRPr="006A4122" w14:paraId="5C8EFF34" w14:textId="77777777" w:rsidTr="00F4064A">
        <w:trPr>
          <w:trHeight w:val="626"/>
        </w:trPr>
        <w:tc>
          <w:tcPr>
            <w:tcW w:w="440" w:type="pct"/>
            <w:shd w:val="clear" w:color="auto" w:fill="auto"/>
            <w:vAlign w:val="center"/>
          </w:tcPr>
          <w:p w14:paraId="5146D78F" w14:textId="77777777" w:rsidR="00161AD8" w:rsidRPr="009663EB" w:rsidRDefault="00161AD8" w:rsidP="00F4064A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757" w:type="pct"/>
            <w:shd w:val="clear" w:color="auto" w:fill="auto"/>
          </w:tcPr>
          <w:p w14:paraId="25C85EF8" w14:textId="77777777" w:rsidR="00161AD8" w:rsidRPr="009663EB" w:rsidRDefault="00161AD8" w:rsidP="00F40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14:paraId="12F017A7" w14:textId="77777777" w:rsidR="00161AD8" w:rsidRPr="009663EB" w:rsidRDefault="00161AD8" w:rsidP="00F4064A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1FC8270E" w14:textId="6A22D494" w:rsidR="00ED4A82" w:rsidRPr="006A4122" w:rsidRDefault="00EC298A" w:rsidP="00F4064A">
            <w:pPr>
              <w:pStyle w:val="6"/>
              <w:jc w:val="center"/>
            </w:pPr>
            <w:r>
              <w:t>177168</w:t>
            </w:r>
            <w:r w:rsidR="00F22808">
              <w:t>8</w:t>
            </w:r>
            <w:r w:rsidR="00161AD8">
              <w:t xml:space="preserve"> </w:t>
            </w:r>
            <w:proofErr w:type="spellStart"/>
            <w:r w:rsidR="00161AD8">
              <w:t>кв.м</w:t>
            </w:r>
            <w:proofErr w:type="spellEnd"/>
            <w:r w:rsidR="00161AD8">
              <w:t xml:space="preserve"> ± </w:t>
            </w:r>
            <w:r w:rsidR="008E37B6">
              <w:t>46600</w:t>
            </w:r>
          </w:p>
        </w:tc>
      </w:tr>
      <w:tr w:rsidR="00161AD8" w:rsidRPr="006A4122" w14:paraId="14C00AC6" w14:textId="77777777" w:rsidTr="00F4064A">
        <w:trPr>
          <w:trHeight w:val="368"/>
        </w:trPr>
        <w:tc>
          <w:tcPr>
            <w:tcW w:w="440" w:type="pct"/>
            <w:shd w:val="clear" w:color="auto" w:fill="auto"/>
            <w:vAlign w:val="center"/>
          </w:tcPr>
          <w:p w14:paraId="74E153CA" w14:textId="77777777" w:rsidR="00161AD8" w:rsidRPr="009663EB" w:rsidRDefault="00161AD8" w:rsidP="00F4064A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3586DCA" w14:textId="77777777" w:rsidR="00161AD8" w:rsidRPr="009663EB" w:rsidRDefault="00161AD8" w:rsidP="00F4064A">
            <w:pPr>
              <w:pStyle w:val="6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7278862B" w14:textId="77777777" w:rsidR="00161AD8" w:rsidRPr="009663EB" w:rsidRDefault="00161AD8" w:rsidP="00F4064A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669F7D1" w14:textId="77777777" w:rsidR="00161AD8" w:rsidRPr="006A4122" w:rsidRDefault="00161AD8" w:rsidP="00161AD8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4A54D502" w14:textId="7D17CA8C" w:rsidR="00161AD8" w:rsidRDefault="00161AD8" w:rsidP="00161AD8">
      <w:pPr>
        <w:rPr>
          <w:sz w:val="2"/>
          <w:szCs w:val="2"/>
        </w:rPr>
      </w:pPr>
    </w:p>
    <w:tbl>
      <w:tblPr>
        <w:tblpPr w:leftFromText="180" w:rightFromText="180" w:vertAnchor="text" w:horzAnchor="margin" w:tblpY="1313"/>
        <w:tblW w:w="96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4"/>
      </w:tblGrid>
      <w:tr w:rsidR="007671E2" w:rsidRPr="006A4122" w14:paraId="1F421CA7" w14:textId="77777777" w:rsidTr="007671E2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70D3E1AF" w14:textId="77777777" w:rsidR="007671E2" w:rsidRPr="006300CA" w:rsidRDefault="007671E2" w:rsidP="007671E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6300CA">
              <w:rPr>
                <w:b/>
                <w:sz w:val="28"/>
                <w:szCs w:val="28"/>
              </w:rPr>
              <w:t>ОПИСАНИЕ МЕСТОПОЛОЖЕНИЯ ГРАНИЦ ПУБЛИЧНОГО СЕРВИТУТА</w:t>
            </w:r>
          </w:p>
          <w:p w14:paraId="0B85D836" w14:textId="06DCA14B" w:rsidR="007671E2" w:rsidRPr="006300CA" w:rsidRDefault="007671E2" w:rsidP="007671E2">
            <w:pPr>
              <w:pStyle w:val="21"/>
              <w:rPr>
                <w:sz w:val="28"/>
                <w:szCs w:val="28"/>
              </w:rPr>
            </w:pPr>
            <w:r w:rsidRPr="006300CA">
              <w:t xml:space="preserve"> </w:t>
            </w:r>
            <w:r w:rsidRPr="006300CA">
              <w:rPr>
                <w:bCs/>
                <w:sz w:val="28"/>
                <w:szCs w:val="28"/>
              </w:rPr>
              <w:t xml:space="preserve">для использования земельных участков в целях эксплуатации существующего объекта энергетики </w:t>
            </w:r>
            <w:r w:rsidRPr="006300CA">
              <w:rPr>
                <w:sz w:val="28"/>
                <w:szCs w:val="28"/>
              </w:rPr>
              <w:t xml:space="preserve">ВЛ-110 </w:t>
            </w:r>
            <w:proofErr w:type="spellStart"/>
            <w:r w:rsidRPr="006300CA">
              <w:rPr>
                <w:sz w:val="28"/>
                <w:szCs w:val="28"/>
              </w:rPr>
              <w:t>кВ</w:t>
            </w:r>
            <w:proofErr w:type="spellEnd"/>
            <w:r w:rsidRPr="006300CA">
              <w:rPr>
                <w:sz w:val="28"/>
                <w:szCs w:val="28"/>
              </w:rPr>
              <w:t xml:space="preserve"> Суджа - Белая (с заходом на </w:t>
            </w:r>
            <w:r w:rsidR="00124219" w:rsidRPr="006300CA">
              <w:rPr>
                <w:sz w:val="28"/>
                <w:szCs w:val="28"/>
              </w:rPr>
              <w:t>подстанции</w:t>
            </w:r>
            <w:r w:rsidRPr="006300CA">
              <w:rPr>
                <w:sz w:val="28"/>
                <w:szCs w:val="28"/>
              </w:rPr>
              <w:t xml:space="preserve"> ПС 110/35/10 </w:t>
            </w:r>
            <w:proofErr w:type="spellStart"/>
            <w:r w:rsidRPr="006300CA">
              <w:rPr>
                <w:sz w:val="28"/>
                <w:szCs w:val="28"/>
              </w:rPr>
              <w:t>кВ</w:t>
            </w:r>
            <w:proofErr w:type="spellEnd"/>
            <w:r w:rsidRPr="006300CA">
              <w:rPr>
                <w:sz w:val="28"/>
                <w:szCs w:val="28"/>
              </w:rPr>
              <w:t xml:space="preserve"> «Белая», ПС-Восход 110/10 </w:t>
            </w:r>
            <w:proofErr w:type="spellStart"/>
            <w:r w:rsidRPr="006300CA">
              <w:rPr>
                <w:sz w:val="28"/>
                <w:szCs w:val="28"/>
              </w:rPr>
              <w:t>кВ</w:t>
            </w:r>
            <w:proofErr w:type="spellEnd"/>
            <w:r w:rsidRPr="006300CA">
              <w:rPr>
                <w:sz w:val="28"/>
                <w:szCs w:val="28"/>
              </w:rPr>
              <w:t>)</w:t>
            </w:r>
          </w:p>
          <w:p w14:paraId="28C436CE" w14:textId="77777777" w:rsidR="007671E2" w:rsidRDefault="007671E2" w:rsidP="007671E2">
            <w:pPr>
              <w:pStyle w:val="30"/>
            </w:pPr>
            <w:r w:rsidRPr="006A4122">
              <w:t>(</w:t>
            </w:r>
            <w:r>
              <w:t>наименование объекта местоположение границ, которого оп</w:t>
            </w:r>
            <w:bookmarkStart w:id="0" w:name="_GoBack"/>
            <w:bookmarkEnd w:id="0"/>
            <w:r>
              <w:t>исано</w:t>
            </w:r>
          </w:p>
          <w:p w14:paraId="0A77569B" w14:textId="77777777" w:rsidR="007671E2" w:rsidRPr="00F4064A" w:rsidRDefault="007671E2" w:rsidP="007671E2">
            <w:pPr>
              <w:pStyle w:val="12"/>
              <w:rPr>
                <w:sz w:val="24"/>
                <w:lang w:val="ru-RU"/>
              </w:rPr>
            </w:pPr>
            <w:r w:rsidRPr="00F4064A">
              <w:rPr>
                <w:b w:val="0"/>
                <w:bCs/>
                <w:sz w:val="24"/>
              </w:rPr>
              <w:t>(</w:t>
            </w:r>
            <w:proofErr w:type="spellStart"/>
            <w:r w:rsidRPr="00F4064A">
              <w:rPr>
                <w:b w:val="0"/>
                <w:bCs/>
                <w:sz w:val="24"/>
              </w:rPr>
              <w:t>далее</w:t>
            </w:r>
            <w:proofErr w:type="spellEnd"/>
            <w:r w:rsidRPr="00F4064A">
              <w:rPr>
                <w:b w:val="0"/>
                <w:bCs/>
                <w:sz w:val="24"/>
              </w:rPr>
              <w:t xml:space="preserve"> - </w:t>
            </w:r>
            <w:proofErr w:type="spellStart"/>
            <w:r w:rsidRPr="00F4064A">
              <w:rPr>
                <w:b w:val="0"/>
                <w:bCs/>
                <w:sz w:val="24"/>
              </w:rPr>
              <w:t>объект</w:t>
            </w:r>
            <w:proofErr w:type="spellEnd"/>
            <w:r w:rsidRPr="00F4064A">
              <w:rPr>
                <w:b w:val="0"/>
                <w:bCs/>
                <w:sz w:val="24"/>
              </w:rPr>
              <w:t>)</w:t>
            </w:r>
          </w:p>
        </w:tc>
      </w:tr>
      <w:tr w:rsidR="007671E2" w:rsidRPr="006A4122" w14:paraId="0D20D592" w14:textId="77777777" w:rsidTr="007671E2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4651E9D1" w14:textId="77777777" w:rsidR="007671E2" w:rsidRDefault="007671E2" w:rsidP="007671E2">
            <w:pPr>
              <w:pStyle w:val="30"/>
            </w:pPr>
            <w:r>
              <w:t>(наименование объекта местоположение границ, которого описано (далее - объект)</w:t>
            </w:r>
          </w:p>
          <w:p w14:paraId="4F83C4C7" w14:textId="77777777" w:rsidR="007671E2" w:rsidRPr="00931C43" w:rsidRDefault="007671E2" w:rsidP="007671E2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14:paraId="57172647" w14:textId="6E034CA4" w:rsidR="001A0F62" w:rsidRDefault="001A0F62" w:rsidP="00161AD8">
      <w:pPr>
        <w:jc w:val="center"/>
        <w:rPr>
          <w:b/>
          <w:bCs/>
          <w:sz w:val="24"/>
        </w:rPr>
      </w:pPr>
      <w:r>
        <w:rPr>
          <w:sz w:val="2"/>
          <w:szCs w:val="2"/>
        </w:rPr>
        <w:br w:type="page"/>
      </w:r>
      <w:r w:rsidR="00161AD8" w:rsidRPr="003720C2">
        <w:rPr>
          <w:b/>
          <w:bCs/>
          <w:sz w:val="24"/>
        </w:rPr>
        <w:lastRenderedPageBreak/>
        <w:t>Раздел 2</w:t>
      </w:r>
    </w:p>
    <w:p w14:paraId="0FA03448" w14:textId="100255A6" w:rsidR="0014588A" w:rsidRDefault="0014588A" w:rsidP="00161AD8">
      <w:pPr>
        <w:jc w:val="center"/>
        <w:rPr>
          <w:b/>
          <w:bCs/>
          <w:sz w:val="24"/>
        </w:rPr>
      </w:pPr>
    </w:p>
    <w:p w14:paraId="03539353" w14:textId="77777777" w:rsidR="0014588A" w:rsidRDefault="0014588A" w:rsidP="00161AD8">
      <w:pPr>
        <w:jc w:val="center"/>
        <w:rPr>
          <w:sz w:val="2"/>
          <w:szCs w:val="2"/>
        </w:rPr>
      </w:pPr>
    </w:p>
    <w:p w14:paraId="75FC03DD" w14:textId="602D1DCF" w:rsidR="00161AD8" w:rsidRDefault="00161AD8">
      <w:pPr>
        <w:rPr>
          <w:sz w:val="2"/>
          <w:szCs w:val="2"/>
        </w:rPr>
      </w:pPr>
    </w:p>
    <w:p w14:paraId="3DDD7706" w14:textId="77777777" w:rsidR="00161AD8" w:rsidRPr="006E620B" w:rsidRDefault="00161AD8">
      <w:pPr>
        <w:rPr>
          <w:sz w:val="2"/>
          <w:szCs w:val="2"/>
        </w:rPr>
      </w:pPr>
    </w:p>
    <w:tbl>
      <w:tblPr>
        <w:tblW w:w="944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3"/>
        <w:gridCol w:w="225"/>
        <w:gridCol w:w="1001"/>
        <w:gridCol w:w="363"/>
        <w:gridCol w:w="867"/>
        <w:gridCol w:w="374"/>
        <w:gridCol w:w="1383"/>
        <w:gridCol w:w="999"/>
        <w:gridCol w:w="1666"/>
        <w:gridCol w:w="1113"/>
      </w:tblGrid>
      <w:tr w:rsidR="00E4151B" w:rsidRPr="004A0B0D" w14:paraId="3D027476" w14:textId="77777777" w:rsidTr="00124219">
        <w:trPr>
          <w:trHeight w:val="505"/>
          <w:tblHeader/>
        </w:trPr>
        <w:tc>
          <w:tcPr>
            <w:tcW w:w="5000" w:type="pct"/>
            <w:gridSpan w:val="10"/>
          </w:tcPr>
          <w:p w14:paraId="3B2CB402" w14:textId="096632C9" w:rsidR="00E4151B" w:rsidRPr="001A0F62" w:rsidRDefault="00E4151B" w:rsidP="0014588A">
            <w:pPr>
              <w:pStyle w:val="40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E4151B" w:rsidRPr="0014588A" w14:paraId="412B5FFA" w14:textId="77777777" w:rsidTr="00124219">
        <w:trPr>
          <w:trHeight w:val="368"/>
        </w:trPr>
        <w:tc>
          <w:tcPr>
            <w:tcW w:w="5000" w:type="pct"/>
            <w:gridSpan w:val="10"/>
          </w:tcPr>
          <w:p w14:paraId="223AB480" w14:textId="65EE499C" w:rsidR="00E4151B" w:rsidRPr="0014588A" w:rsidRDefault="00E4151B" w:rsidP="001A0F62">
            <w:r w:rsidRPr="0014588A">
              <w:rPr>
                <w:rStyle w:val="41"/>
                <w:sz w:val="20"/>
                <w:szCs w:val="20"/>
                <w:lang w:val="ru-RU"/>
              </w:rPr>
              <w:t xml:space="preserve">1. Система координат </w:t>
            </w:r>
            <w:r w:rsidRPr="0014588A">
              <w:rPr>
                <w:rStyle w:val="70"/>
                <w:sz w:val="20"/>
                <w:szCs w:val="20"/>
                <w:lang w:val="ru-RU"/>
              </w:rPr>
              <w:t xml:space="preserve">  </w:t>
            </w:r>
            <w:r w:rsidR="001D6941" w:rsidRPr="0014588A">
              <w:rPr>
                <w:b/>
                <w:bCs/>
              </w:rPr>
              <w:t>МСК-46, зона 1</w:t>
            </w:r>
          </w:p>
        </w:tc>
      </w:tr>
      <w:tr w:rsidR="00E4151B" w:rsidRPr="0014588A" w14:paraId="046F983A" w14:textId="77777777" w:rsidTr="00124219">
        <w:trPr>
          <w:trHeight w:val="397"/>
        </w:trPr>
        <w:tc>
          <w:tcPr>
            <w:tcW w:w="5000" w:type="pct"/>
            <w:gridSpan w:val="10"/>
          </w:tcPr>
          <w:p w14:paraId="380DCC9E" w14:textId="602DF33E" w:rsidR="00E4151B" w:rsidRPr="0014588A" w:rsidRDefault="00E4151B" w:rsidP="001A0F62">
            <w:pPr>
              <w:pStyle w:val="40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14588A" w:rsidRPr="0014588A" w14:paraId="5254753B" w14:textId="77777777" w:rsidTr="00124219">
        <w:trPr>
          <w:trHeight w:val="615"/>
        </w:trPr>
        <w:tc>
          <w:tcPr>
            <w:tcW w:w="77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F9FD8" w14:textId="691EB16D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Обозначение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характерных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точек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границ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14:paraId="6613F2D7" w14:textId="105142FC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Координаты</w:t>
            </w:r>
            <w:proofErr w:type="spellEnd"/>
            <w:r w:rsidRPr="0014588A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45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5805FD" w14:textId="05B3636F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882" w:type="pct"/>
            <w:vMerge w:val="restart"/>
          </w:tcPr>
          <w:p w14:paraId="6AD441D3" w14:textId="154492F3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 xml:space="preserve">Средняя </w:t>
            </w:r>
            <w:proofErr w:type="spellStart"/>
            <w:r w:rsidRPr="0014588A">
              <w:rPr>
                <w:bCs/>
                <w:sz w:val="20"/>
                <w:szCs w:val="20"/>
                <w:lang w:val="ru-RU"/>
              </w:rPr>
              <w:t>квадратическая</w:t>
            </w:r>
            <w:proofErr w:type="spellEnd"/>
            <w:r w:rsidRPr="0014588A">
              <w:rPr>
                <w:bCs/>
                <w:sz w:val="20"/>
                <w:szCs w:val="20"/>
                <w:lang w:val="ru-RU"/>
              </w:rPr>
              <w:t xml:space="preserve">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5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84DF89" w14:textId="77777777" w:rsidR="0014588A" w:rsidRPr="0014588A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14:paraId="19EA7342" w14:textId="26803389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E4151B" w:rsidRPr="004A0B0D" w14:paraId="6DB6B087" w14:textId="77777777" w:rsidTr="00124219">
        <w:trPr>
          <w:trHeight w:val="382"/>
        </w:trPr>
        <w:tc>
          <w:tcPr>
            <w:tcW w:w="770" w:type="pct"/>
            <w:vMerge/>
            <w:shd w:val="clear" w:color="auto" w:fill="auto"/>
            <w:vAlign w:val="center"/>
          </w:tcPr>
          <w:p w14:paraId="0D223280" w14:textId="77777777" w:rsidR="00E4151B" w:rsidRPr="0014588A" w:rsidRDefault="00E4151B" w:rsidP="001A0F62">
            <w:pPr>
              <w:pStyle w:val="40"/>
              <w:rPr>
                <w:lang w:val="ru-RU"/>
              </w:rPr>
            </w:pP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3F818B6" w14:textId="77777777" w:rsidR="00E4151B" w:rsidRPr="004A0B0D" w:rsidRDefault="00E4151B" w:rsidP="001A0F62">
            <w:pPr>
              <w:pStyle w:val="40"/>
            </w:pPr>
            <w:r w:rsidRPr="004A0B0D">
              <w:t>Х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FD8F183" w14:textId="77777777" w:rsidR="00E4151B" w:rsidRPr="004A0B0D" w:rsidRDefault="00E4151B" w:rsidP="001A0F62">
            <w:pPr>
              <w:pStyle w:val="40"/>
            </w:pPr>
            <w:r w:rsidRPr="004A0B0D">
              <w:t>У</w:t>
            </w:r>
          </w:p>
        </w:tc>
        <w:tc>
          <w:tcPr>
            <w:tcW w:w="1459" w:type="pct"/>
            <w:gridSpan w:val="3"/>
            <w:vMerge/>
            <w:shd w:val="clear" w:color="auto" w:fill="auto"/>
            <w:vAlign w:val="center"/>
          </w:tcPr>
          <w:p w14:paraId="10B5D794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882" w:type="pct"/>
            <w:vMerge/>
          </w:tcPr>
          <w:p w14:paraId="29EEBB2D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B1C09F4" w14:textId="6BEE242D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</w:tr>
      <w:tr w:rsidR="0014588A" w:rsidRPr="004A0B0D" w14:paraId="3B479D6C" w14:textId="77777777" w:rsidTr="00124219">
        <w:trPr>
          <w:trHeight w:val="158"/>
        </w:trPr>
        <w:tc>
          <w:tcPr>
            <w:tcW w:w="770" w:type="pct"/>
            <w:shd w:val="clear" w:color="auto" w:fill="auto"/>
          </w:tcPr>
          <w:p w14:paraId="149F118C" w14:textId="1F76320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649" w:type="pct"/>
            <w:gridSpan w:val="2"/>
            <w:shd w:val="clear" w:color="auto" w:fill="auto"/>
          </w:tcPr>
          <w:p w14:paraId="3570EDEB" w14:textId="163EE06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86423D7" w14:textId="2EC5230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4BFD648" w14:textId="6FFFD113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4</w:t>
            </w:r>
          </w:p>
        </w:tc>
        <w:tc>
          <w:tcPr>
            <w:tcW w:w="882" w:type="pct"/>
          </w:tcPr>
          <w:p w14:paraId="062EC892" w14:textId="4404CC4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14:paraId="0E8C6692" w14:textId="6B8BD1F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6</w:t>
            </w:r>
          </w:p>
        </w:tc>
      </w:tr>
      <w:tr w:rsidR="005B7976" w:rsidRPr="004A0B0D" w14:paraId="16EE1CA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56EFC6B" w14:textId="7D3EC24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DD679F3" w14:textId="52E516D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345046.56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8113A64" w14:textId="57E0021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1268106.57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07F9E360" w14:textId="22A5109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26AC3E3" w14:textId="23BDA02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8949393" w14:textId="4BD12A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22D39C6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7CD4F76" w14:textId="35706E34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A6E4F30" w14:textId="65A9EF01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345018.22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4E0BECD" w14:textId="79E05331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1268106.16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D049A90" w14:textId="2B3CDC61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5953ABB" w14:textId="29E23D2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AA42DB" w14:textId="44E9BA19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0D27DC8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B241B3F" w14:textId="03747C45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3361515" w14:textId="30D52787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345019.90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CD38E42" w14:textId="2A57D50C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1268112.48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B056CB2" w14:textId="05323A42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EC0C31A" w14:textId="47D4B3D5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279FBC" w14:textId="58FAF61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3155446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D4493E4" w14:textId="66D1557A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AEA7209" w14:textId="1B22E528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345021.00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F25A5CC" w14:textId="22E01F3B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1268117.51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2567DD8" w14:textId="3C99D1D4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D72D03A" w14:textId="51C72221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B268F54" w14:textId="34098CFF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6FB0AC5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F2E4125" w14:textId="7D758B9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C85E97B" w14:textId="1F3A6B3B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345016.29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85AE0A2" w14:textId="22DCB8F8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1268118.30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31689599" w14:textId="2DFD15D1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8FA59F6" w14:textId="41D379C7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3FD3E5" w14:textId="68AB26BF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6DC154B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7D06FA0" w14:textId="0904EC91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2574E3A" w14:textId="00EA146B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345015.23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A60DFA3" w14:textId="2CF4A886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1268113.35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1703E83" w14:textId="25F6E216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FF5B415" w14:textId="2CEA40B5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A1B20AD" w14:textId="0759ED6A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26EF6CE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CDB5EA6" w14:textId="6458AE0C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6CAD773" w14:textId="1BEBC0A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345013.21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B84C1D" w14:textId="72893EF6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1268106.09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F4CDFC2" w14:textId="04F4FA2E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4A31D4D" w14:textId="340216D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330EC8C" w14:textId="300A426D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1F09CFE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A30F284" w14:textId="576BCBB7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2D498AE" w14:textId="626DEE3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344970.56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0F2262D" w14:textId="025D0842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1268105.47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4AF5375" w14:textId="1EE099CE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188C386" w14:textId="11C22740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217170" w14:textId="50A7D44F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52F0791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67967EB" w14:textId="29B73441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A949983" w14:textId="5142993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344956.02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1D1E2BA" w14:textId="1B6E8F99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1268098.89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6BF3AC85" w14:textId="28E8AE19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36CE95B" w14:textId="5726810C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E2E57EF" w14:textId="06C1C9F1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413722B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E6143C9" w14:textId="0F25835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4726238" w14:textId="1EEB423A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344942.51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32EBCE8" w14:textId="52E535E5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1268063.75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31203D2" w14:textId="1C05B26A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57B7B2A" w14:textId="3C66899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5296C94" w14:textId="14413ADA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0AB0AEF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B3B7BC0" w14:textId="3E8C07A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4077A93" w14:textId="53684F10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344940.64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DF61CC4" w14:textId="235F810C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1268055.94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5BA49FF" w14:textId="37B7AB26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0C4E89E" w14:textId="49D5093B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6B5775A" w14:textId="0D30B60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68588B5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735B39E" w14:textId="4AE613D2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2388579" w14:textId="22C592E4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344939.98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D653AF6" w14:textId="0C18DAA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1268019.41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F93DE8F" w14:textId="1EBD604E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FE646C8" w14:textId="5EDBA125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CE0311" w14:textId="3D1CAB59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3999DB2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7E5DB6D" w14:textId="39ACD4C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81FAA22" w14:textId="36335F56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344941.43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1CEA368" w14:textId="2223F4FA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1268011.86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5F5FAA71" w14:textId="25E8419D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921DEAC" w14:textId="378738EF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41A8CD6" w14:textId="10362B25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26917E3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E78AF0C" w14:textId="6A57A134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6E03753" w14:textId="543C87A9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344951.94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2B74E6E" w14:textId="2EB668C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1268001.03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D48C5A6" w14:textId="153A2BDD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A576C4A" w14:textId="4527C4A8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D35C86" w14:textId="736810BF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2FA57BB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6A2B481" w14:textId="07F03C84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AF39421" w14:textId="287712BF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344959.45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D86729C" w14:textId="3A4E777D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1267999.35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9E77C1F" w14:textId="7BA11F17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26F5231" w14:textId="2081F37A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091ACF8" w14:textId="06E24B4C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3B2547E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A88CCBC" w14:textId="70F1D498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D2348A6" w14:textId="22638D19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344972.01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DA6E7FC" w14:textId="179A2CF6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1267998.97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71EAD1B" w14:textId="08ADF237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3E9DFD5" w14:textId="438B965D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EE39058" w14:textId="73B0E263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F22808" w:rsidRPr="004A0B0D" w14:paraId="6DE3026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0442AC8" w14:textId="2EE3211E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22A0788" w14:textId="0A559B42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344983.69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16FD42E" w14:textId="44962877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1267999.21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4A2BD894" w14:textId="588BDFDD" w:rsidR="00F22808" w:rsidRPr="0014588A" w:rsidRDefault="00F22808" w:rsidP="00F22808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DF39158" w14:textId="7A13ED02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2086E0" w14:textId="1E3CCF90" w:rsidR="00F22808" w:rsidRPr="0014588A" w:rsidRDefault="00F22808" w:rsidP="00F22808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DADAE6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8E14BF8" w14:textId="4C4AC73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62C3572" w14:textId="158AEE2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344983.77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90B33C6" w14:textId="460B9B0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1267997.58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DCE1936" w14:textId="797F7B7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3279890" w14:textId="7E4ABAE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A9DDC6" w14:textId="241BA22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F23E6B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B08651B" w14:textId="26AC257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C1BA5C9" w14:textId="2CD876A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344985.67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BB3D5DA" w14:textId="7AFA84C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1267989.98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D1FF11F" w14:textId="67F6DDA8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3E00DAF" w14:textId="2AB8F4B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D7225DF" w14:textId="3114BE9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BD8FC0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F56699F" w14:textId="72FA579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11ED79E" w14:textId="160ADF6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344990.33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742C6F4" w14:textId="537AE39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1267983.70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7D75089" w14:textId="66EF555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6B61476" w14:textId="309DFAC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A398610" w14:textId="4579A4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3B95B6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E49D882" w14:textId="5555464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203DB01" w14:textId="7887C58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344997.05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8F57EDF" w14:textId="3FE9B39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1267979.68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4D10EBC1" w14:textId="53FD4E67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F399E9B" w14:textId="2951A47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D31348A" w14:textId="723BE7D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41C016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8F4BDB5" w14:textId="5C7B121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01EBE8A" w14:textId="1EBA866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345004.79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680A2A8" w14:textId="5044A9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1267978.55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FECB76F" w14:textId="4F01894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85E0C9D" w14:textId="151703C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7460434" w14:textId="6086A46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7881A0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16F97D3" w14:textId="5D766BC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12062C6" w14:textId="07F5F87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345049.23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27A4024" w14:textId="75B43C6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1267980.88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6FB625F" w14:textId="3504300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FF46A97" w14:textId="0D92CA6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F9A051" w14:textId="3B16ACE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E557DA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B5BF0EF" w14:textId="70E0F0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136F1F8" w14:textId="43A5769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345056.62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3ED755D" w14:textId="1A1D6A4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1267982.72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7BC2216" w14:textId="79D9F6F8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F4F30CA" w14:textId="222CD6C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77493C4" w14:textId="0EAA1E0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65BE9C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0C23307" w14:textId="4B14E01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52C78C6" w14:textId="40495D7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345062.80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622069D" w14:textId="2DA57B4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1267987.20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4264A833" w14:textId="0F47DD9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747A54F" w14:textId="1F0AA68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A958D56" w14:textId="0C0F6F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E5D06F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F24EA82" w14:textId="23C4B1A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6456E4B" w14:textId="0D25F0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345066.84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0A510C2" w14:textId="6D8054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1267993.66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780B054" w14:textId="50710E9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30BEB2A" w14:textId="40CB500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EF955CA" w14:textId="229D993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201CB9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1E110BD" w14:textId="4AC7C24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24C08CA" w14:textId="495EC49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345068.18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9F9F6F6" w14:textId="04D0678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1268001.16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5842372" w14:textId="2F8244E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81C6CCA" w14:textId="0E8D9C1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508B6E" w14:textId="4B495A5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74F178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9EBFE0C" w14:textId="7B9DA4C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D7E1A47" w14:textId="219CE8E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345068.05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9C302D1" w14:textId="71B65C5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1268009.30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94FCA7D" w14:textId="56B435F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D60D726" w14:textId="278439E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51810F3" w14:textId="5586546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C34E64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047CE9F" w14:textId="66FBDCB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DCE8566" w14:textId="4906FF7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345137.54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6E07984" w14:textId="43D69AE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1267953.09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6CA28029" w14:textId="748B4EA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8EC0943" w14:textId="49D6798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11BA27A" w14:textId="272A9D9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A6E7D3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9FEB01E" w14:textId="067B321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AB72573" w14:textId="264A8AD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345218.17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F24693E" w14:textId="3609446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1267893.62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2E65FC4" w14:textId="056BA0B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309DF28" w14:textId="6F6C116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AF4BFCB" w14:textId="404CF2C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79AC57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BC5FF0B" w14:textId="3F19D0E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5D629F4" w14:textId="281E44D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345227.75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4145120" w14:textId="5CA111F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1267889.66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A793083" w14:textId="7DB2D43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BAB6E92" w14:textId="0F9F2D1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46DD0B" w14:textId="0CC2E3D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9A6BE3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796313C" w14:textId="13CC5F6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7EB9DD1" w14:textId="0620559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347448.86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5123EA7" w14:textId="6FDE4FB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1267557.92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07FA83CF" w14:textId="09DE21A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95A235F" w14:textId="0D1203B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09F4855" w14:textId="6ABDAB1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017E72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CDB4B6C" w14:textId="5529882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3E93E1C" w14:textId="2CDBDC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347616.47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60083C6" w14:textId="35C7738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1267534.76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CCC2756" w14:textId="57E9784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5905861" w14:textId="6E31D21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F0DD100" w14:textId="620BB0F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869958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00AE030" w14:textId="18293A5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C476D4C" w14:textId="0BE6331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347844.02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B38F0F9" w14:textId="2E4C204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1267518.93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2815DBE" w14:textId="07ED15A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009D1AA" w14:textId="58616CB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7F62156" w14:textId="3D9B75F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1FE492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599C869" w14:textId="671ED8A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7AA4DB8" w14:textId="1369953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348443.30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B746323" w14:textId="42DAC02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1267485.85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B0C00A5" w14:textId="754FF09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76AEF90" w14:textId="295FA72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8185FF" w14:textId="63BD121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7E7BAF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3482106" w14:textId="736E77C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127B933" w14:textId="579FBDA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349050.52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BF8A116" w14:textId="602392A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1267076.58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5C488E60" w14:textId="79377DC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D5378AD" w14:textId="7751F5B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68ADA5B" w14:textId="0C755B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3B9ACF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FFC4A69" w14:textId="343EC2A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CBF45EE" w14:textId="3CE2E6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349199.72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0EAA69C" w14:textId="73823F6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1266972.89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5067EC5" w14:textId="2FF8701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FEED1C0" w14:textId="688DCD2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53A2C13" w14:textId="56492A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0FFC55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52C83CC" w14:textId="03C59D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7C918AD" w14:textId="0303333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349258.79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8C49086" w14:textId="65A70E8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1266816.01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7E918D4" w14:textId="14C50CF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7DF37B6" w14:textId="4F00E9A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6A670A" w14:textId="17F1874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84589E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F43A614" w14:textId="5A4278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1471B91" w14:textId="603D010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349263.71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FF95C66" w14:textId="45FD66F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1266808.38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C5A7CEA" w14:textId="28B5DF17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E05B428" w14:textId="25C4961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76D7E8" w14:textId="39690C3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D156AF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EC8BD69" w14:textId="5B0D787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6173219" w14:textId="2475AA3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350009.93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2E9B177" w14:textId="0B88875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1266266.63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4A49E78A" w14:textId="7372DF7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C7F7271" w14:textId="765D7E8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04473A6" w14:textId="0BDD1BC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015872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9B56065" w14:textId="495A0BD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E3FD44A" w14:textId="56D29D8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350275.51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1BFED4D" w14:textId="2075F74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1265888.08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AFF9BAF" w14:textId="7CA0E87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44A5942" w14:textId="5104B8F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B0453F3" w14:textId="0056280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3D997F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4EE3F33" w14:textId="29FBFAB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2FB808A" w14:textId="6E63FCB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354852.53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57EEF06" w14:textId="0E22C03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1259418.57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1A47833" w14:textId="55FD6B5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350FB06" w14:textId="311C93A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DA3E6C9" w14:textId="334EDBB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0D159D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DA6DA30" w14:textId="22DE5CF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50D0A8D" w14:textId="14227A1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354665.59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05A9604" w14:textId="2C6779E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1258962.20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E3A0CA4" w14:textId="2328215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3B6A5ED" w14:textId="6283E87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403CCB6" w14:textId="04BAF78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965F69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A70E43A" w14:textId="766A22B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7F04B5B" w14:textId="4FE4F3E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354289.96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887A412" w14:textId="347EAD9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1258012.67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16AE215B" w14:textId="38D3A3B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16DFC8D" w14:textId="47F1674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142593B" w14:textId="61082B3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643BAD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F9E47D7" w14:textId="309FD7D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636FC57" w14:textId="4A753F5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354102.92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67B6B67" w14:textId="4A262D0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1257535.24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7D40113" w14:textId="056E724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B39E149" w14:textId="4D3684C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6848DE1" w14:textId="3F917C4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906A7F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F63BC99" w14:textId="79B221F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0470209" w14:textId="74D8AC3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353983.57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F2605E8" w14:textId="3FC7B91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1257224.56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20BD9230" w14:textId="5DD1EC1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39E0D7C" w14:textId="3C14A45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17823EB" w14:textId="7EF15FF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9770E7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F6788E7" w14:textId="666E723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1FBCBD4" w14:textId="129526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353926.93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3C7498E" w14:textId="450F108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1257087.56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F5D6F48" w14:textId="71FA439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E82D475" w14:textId="4A9107A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C1D41ED" w14:textId="38E0713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58F1C7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773D91C" w14:textId="3237006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25CB8C7" w14:textId="0C0951C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353492.90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A296736" w14:textId="01D9129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1256608.79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61694FF2" w14:textId="6062C82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02CD2C7" w14:textId="565FC40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29EEA4A" w14:textId="32F0396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770FA5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E438CD8" w14:textId="47BB9CE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07F1A3A" w14:textId="1CF6297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352664.04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71E024F" w14:textId="1E598DD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1255704.15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54B3F01" w14:textId="3C91EF7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2BCECF1" w14:textId="06D0DC8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DAC2D4" w14:textId="15AA03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4BF430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D36ADCF" w14:textId="79D98FC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5B6AD06" w14:textId="3DD43EF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352374.53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C189C52" w14:textId="75AEEC6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1255574.34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731A0CD" w14:textId="3031262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5F295FD" w14:textId="5830135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670E99F" w14:textId="4763139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262FA0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87ACA84" w14:textId="74DB486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9B81087" w14:textId="6A0C883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352236.68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55EFE6F" w14:textId="3283F99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1255515.72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4853B7AC" w14:textId="59E1A67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EBA2909" w14:textId="035D5FA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6C51928" w14:textId="302C05B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7271F3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A1EF155" w14:textId="2003D30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01CF6FC" w14:textId="3B0BFBD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352229.89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23C08B9" w14:textId="79088DB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1255511.14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4277F9D" w14:textId="296F7F8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A57A524" w14:textId="11D82D3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F6740A0" w14:textId="2D4C042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E8318B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2E4E914" w14:textId="65515A0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2CE8048" w14:textId="340A75A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352224.75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71BFFBB" w14:textId="5371E03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1255502.88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182E7DE8" w14:textId="030C9C7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AA0F703" w14:textId="3FCA60C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C30FDBE" w14:textId="51F06E5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9F57C9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6583B9D" w14:textId="6F72560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1F3B7AD" w14:textId="30A4866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352206.37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DDA1FD2" w14:textId="3D81589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1255449.02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4038910" w14:textId="11D01FF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6AE197C" w14:textId="351F717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0146864" w14:textId="12515C6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342FFC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9B9E33B" w14:textId="0E4A5AC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B4F3A41" w14:textId="1850A67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352202.77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97AB811" w14:textId="560AE5A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1255447.71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63F41FBE" w14:textId="383110B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772A560" w14:textId="521CAF0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43F162F" w14:textId="317369E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406102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C5AAAE4" w14:textId="770FC83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D5AB882" w14:textId="1B1B9D6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352197.02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C65183D" w14:textId="5E27AFE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1255442.45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D5F9ACD" w14:textId="45249E58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7C27E9D" w14:textId="394A957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804C8F" w14:textId="7D54508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B50643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7A64191" w14:textId="2F92EC1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02E479E" w14:textId="1E9A6E0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352193.73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A7E60A0" w14:textId="3ACE67B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1255435.38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6D4DA700" w14:textId="03C4FC3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70C92C6" w14:textId="4A53331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867A5CD" w14:textId="74DC22D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9A74FE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6217B68" w14:textId="31C95A2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D880E10" w14:textId="2BFB980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352193.38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904804" w14:textId="416A33D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1255427.60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52790E0" w14:textId="1918A5D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9EDCFE5" w14:textId="5408FA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4D5AF5" w14:textId="779152F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E6BDCC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2B053B7" w14:textId="672B7E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1885963" w14:textId="2E81AD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352201.25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6DA16DD" w14:textId="362A95A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1255376.11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37ABE557" w14:textId="3B975EE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88A1844" w14:textId="5DDF541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D1C47E" w14:textId="5BAAE38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4EBC4E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B02AC2B" w14:textId="11BBF4C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093C596" w14:textId="5D8543B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352203.93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00FEEC7" w14:textId="4D998A4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1255368.74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E47EF41" w14:textId="573F4F4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8B27BD7" w14:textId="08FE0A5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245A585" w14:textId="14DEB5B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406C29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3EE50E7" w14:textId="5592CFE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8A2661D" w14:textId="06A05A6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352209.23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9344937" w14:textId="5A4B4F3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1255362.97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25E9A54A" w14:textId="47E0693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F76C75A" w14:textId="7674E4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ACA7566" w14:textId="7D6D74C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1AA3CA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264E4D7" w14:textId="7FD98CC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3ABE3D8" w14:textId="70D5AE4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352216.35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450CA35" w14:textId="1577F93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1255359.68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A6A2CF2" w14:textId="2E88CE38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64B03A7" w14:textId="0879BEF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6D7D8EF" w14:textId="419FE42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AD6DFA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AE6188D" w14:textId="54A9B75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848CE6A" w14:textId="74379B5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352224.18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C236F48" w14:textId="50BED15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1255359.38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3670EE87" w14:textId="513D8640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57B94ED" w14:textId="7D8253A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10D0072" w14:textId="0BCF3F1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C70C6C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04F7D2F" w14:textId="30A76A9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4825AA6" w14:textId="27ED765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352259.97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7DC85B1" w14:textId="712840F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1255365.11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201CD03" w14:textId="77087DB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A22D3B6" w14:textId="0BEEF26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520F557" w14:textId="68D6E2B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A1E2B5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D866E4D" w14:textId="29150CD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94247D3" w14:textId="185CBE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352267.27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ECA7145" w14:textId="5FE0DE0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1255367.81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37685B94" w14:textId="71875DB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98E0BD1" w14:textId="2A4541A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681C9B" w14:textId="3DF386C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EB5902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270A76F" w14:textId="75239CA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6D3FB1B" w14:textId="53CA90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352272.98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D5513F9" w14:textId="40C3FEB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1255373.09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3EC2E25" w14:textId="75BCDC7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6B3107D" w14:textId="29B1F7F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E8C7D74" w14:textId="2B83936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0DE199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667E6CE" w14:textId="7EF1D53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B0E6759" w14:textId="2720FAA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352276.25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29F7435" w14:textId="1CEF625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1255380.15</w:t>
            </w:r>
          </w:p>
        </w:tc>
        <w:tc>
          <w:tcPr>
            <w:tcW w:w="1459" w:type="pct"/>
            <w:gridSpan w:val="3"/>
            <w:shd w:val="clear" w:color="auto" w:fill="auto"/>
            <w:vAlign w:val="center"/>
          </w:tcPr>
          <w:p w14:paraId="7A39FBE7" w14:textId="73FB2D1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D81C747" w14:textId="49D0FB7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6C6BA19" w14:textId="714B2D6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2437DA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3896F48" w14:textId="4B0F793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A7EEF6E" w14:textId="0DA7938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352276.58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2B4135F" w14:textId="78AF680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1255387.92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157F723" w14:textId="525D2788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6B0A219" w14:textId="1A33D8D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147959C" w14:textId="5211E3E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B146C4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DF27E13" w14:textId="5A48264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ADBA268" w14:textId="6FE3D80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352268.64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6F21ADE" w14:textId="4B4F050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1255439.21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0FD7B22" w14:textId="7240495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769A1F2" w14:textId="6000E27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A76652D" w14:textId="1CFCEAF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0ECDEA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989CBA9" w14:textId="3313503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656E843" w14:textId="4D74835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352265.96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F193254" w14:textId="0BF401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1255446.54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4AC67C7" w14:textId="1D1A604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5161E06" w14:textId="02A3719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C8AB91F" w14:textId="5349C7C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917B63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A26D1BC" w14:textId="49C848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E48F90D" w14:textId="0A6957B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352260.68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0876D2B" w14:textId="73DD450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1255452.29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673F7CA" w14:textId="554611F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9F5F32C" w14:textId="08B8412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B7EC350" w14:textId="1FA847B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5D7B4D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DB65A3B" w14:textId="45308CE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7B08C1B" w14:textId="39F8BF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352253.98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AFBDF9F" w14:textId="34C72F1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1255455.41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BBE9B40" w14:textId="577DAD4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A569A79" w14:textId="271EF00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77104F2" w14:textId="68EBF2F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42F2E6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F40AE42" w14:textId="6D83AE9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F6A0F64" w14:textId="7439E06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352262.33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2DD3B15" w14:textId="662945E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1255479.91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C30609B" w14:textId="77DE8D5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6F6FB31" w14:textId="0CCF37E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C0F5B51" w14:textId="04A190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B98CFF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115237A" w14:textId="5E11FE4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2FEE047" w14:textId="45164FD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352391.54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6EEDF47" w14:textId="4F6C71E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1255534.86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4F89EAD" w14:textId="041FA6D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0EC44AB" w14:textId="540D12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313044E" w14:textId="14839E8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3D9758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06E5151" w14:textId="7287651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33245D3" w14:textId="717B764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352685.67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AAD6F47" w14:textId="6807AD4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1255666.72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A92CD2F" w14:textId="4637BA8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CD66E78" w14:textId="172B34D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958EF19" w14:textId="6F97EA2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45A8EF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87DFDD9" w14:textId="6D1DA5A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4807754" w14:textId="4F9C743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352692.08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F6E90FB" w14:textId="3BEA36E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1255671.13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FBCC140" w14:textId="7F4EB6A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74EACCF" w14:textId="7AE35BA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486514" w14:textId="7F3EFE0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8C30ED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12BD713" w14:textId="29522D8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9E6CDF7" w14:textId="70A0C59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353524.65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678634F" w14:textId="31A1FE2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1256579.80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3869ACC" w14:textId="0971E85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DED80CB" w14:textId="56596E6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72A8CF" w14:textId="3FED9B7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DE9459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E1C97C8" w14:textId="4B2DC88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9F7B96A" w14:textId="1B9A295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353961.32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F90BE3E" w14:textId="57AFFDD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1257061.48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EDF4D34" w14:textId="0054760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7A1A753" w14:textId="6FA4211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9CD020" w14:textId="0696B18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A3B83A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91EEC1A" w14:textId="3D256A5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25450CD" w14:textId="05F0148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353965.24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7AC9A86" w14:textId="2A816E9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1257067.69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3B0B630" w14:textId="3A839167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D4A090F" w14:textId="2B0E96C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C4A5214" w14:textId="69BC3DB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993074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835CACB" w14:textId="377876D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2B1D1FF" w14:textId="0D0E6F9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354023.42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AD1EE0B" w14:textId="1347341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1257208.41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2A5DDA3" w14:textId="6A0B8DF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0346E30" w14:textId="78E7156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73F538" w14:textId="542DE81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655F4A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88B603A" w14:textId="49C4CCF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5F74957" w14:textId="32805AF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354142.99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AC57841" w14:textId="160CC9A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1257519.62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4A333CC" w14:textId="563A63C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406FF4F" w14:textId="132D7A2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7D709B" w14:textId="52B337C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91CF0E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A9683F3" w14:textId="75544A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B50FBB5" w14:textId="7607416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354329.98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CD54776" w14:textId="4400D98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1257996.92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D236BAF" w14:textId="2C70E7F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2E6EF1D" w14:textId="73FAC9B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07023DF" w14:textId="77195F6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3187D8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652FEBF" w14:textId="3AC5302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903D901" w14:textId="557A471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354705.43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3A8B941" w14:textId="23CF100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1258946.02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AD7CDCD" w14:textId="1FA57770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3FF0D7D" w14:textId="4333F4E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B529FB" w14:textId="3B47044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8B4848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D940A0C" w14:textId="4565984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35220B6" w14:textId="512D081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354860.39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BDC25B" w14:textId="41178EC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1259324.54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AD5E789" w14:textId="2423FED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B2061BD" w14:textId="0BCE1A6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5269E1" w14:textId="7CD846E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CD4894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04CF3D3" w14:textId="3317FDA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332DC1D" w14:textId="3CBBE56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354924.84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133251E" w14:textId="4580A9A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1258186.71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223CEE9" w14:textId="07AC274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2C58069" w14:textId="1167520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DC05BA" w14:textId="43C32D9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2AEE99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0A391C1" w14:textId="1B709F8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E1B89F4" w14:textId="4F90EA7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354978.92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188449D" w14:textId="33596B5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1257198.03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3BCEEF5" w14:textId="2FB6DE5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228287C" w14:textId="16A4931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A60F8A" w14:textId="42ACC05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2F60C3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B441221" w14:textId="043DB66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D7878BE" w14:textId="2DE0A37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354993.59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1BCFB80" w14:textId="11CBAD0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1256963.57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A091553" w14:textId="0AD0C08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983D0FD" w14:textId="6A3BF06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0F570D3" w14:textId="188223F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A1B2EB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4408C35" w14:textId="0497F14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B4F787E" w14:textId="63C849E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355045.74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2CE25D6" w14:textId="15CA8EA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1256021.92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98E2EBA" w14:textId="4576B92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EA360F4" w14:textId="7506C41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CCB30C7" w14:textId="1F9EA32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11C3F4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FDBF607" w14:textId="0299B5E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47A3253" w14:textId="0873282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355092.09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EE97470" w14:textId="38D9B20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1255235.92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D24E82C" w14:textId="0CAEF43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BEBA0A5" w14:textId="357F035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7ED0C6" w14:textId="64AF23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676B91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3B470AC" w14:textId="0A6B8D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C531CD9" w14:textId="495E8BD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355166.03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B868AAB" w14:textId="73F74A7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1253874.03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382BA28" w14:textId="5F00C58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92C69EB" w14:textId="54A6DFB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7E850F6" w14:textId="20E24A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124E23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3A8A63D" w14:textId="0A7E8B8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7FE530C" w14:textId="38C154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355314.26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2C4A184" w14:textId="308F4DB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1252912.97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C751A9A" w14:textId="116DBD0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38A2AAA" w14:textId="72D57EA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6936F62" w14:textId="0369E2B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734304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F0702C4" w14:textId="287C622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B01E82E" w14:textId="6091D1D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355459.27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34F16B" w14:textId="2A9A55D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1251943.37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11E855E" w14:textId="52B1A9B7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AEF256B" w14:textId="5BA7AD6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37B2B2E" w14:textId="4AB48DB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B49AA6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82C1A13" w14:textId="6C0660B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EF10EB6" w14:textId="294DADC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355601.05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0CE44B8" w14:textId="076E5B8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1251010.87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42F1033" w14:textId="23C85EC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C8D47B2" w14:textId="0A3953E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3046955" w14:textId="5454B9A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0C5524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41B5163" w14:textId="7848FA7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70E3B9A" w14:textId="35F12CC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355629.24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811475B" w14:textId="12E2369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1250833.85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9EB41AD" w14:textId="0251AF9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1437EF6" w14:textId="66F6EBF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56A798A" w14:textId="29C65E2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84D3EB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CF1B7D9" w14:textId="5ADDA1F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026BBB3" w14:textId="1B582BE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355670.24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8FBA0E3" w14:textId="1730F24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1250499.33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857FCA8" w14:textId="722AB5E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2848ADA" w14:textId="458D3A0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CFB485" w14:textId="55F7A0A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B27995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66CAC21" w14:textId="004674D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2145550" w14:textId="03DD295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355709.41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119CA68" w14:textId="3CF7724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1250300.48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576EAA6" w14:textId="38D18F20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E14A750" w14:textId="36EE8D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638D11" w14:textId="78C4C81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23BF5F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931B7F3" w14:textId="180D898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36AEB54" w14:textId="493D532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355809.57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7D2A758" w14:textId="4A51F3C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1250071.99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76AACCB" w14:textId="10A97B5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273A8B6" w14:textId="172CD4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1C1419" w14:textId="2DD8F4F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279BD2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1573036" w14:textId="55C4EE0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8E165A6" w14:textId="3DFC95E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355912.91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A058FEF" w14:textId="690AD0D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1249843.53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26F9C9E" w14:textId="59E9415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ED8163D" w14:textId="7FB384C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2DA0EE2" w14:textId="24FA7BD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68A8C4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35A8531" w14:textId="5C55462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2B48496" w14:textId="4FC9B18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356408.03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24F5BE2" w14:textId="009D6E7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1248726.81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984F4CB" w14:textId="73DCFFC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CB00E27" w14:textId="4AE208D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1BB20D" w14:textId="5C7AE8A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8BBDAF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C34DE8D" w14:textId="23F8B6C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34AC81A" w14:textId="4BB3C04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356595.94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6EB511B" w14:textId="5E0E9F0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1248295.29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C935378" w14:textId="10ECCD2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AF61A8E" w14:textId="1D014D8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E658C16" w14:textId="5608536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0A85BB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9CB3D2D" w14:textId="5BE9A04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4F690DB" w14:textId="5A10D55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356698.38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2201387" w14:textId="3BF13D2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1248068.46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399E015" w14:textId="526B2E7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1366EC0" w14:textId="594527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043B5F5" w14:textId="4D16CD2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115B60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5D40C11" w14:textId="0D94D6A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2DFE10A" w14:textId="4CD474B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356794.75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1C8EF96" w14:textId="22E6814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1247842.92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49C14C1" w14:textId="152ABFA0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2D4D99F" w14:textId="3151506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AD9ABA" w14:textId="178692C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DADB06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8F5DA73" w14:textId="647982A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ACA63CA" w14:textId="41A2D72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356985.73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1631971" w14:textId="5928BB7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1247418.59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1D3F4F9" w14:textId="1955A2F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B699DBE" w14:textId="33B207B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D55F16" w14:textId="4FDF259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239A9D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B5517FD" w14:textId="49FA4F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A862412" w14:textId="2D28EE4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357078.13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7229464" w14:textId="24D3CA1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1247201.97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4A38F9B" w14:textId="091EFBC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1C8E787" w14:textId="6DEDC74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67050D" w14:textId="5601D65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CB561F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935D9DA" w14:textId="54D966A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1F348DF" w14:textId="7FB21F1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357272.14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D3F9A8F" w14:textId="28BB8F2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1246767.62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C192A0E" w14:textId="475C0E1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C6F2736" w14:textId="317EDB8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F403170" w14:textId="6AB8F0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4D2807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57C171F" w14:textId="3F279CC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48FEAA8" w14:textId="296B59E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357633.30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02A2C8A" w14:textId="3B792AC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1245938.98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CFB671F" w14:textId="5D6054F7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3B00AED" w14:textId="742A4AE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39FCEF0" w14:textId="15890F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1B90DE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A962BD1" w14:textId="62C1913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E1BD6C0" w14:textId="348C7AD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358862.89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D0A7E30" w14:textId="42CEA89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1243143.97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697A36B" w14:textId="7EB0E454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265319C" w14:textId="42E6510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2D2388" w14:textId="18C0481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8F5BE3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356DCD7" w14:textId="796AA92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662E4FF" w14:textId="009156D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358794.08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AF7C9A7" w14:textId="33FEB48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1242655.60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EFFDC4B" w14:textId="6A42C55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8B2EDCF" w14:textId="030D4DB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59D964" w14:textId="306BA2C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30BCF8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68E8184" w14:textId="7923FEE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40BA0BD" w14:textId="33AA88F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358708.46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D2228D5" w14:textId="5CB50C7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1242027.94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28559BB" w14:textId="2C8EEAD4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0D0396B" w14:textId="7EF5CA2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379996" w14:textId="3659BD9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FA198B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726600A" w14:textId="7660826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63F3739" w14:textId="56ED8C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358591.90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2366C82" w14:textId="1125054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1241191.31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CED9929" w14:textId="2BE084F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2197CF5" w14:textId="0D808AC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6DB8C49" w14:textId="1757FE4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8051E5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56CC0A1" w14:textId="456192D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826CF01" w14:textId="409AF9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358598.00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3E05692" w14:textId="747395A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1241173.20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065E685" w14:textId="30ADC9F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0496119" w14:textId="411C12D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1EBB52" w14:textId="6D0CBFC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A27C3B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768E7FD" w14:textId="238294D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E98913A" w14:textId="366EB3E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359155.20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E084061" w14:textId="30681CE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1240667.37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D9A88B4" w14:textId="5671799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C7B3575" w14:textId="6AF6C41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BEC210" w14:textId="17CD7CF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E3174C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28B3C02" w14:textId="5D59165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28A0958" w14:textId="7329351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360692.55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954F08" w14:textId="33AB5D1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1239278.77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F05CC7C" w14:textId="3B56EDB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C827E14" w14:textId="574D54D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52B6E41" w14:textId="4CBC53D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489727F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A5AB75C" w14:textId="6235674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5392B01" w14:textId="635C6F6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360757.71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D336C19" w14:textId="3B5FEEA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1239183.41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8C6F7C3" w14:textId="1569DEF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41BD745" w14:textId="7B8F1E5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1E4D53" w14:textId="3C8AE69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E55C34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7FA4A07" w14:textId="0450C69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7F6CADB" w14:textId="586FD18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360755.37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1D10501" w14:textId="750DEB6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1239166.43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AB9E235" w14:textId="61BC102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8280C5B" w14:textId="4083445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36ED7B3" w14:textId="06E0FEB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67A93F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B320936" w14:textId="484FE7C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99824DA" w14:textId="78B8D6E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360761.47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CCA7690" w14:textId="644C0E1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1239148.30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E337B6E" w14:textId="19F01DA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8131463" w14:textId="1D42A23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F01E352" w14:textId="2055C39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129B05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78B0FAB" w14:textId="48E111A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CE50218" w14:textId="33026BB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360776.67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88E0692" w14:textId="72C2FE9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1239142.01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B9EDD31" w14:textId="75F4534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8986595" w14:textId="6C897A5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97DFB97" w14:textId="712835C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12C252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75FB7D4" w14:textId="0041F8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E1C03E7" w14:textId="4E5A089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360791.88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3CE7E20" w14:textId="4878BB8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1239148.30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3C956DD" w14:textId="0DBF1C8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E160978" w14:textId="143D3E2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E760861" w14:textId="0C86C34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EC1B70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59A9161" w14:textId="1D92179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5C7F6E8" w14:textId="57318BC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360797.98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357CC64" w14:textId="0BEA9CA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1239160.58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A48F550" w14:textId="3F24ACE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BF7E7DC" w14:textId="5F60F32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86CF0C" w14:textId="255E4C9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184A65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897862D" w14:textId="3593047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8031EEE" w14:textId="7A7121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360801.44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AC634DF" w14:textId="27B088F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1239185.77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0E759DB" w14:textId="1B2287E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66EF05C" w14:textId="58B321E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907F667" w14:textId="6B297F9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7B8E87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8EEE233" w14:textId="4F2695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F68A302" w14:textId="5835046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360797.89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C424D74" w14:textId="127DCEC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1239200.82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6A25126" w14:textId="120BD6C3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C10223A" w14:textId="2F0067E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1FDFBFD" w14:textId="3D9F955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53486F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BBBB323" w14:textId="6D1B7D4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AD43A9A" w14:textId="2F2C952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360724.08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AD90D92" w14:textId="2B1F166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1239308.18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3EA7BF9" w14:textId="489E495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5A2C284" w14:textId="7F2F82A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00D319A" w14:textId="5CB3CC9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52D03F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B295C30" w14:textId="5902EF6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CC26B02" w14:textId="0E0C646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359184.06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98FFD9F" w14:textId="73D83B1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1240699.23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401AB0E" w14:textId="7FABBEF5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F0C204F" w14:textId="69C2088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F4069F0" w14:textId="53CDE74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0D1390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AFDE43B" w14:textId="6FB005A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929B2E7" w14:textId="7383E28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358636.05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FC13157" w14:textId="0D6C079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1241196.78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18EC653" w14:textId="293B62B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D5B3153" w14:textId="3DA9D3C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800874" w14:textId="372F819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9E7658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585E185" w14:textId="54AF772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C295739" w14:textId="137F9D3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358751.05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904107A" w14:textId="11177C4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1242022.02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BF9124D" w14:textId="225E2DF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D400915" w14:textId="0955C52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CA9672A" w14:textId="3A7A2DD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21F0A2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D2F2A36" w14:textId="120FD27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573339C" w14:textId="6D0690E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358836.67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F8FA0EB" w14:textId="69D10BE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1242649.66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41D2885" w14:textId="26C903E9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DA8454A" w14:textId="5004F8C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B7712F5" w14:textId="69C8F62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11E676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BD49EFB" w14:textId="394F877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6E3DAD9" w14:textId="68BCE44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358906.32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E4FA49A" w14:textId="2CF2516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1243144.13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06A85C1" w14:textId="2543B348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19A26D6" w14:textId="5C5DF48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1D0C4E5" w14:textId="1B7AE7B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5AC073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6727919" w14:textId="3F15064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09C65E8" w14:textId="054B295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358904.70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AFE78F7" w14:textId="6C6D26E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1243155.70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F7363BC" w14:textId="3A3C448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8C6127E" w14:textId="183515F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1C03488" w14:textId="479936B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FCE6DE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39CCF12" w14:textId="0679DD1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1C0E870" w14:textId="64F2F2E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357672.69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0A1F71D" w14:textId="2BBCE5E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1245956.23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091F8FE" w14:textId="3214CF5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B09D981" w14:textId="3B046EC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3E9EA4D" w14:textId="3419D6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9E6AB3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D5B2044" w14:textId="210DA67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BF1B961" w14:textId="3748557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357311.53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3618E90" w14:textId="6010DD3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1246784.88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0A6F95D" w14:textId="654AEB2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0B93076" w14:textId="6196C23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B850A3E" w14:textId="6FA5002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70B773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1441E45" w14:textId="61C3E9E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D4A3879" w14:textId="6A166F7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357117.62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3655A18" w14:textId="103A893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1247218.98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23DFFEB" w14:textId="0D09EDE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F8FB2DC" w14:textId="3A75F97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CD8F9E" w14:textId="5AEFDA4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847D9D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DEA4D01" w14:textId="539BCCA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0990424" w14:textId="7CF6C97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357025.20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940BEC2" w14:textId="72C416B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1247435.65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3E2DE9C" w14:textId="0F8DCD4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182E11D" w14:textId="7D82BA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502D23A" w14:textId="1B41683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213207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77D77C8" w14:textId="3A2A13F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3690999" w14:textId="37356C0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356834.22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FA21988" w14:textId="3D108AD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1247860.00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8BA6647" w14:textId="24CE1670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1F26C89" w14:textId="6CF202B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C3AAD32" w14:textId="1B5E3FC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F741CE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D58F74A" w14:textId="28141741" w:rsidR="005B7976" w:rsidRPr="004E4A83" w:rsidRDefault="005B7976" w:rsidP="005B797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913A73A" w14:textId="3FBAFDA1" w:rsidR="005B7976" w:rsidRPr="004E4A83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356737.84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20331A4" w14:textId="03A0CC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1248085.56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F9424B1" w14:textId="77785561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150520D" w14:textId="5E70617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1687598" w14:textId="1857525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534B9C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5400AD9" w14:textId="7C23F6A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4ECE03B" w14:textId="02284F9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356635.31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E62F028" w14:textId="0D904D1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1248312.58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4A3F544" w14:textId="4DDF10A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104F72A" w14:textId="7A61BB0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68AC858" w14:textId="12502CA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3C2F579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2C6D629" w14:textId="20D1C93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112D3D0" w14:textId="1BA6E47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356447.42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A54A236" w14:textId="63BB25C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1248744.07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BDFCEAD" w14:textId="703ABDD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408B39D" w14:textId="6F8ACEE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CDF761C" w14:textId="3B30D7C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547349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95012F9" w14:textId="044FEBF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FF4C981" w14:textId="79A2C26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356247.04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CE314D5" w14:textId="37AF3AA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1249197.63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EA30758" w14:textId="52DC199C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F5D9E3F" w14:textId="3C909EA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58CCAA7" w14:textId="1323CFC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FEB1C7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7B89EF4" w14:textId="56ED006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0B6CF47" w14:textId="7B4C437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355751.14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03AD26C" w14:textId="421301D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1250311.13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BA76E32" w14:textId="0ACE55E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13B62C1" w14:textId="3478AAA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E488A37" w14:textId="14371F9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A18AF84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9AF31A8" w14:textId="35B879E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110D79D" w14:textId="1FE17A0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355712.83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2C9D37" w14:textId="201D259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1250505.33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098387F" w14:textId="4E3F38A0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ABC4119" w14:textId="06F67FF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31A115B" w14:textId="3997A5E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93CC58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0124488" w14:textId="1E4D982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7DBC642" w14:textId="3C7947F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355671.88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551BC4E" w14:textId="64FA596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1250839.46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BB1B3C8" w14:textId="5161259A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B4AE960" w14:textId="54B649C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3E81365" w14:textId="703A391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6A74242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B73DDCF" w14:textId="368750C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711268B" w14:textId="10B65CA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355643.56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8005BE5" w14:textId="07FBAFF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1251017.36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0D218EA" w14:textId="0692647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7128FBD" w14:textId="1163777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21317B" w14:textId="2FEA5B7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E0B036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49B0E23" w14:textId="2F6986B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B7A09C4" w14:textId="2CD9068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355501.79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3D56EC2" w14:textId="68977DD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1251949.75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E06D80D" w14:textId="4F8B4A1E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79B40D0" w14:textId="2416791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A126074" w14:textId="0D2FAC1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2E65F38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78E6847" w14:textId="73DAB49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D4327CF" w14:textId="02134B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355356.76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45B1CFF" w14:textId="583A9F7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1252919.49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6743296" w14:textId="01BC2AE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2C57710" w14:textId="37CC84B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C758119" w14:textId="3C0C1E2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FAE0211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ADFB797" w14:textId="1CBC1E8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3930A4E" w14:textId="08596D3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355208.91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AFEFBC6" w14:textId="754EEF3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1253877.39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30D9F90" w14:textId="19B6390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CAF3FD7" w14:textId="283F5A5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30DD7F" w14:textId="217AA2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8A6AA4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192111B" w14:textId="6F54AC3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BA704DC" w14:textId="741E7BC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355135.03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17253C6" w14:textId="6433C1C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1255238.21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A04A37B" w14:textId="65B50C2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F006347" w14:textId="0F0BE61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CED5A1C" w14:textId="5687205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3A60A0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CE04CC7" w14:textId="2E9921C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3EE2AFD" w14:textId="0F314BD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355088.67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2F3E455" w14:textId="14543C0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1256024.36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18B621A" w14:textId="2D15D92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B3F5563" w14:textId="4B8DF1C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7BB9DEA" w14:textId="1F81CC5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7E8198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3DB774C" w14:textId="0715193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57C86D5" w14:textId="5E59398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355036.52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54D8C9F" w14:textId="742F3F2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1256966.03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B18712D" w14:textId="0041D7CD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3BA94C7" w14:textId="36514DB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EA706F" w14:textId="681F87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25D910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E275922" w14:textId="68D5C28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6933D13" w14:textId="2688EB2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355021.86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99AE5EE" w14:textId="52884C1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1257200.39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673C81B" w14:textId="2154CBD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2D09C2F" w14:textId="1DFE60A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0491E4" w14:textId="42CE2C1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74102F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A90772E" w14:textId="026C528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338F2CF" w14:textId="5DDDC14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354967.77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AC7B388" w14:textId="4201317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1258189.07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A3F5B6C" w14:textId="5CF48864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BA3111B" w14:textId="4266438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9D40E9A" w14:textId="6839EC7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E4415B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41B691E" w14:textId="25F7E48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A9C5DE5" w14:textId="60D8C02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354910.59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BCAE44B" w14:textId="3A749A0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1259184.82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1A503BC" w14:textId="12B1056B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28D321E" w14:textId="272BE7B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C8752D" w14:textId="5A6482F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47AFBE2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502DE0F" w14:textId="5E4C132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A0DBC97" w14:textId="03BE5CF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354898.44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C08D037" w14:textId="7BA4FA7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1259422.56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9287BE9" w14:textId="4FC77086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12680BF" w14:textId="08D348B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D25F6D4" w14:textId="2C983A5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CC2B85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D1DD0EA" w14:textId="4A3212E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BE4633F" w14:textId="28F7EE5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354894.39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3C0313E" w14:textId="113E4B9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1259434.05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F2DEAB2" w14:textId="49FFEE02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F9179F8" w14:textId="1B74AAA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B00E7A0" w14:textId="65C2D1D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35F856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5527E6C8" w14:textId="4DBB727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6CD7193" w14:textId="287E1EC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350310.67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28B1C53" w14:textId="0EA3A2F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1265912.84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DCA62CF" w14:textId="7F2FCF9F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83D840E" w14:textId="4861257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FFD372" w14:textId="51E6736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4D9E5B3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28D4A63" w14:textId="2BC6D8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16B7184" w14:textId="5756F8C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350040.67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1EE7541" w14:textId="7EA6182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1266297.12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414EDBE" w14:textId="0A23EDC1" w:rsidR="005B7976" w:rsidRPr="0014588A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1F13C0A" w14:textId="14AF00E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E992981" w14:textId="18C318C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41A599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F7B3BB3" w14:textId="4CA78F7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5AE3844" w14:textId="02A2B7F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349483.75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7B15474" w14:textId="37775C2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1266702.83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901D87B" w14:textId="67405900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6DAC7B8" w14:textId="2AA34C7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22C99F0" w14:textId="55B82CB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5BEC93B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1EBC1B0" w14:textId="6EFC6ED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C722986" w14:textId="6438EE2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349296.75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2AFB013" w14:textId="7714246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1266837.25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902C42A" w14:textId="1597717F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A2C2B04" w14:textId="6DE9DDE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B7B154B" w14:textId="3FF25B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D7A556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DECD464" w14:textId="4069315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19CB72E" w14:textId="443622A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349237.61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42C11B1" w14:textId="6BDC303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1266994.30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9AF6CB1" w14:textId="4FBF723E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59E9C7BF" w14:textId="7E8E87F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A0D78E" w14:textId="3D04027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3C80B4B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92A2834" w14:textId="4A3FCBF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155350D" w14:textId="6E2069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349229.76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CE0E541" w14:textId="6C6A834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1267004.38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AC7A490" w14:textId="5DDED443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4800F9C2" w14:textId="4881EA0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87A7252" w14:textId="3AFCDB2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8861EC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0A2A7A7" w14:textId="5FB587D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B068835" w14:textId="7990D03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349074.92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4A45196" w14:textId="438FC89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1267111.98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EDADCE7" w14:textId="11702643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D597C0A" w14:textId="1678899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CF8313F" w14:textId="2942667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BA4DBCD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C574015" w14:textId="409A227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A4261A2" w14:textId="6E8E5EA5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348462.43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FA8755F" w14:textId="66D1CC1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1267524.81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CAB781B" w14:textId="73623840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692B7F4B" w14:textId="1A14D89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BF5822" w14:textId="2CC64E6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C75022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E91444D" w14:textId="05FFE01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5F62F7E" w14:textId="24E6093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348451.61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088AF71" w14:textId="27FC6FB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1267528.45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6BF6482" w14:textId="4EBACA0A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77F9CC7" w14:textId="6EE5CEC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5AE580F" w14:textId="013B814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481FC15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FE06FAE" w14:textId="737EB433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0293410" w14:textId="0848952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347846.84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7BF1916" w14:textId="638DF7D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1267561.84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9324193" w14:textId="62DACBAB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80A8369" w14:textId="7EC4414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603946" w14:textId="4A09242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577187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39B0A0AC" w14:textId="70B6D14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810C7D1" w14:textId="34579F1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347621.63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6CE74E4" w14:textId="207F306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1267577.45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967321B" w14:textId="5BBC9A3F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6FA2980" w14:textId="6D7657E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16D85C" w14:textId="7017EE4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1062330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4F34FCB" w14:textId="4BF6A2B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5491D9A" w14:textId="6EC184F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347455.09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101645A" w14:textId="111785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1267600.47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3D73AE82" w14:textId="611DB34C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9FA7497" w14:textId="4B7454C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85783A5" w14:textId="48E5654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9EDB55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224C3E1B" w14:textId="392FF75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1F74BE0" w14:textId="3C7B96E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345239.39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726C7CF" w14:textId="6C58D96F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1267931.40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5CC3E91" w14:textId="236A5E55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7892FDF" w14:textId="42B1B60D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FE46C5" w14:textId="36A1DC0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46BA1E6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F5329F8" w14:textId="690B48B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47DD4A0" w14:textId="58D4258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345164.21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A52ED8A" w14:textId="5DB0ADE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1267986.82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5A6FCB28" w14:textId="7A82C112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DD19979" w14:textId="0535C92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CF96590" w14:textId="7B72892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6CA121E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D2D2E21" w14:textId="0CC466F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94FAA96" w14:textId="5410C94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345073.60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00502D6A" w14:textId="23056F4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1268060.13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EEAE4CC" w14:textId="7404688B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34581CCF" w14:textId="682B928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35609FE" w14:textId="6AA0625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0B29E4C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1125CF42" w14:textId="386E9BE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28CDFF4" w14:textId="058069E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345067.23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17890B3" w14:textId="2A6B63D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1268062.38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953DCA6" w14:textId="25EA5B29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114499EF" w14:textId="2AB7F16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D22032" w14:textId="6DB527D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783FF557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1395145" w14:textId="74C17E4A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6EEFB4C2" w14:textId="0A04D69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345066.85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CF65781" w14:textId="76A9357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1268086.89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187F8C3" w14:textId="59C6C6D0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85EFEEC" w14:textId="39C5F3B4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667268" w14:textId="7A23079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E7D0600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48B40A95" w14:textId="3087B16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E06D942" w14:textId="06CD730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345065.21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C99EBB" w14:textId="12C33D0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1268094.51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CDB3908" w14:textId="2CE65B4F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127E497" w14:textId="1C49B580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27931EB" w14:textId="52C4B42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FC337AA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0D5BF629" w14:textId="5614F938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1BFF334D" w14:textId="74B3081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345060.78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5FD17D" w14:textId="13497462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1268100.93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7EF46AF1" w14:textId="5F3F64E0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01B7AB25" w14:textId="1E0DCE2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E2D6D33" w14:textId="12A978E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A826B8C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F3B4228" w14:textId="6ECE69E7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4F65EAB9" w14:textId="450BA92B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345054.23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3EA8E28" w14:textId="6B65A61E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1268105.16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285C4AEE" w14:textId="0A909A4E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77B3615A" w14:textId="687C4806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7AAB22E" w14:textId="02E3F609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AD948E6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6864B5B8" w14:textId="4008229C" w:rsidR="005B7976" w:rsidRPr="005B7976" w:rsidRDefault="005B7976" w:rsidP="005B797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B79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A9C4834" w14:textId="7F64C01C" w:rsidR="005B7976" w:rsidRPr="005B7976" w:rsidRDefault="005B7976" w:rsidP="005B797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B7976">
              <w:rPr>
                <w:color w:val="000000"/>
                <w:sz w:val="20"/>
                <w:szCs w:val="20"/>
              </w:rPr>
              <w:t>345046.56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88AF677" w14:textId="572AE928" w:rsidR="005B7976" w:rsidRPr="005B7976" w:rsidRDefault="005B7976" w:rsidP="005B797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B7976">
              <w:rPr>
                <w:color w:val="000000"/>
                <w:sz w:val="20"/>
                <w:szCs w:val="20"/>
              </w:rPr>
              <w:t>1268106.57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61E0B92" w14:textId="7E62614D" w:rsidR="005B7976" w:rsidRDefault="005B7976" w:rsidP="005B797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882" w:type="pct"/>
          </w:tcPr>
          <w:p w14:paraId="29AEBFCD" w14:textId="1F3BC35C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000D432" w14:textId="52C258B1" w:rsidR="005B7976" w:rsidRPr="0014588A" w:rsidRDefault="005B7976" w:rsidP="005B797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1664B9B" w14:textId="77777777" w:rsidTr="00124219">
        <w:trPr>
          <w:trHeight w:val="295"/>
        </w:trPr>
        <w:tc>
          <w:tcPr>
            <w:tcW w:w="770" w:type="pct"/>
            <w:shd w:val="clear" w:color="auto" w:fill="auto"/>
            <w:vAlign w:val="center"/>
          </w:tcPr>
          <w:p w14:paraId="79604B28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7E302707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562E28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gridSpan w:val="3"/>
            <w:shd w:val="clear" w:color="auto" w:fill="auto"/>
          </w:tcPr>
          <w:p w14:paraId="3D357CB0" w14:textId="77777777" w:rsidR="005B7976" w:rsidRDefault="005B7976" w:rsidP="0014588A">
            <w:pPr>
              <w:pStyle w:val="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14:paraId="47FD42B4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9F4DA44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588A" w:rsidRPr="004A0B0D" w14:paraId="04A87C5A" w14:textId="77777777" w:rsidTr="00124219">
        <w:trPr>
          <w:trHeight w:val="368"/>
        </w:trPr>
        <w:tc>
          <w:tcPr>
            <w:tcW w:w="5000" w:type="pct"/>
            <w:gridSpan w:val="10"/>
          </w:tcPr>
          <w:p w14:paraId="38D95541" w14:textId="4FA97F8C" w:rsidR="0014588A" w:rsidRPr="001A0F62" w:rsidRDefault="0014588A" w:rsidP="001A0F62">
            <w:pPr>
              <w:pStyle w:val="40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F91A57" w14:paraId="6D663F9A" w14:textId="77777777" w:rsidTr="00124219">
        <w:trPr>
          <w:trHeight w:val="503"/>
        </w:trPr>
        <w:tc>
          <w:tcPr>
            <w:tcW w:w="889" w:type="pct"/>
            <w:gridSpan w:val="2"/>
            <w:vMerge w:val="restart"/>
            <w:shd w:val="clear" w:color="auto" w:fill="auto"/>
            <w:vAlign w:val="center"/>
          </w:tcPr>
          <w:p w14:paraId="4EB74516" w14:textId="77777777" w:rsidR="0014588A" w:rsidRPr="001A0F62" w:rsidRDefault="0014588A" w:rsidP="0014588A">
            <w:pPr>
              <w:pStyle w:val="40"/>
              <w:rPr>
                <w:sz w:val="22"/>
                <w:szCs w:val="22"/>
                <w:lang w:val="ru-RU"/>
              </w:rPr>
            </w:pPr>
            <w:r w:rsidRPr="001A0F62">
              <w:rPr>
                <w:sz w:val="22"/>
                <w:szCs w:val="22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379" w:type="pct"/>
            <w:gridSpan w:val="4"/>
            <w:shd w:val="clear" w:color="auto" w:fill="auto"/>
            <w:vAlign w:val="center"/>
          </w:tcPr>
          <w:p w14:paraId="67E24644" w14:textId="77777777" w:rsidR="0014588A" w:rsidRPr="00F91A57" w:rsidRDefault="0014588A" w:rsidP="0014588A">
            <w:pPr>
              <w:pStyle w:val="40"/>
              <w:rPr>
                <w:sz w:val="22"/>
                <w:szCs w:val="22"/>
              </w:rPr>
            </w:pPr>
            <w:proofErr w:type="spellStart"/>
            <w:r w:rsidRPr="00F91A57">
              <w:rPr>
                <w:sz w:val="22"/>
                <w:szCs w:val="22"/>
              </w:rPr>
              <w:t>Координаты</w:t>
            </w:r>
            <w:proofErr w:type="spellEnd"/>
            <w:r w:rsidRPr="00F91A57">
              <w:rPr>
                <w:sz w:val="22"/>
                <w:szCs w:val="22"/>
              </w:rPr>
              <w:t>, м</w:t>
            </w:r>
          </w:p>
        </w:tc>
        <w:tc>
          <w:tcPr>
            <w:tcW w:w="732" w:type="pct"/>
            <w:vMerge w:val="restart"/>
            <w:vAlign w:val="center"/>
          </w:tcPr>
          <w:p w14:paraId="49151B9F" w14:textId="0D3A003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411" w:type="pct"/>
            <w:gridSpan w:val="2"/>
            <w:vMerge w:val="restart"/>
            <w:shd w:val="clear" w:color="auto" w:fill="auto"/>
            <w:vAlign w:val="center"/>
          </w:tcPr>
          <w:p w14:paraId="6EAE8068" w14:textId="36708CC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 xml:space="preserve">Средняя </w:t>
            </w:r>
            <w:proofErr w:type="spellStart"/>
            <w:r w:rsidRPr="005D7CE9">
              <w:rPr>
                <w:b/>
                <w:bCs/>
              </w:rPr>
              <w:t>квадратическая</w:t>
            </w:r>
            <w:proofErr w:type="spellEnd"/>
            <w:r w:rsidRPr="005D7CE9">
              <w:rPr>
                <w:b/>
                <w:bCs/>
              </w:rPr>
              <w:t xml:space="preserve"> погрешность положения характерной точки (</w:t>
            </w:r>
            <w:proofErr w:type="spellStart"/>
            <w:r w:rsidRPr="005D7CE9">
              <w:rPr>
                <w:b/>
                <w:bCs/>
              </w:rPr>
              <w:t>Mt</w:t>
            </w:r>
            <w:proofErr w:type="spellEnd"/>
            <w:r w:rsidRPr="005D7CE9">
              <w:rPr>
                <w:b/>
                <w:bCs/>
              </w:rPr>
              <w:t>), м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0D12B96E" w14:textId="77777777" w:rsidR="0014588A" w:rsidRPr="005D7CE9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D7CE9">
              <w:rPr>
                <w:b/>
                <w:bCs/>
              </w:rPr>
              <w:t>Описание обозначения точки</w:t>
            </w:r>
          </w:p>
          <w:p w14:paraId="37811097" w14:textId="2260760C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(при наличии)</w:t>
            </w:r>
          </w:p>
        </w:tc>
      </w:tr>
      <w:tr w:rsidR="0014588A" w:rsidRPr="00F91A57" w14:paraId="033D8B83" w14:textId="77777777" w:rsidTr="00124219">
        <w:trPr>
          <w:trHeight w:val="860"/>
        </w:trPr>
        <w:tc>
          <w:tcPr>
            <w:tcW w:w="889" w:type="pct"/>
            <w:gridSpan w:val="2"/>
            <w:vMerge/>
            <w:shd w:val="clear" w:color="auto" w:fill="auto"/>
            <w:vAlign w:val="center"/>
          </w:tcPr>
          <w:p w14:paraId="06A2F37B" w14:textId="77777777" w:rsidR="0014588A" w:rsidRPr="0014588A" w:rsidRDefault="0014588A" w:rsidP="001A0F62">
            <w:pPr>
              <w:pStyle w:val="40"/>
              <w:rPr>
                <w:sz w:val="22"/>
                <w:szCs w:val="22"/>
                <w:lang w:val="ru-RU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14:paraId="346364F7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42522CF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32" w:type="pct"/>
            <w:vMerge/>
          </w:tcPr>
          <w:p w14:paraId="05E7E323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1411" w:type="pct"/>
            <w:gridSpan w:val="2"/>
            <w:vMerge/>
            <w:shd w:val="clear" w:color="auto" w:fill="auto"/>
          </w:tcPr>
          <w:p w14:paraId="7FB5392F" w14:textId="49D184FE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665FC60B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</w:tr>
      <w:tr w:rsidR="0014588A" w:rsidRPr="00F91A57" w14:paraId="45227799" w14:textId="77777777" w:rsidTr="00124219">
        <w:trPr>
          <w:trHeight w:val="211"/>
        </w:trPr>
        <w:tc>
          <w:tcPr>
            <w:tcW w:w="889" w:type="pct"/>
            <w:gridSpan w:val="2"/>
            <w:shd w:val="clear" w:color="auto" w:fill="auto"/>
            <w:vAlign w:val="center"/>
          </w:tcPr>
          <w:p w14:paraId="6B1DC933" w14:textId="49301B4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70BC9499" w14:textId="1B6C24B7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D9DB815" w14:textId="2AEEAC3E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732" w:type="pct"/>
            <w:vAlign w:val="center"/>
          </w:tcPr>
          <w:p w14:paraId="4CEE1151" w14:textId="21528F48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76ABB2E6" w14:textId="3FC5CFD3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3FB2761" w14:textId="1E31B55E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E4151B" w:rsidRPr="00F91A57" w14:paraId="03B5F9DE" w14:textId="77777777" w:rsidTr="00124219">
        <w:trPr>
          <w:trHeight w:val="211"/>
        </w:trPr>
        <w:tc>
          <w:tcPr>
            <w:tcW w:w="889" w:type="pct"/>
            <w:gridSpan w:val="2"/>
            <w:shd w:val="clear" w:color="auto" w:fill="auto"/>
            <w:vAlign w:val="center"/>
          </w:tcPr>
          <w:p w14:paraId="56530DBC" w14:textId="77777777" w:rsidR="00E4151B" w:rsidRPr="00CB2BC9" w:rsidRDefault="00E4151B" w:rsidP="001A0F62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4B42C761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BE7A529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732" w:type="pct"/>
          </w:tcPr>
          <w:p w14:paraId="0336AD1A" w14:textId="77777777" w:rsidR="00E4151B" w:rsidRDefault="00E4151B" w:rsidP="001A0F62">
            <w:pPr>
              <w:pStyle w:val="6"/>
              <w:jc w:val="center"/>
            </w:pP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60B7F653" w14:textId="641B37C0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C71C597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</w:tr>
    </w:tbl>
    <w:p w14:paraId="773F5C1D" w14:textId="77777777" w:rsidR="001A0F62" w:rsidRPr="004A0B0D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75937BB4" w14:textId="77777777" w:rsidR="00C56775" w:rsidRDefault="00C56775">
      <w:pPr>
        <w:rPr>
          <w:sz w:val="2"/>
          <w:szCs w:val="2"/>
        </w:rPr>
      </w:pPr>
    </w:p>
    <w:tbl>
      <w:tblPr>
        <w:tblW w:w="9924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14588A" w:rsidRPr="003720C2" w14:paraId="08312012" w14:textId="77777777" w:rsidTr="00124219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53D0B15D" w14:textId="77777777" w:rsidR="0014588A" w:rsidRPr="003720C2" w:rsidRDefault="0014588A" w:rsidP="00124219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3720C2">
              <w:rPr>
                <w:b/>
                <w:bCs/>
                <w:sz w:val="24"/>
                <w:vertAlign w:val="baseline"/>
              </w:rPr>
              <w:t>Раздел 3</w:t>
            </w:r>
          </w:p>
        </w:tc>
      </w:tr>
    </w:tbl>
    <w:p w14:paraId="5FA7F980" w14:textId="77777777" w:rsidR="0014588A" w:rsidRDefault="0014588A" w:rsidP="0014588A"/>
    <w:tbl>
      <w:tblPr>
        <w:tblW w:w="9498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14588A" w:rsidRPr="00D60972" w14:paraId="1E3F2647" w14:textId="77777777" w:rsidTr="00FB38D2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4A1B8EB9" w14:textId="77777777" w:rsidR="0014588A" w:rsidRPr="009663EB" w:rsidRDefault="0014588A" w:rsidP="00124219">
            <w:pPr>
              <w:pStyle w:val="40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</w:p>
        </w:tc>
      </w:tr>
      <w:tr w:rsidR="0014588A" w:rsidRPr="004A0B0D" w14:paraId="22805558" w14:textId="77777777" w:rsidTr="00FB38D2">
        <w:trPr>
          <w:trHeight w:val="101"/>
          <w:tblHeader/>
        </w:trPr>
        <w:tc>
          <w:tcPr>
            <w:tcW w:w="5000" w:type="pct"/>
            <w:shd w:val="clear" w:color="auto" w:fill="auto"/>
          </w:tcPr>
          <w:p w14:paraId="77AC27D0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14588A" w:rsidRPr="00174D3D" w14:paraId="0DA984D8" w14:textId="77777777" w:rsidTr="00FB38D2">
        <w:trPr>
          <w:trHeight w:val="135"/>
          <w:tblHeader/>
        </w:trPr>
        <w:tc>
          <w:tcPr>
            <w:tcW w:w="5000" w:type="pct"/>
            <w:shd w:val="clear" w:color="auto" w:fill="auto"/>
          </w:tcPr>
          <w:p w14:paraId="3056D155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14:paraId="3B5A1994" w14:textId="77777777" w:rsidR="0014588A" w:rsidRPr="003A16BC" w:rsidRDefault="0014588A" w:rsidP="0014588A">
      <w:pPr>
        <w:rPr>
          <w:sz w:val="2"/>
          <w:szCs w:val="2"/>
        </w:rPr>
      </w:pPr>
    </w:p>
    <w:tbl>
      <w:tblPr>
        <w:tblW w:w="951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6"/>
        <w:gridCol w:w="993"/>
        <w:gridCol w:w="993"/>
        <w:gridCol w:w="1004"/>
        <w:gridCol w:w="1135"/>
        <w:gridCol w:w="1274"/>
        <w:gridCol w:w="1415"/>
        <w:gridCol w:w="1290"/>
      </w:tblGrid>
      <w:tr w:rsidR="0014588A" w14:paraId="04E5AA00" w14:textId="77777777" w:rsidTr="00FB38D2">
        <w:trPr>
          <w:trHeight w:val="615"/>
          <w:tblHeader/>
        </w:trPr>
        <w:tc>
          <w:tcPr>
            <w:tcW w:w="7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404B5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413C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47E73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13F217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Метод определения координат </w:t>
            </w:r>
            <w:r w:rsidRPr="002F0126">
              <w:rPr>
                <w:sz w:val="18"/>
                <w:szCs w:val="18"/>
                <w:lang w:val="ru-RU"/>
              </w:rPr>
              <w:lastRenderedPageBreak/>
              <w:t>характерной точки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B675A" w14:textId="77777777" w:rsidR="0014588A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lastRenderedPageBreak/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14:paraId="5EF89912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proofErr w:type="spellStart"/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lastRenderedPageBreak/>
              <w:t>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53C48" w14:textId="77777777" w:rsidR="0014588A" w:rsidRPr="002F0126" w:rsidRDefault="0014588A" w:rsidP="0012421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lastRenderedPageBreak/>
              <w:t>Описание обозначения точки</w:t>
            </w:r>
          </w:p>
          <w:p w14:paraId="03B654F3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lastRenderedPageBreak/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14:paraId="6E9BF376" w14:textId="77777777" w:rsidTr="00FB38D2">
        <w:trPr>
          <w:trHeight w:val="382"/>
          <w:tblHeader/>
        </w:trPr>
        <w:tc>
          <w:tcPr>
            <w:tcW w:w="7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838D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A6B3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D1F4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C6EEF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92E1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78339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1878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89B0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14:paraId="45DBB522" w14:textId="77777777" w:rsidTr="00FB38D2">
        <w:trPr>
          <w:trHeight w:val="158"/>
          <w:tblHeader/>
        </w:trPr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7DD7E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90CB4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3ED1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A135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43A75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369EE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979E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C5F2B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43064A" w14:paraId="72663BAD" w14:textId="77777777" w:rsidTr="00FB38D2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39" w:type="pct"/>
            <w:shd w:val="clear" w:color="auto" w:fill="auto"/>
            <w:vAlign w:val="center"/>
          </w:tcPr>
          <w:p w14:paraId="18C0C241" w14:textId="77777777" w:rsidR="0014588A" w:rsidRPr="00684A9B" w:rsidRDefault="0014588A" w:rsidP="0012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pct"/>
            <w:vAlign w:val="center"/>
          </w:tcPr>
          <w:p w14:paraId="35E8F67B" w14:textId="77777777" w:rsidR="0014588A" w:rsidRPr="006104E6" w:rsidRDefault="0014588A" w:rsidP="00124219">
            <w:pPr>
              <w:jc w:val="center"/>
            </w:pPr>
            <w:r>
              <w:t>-</w:t>
            </w:r>
          </w:p>
        </w:tc>
        <w:tc>
          <w:tcPr>
            <w:tcW w:w="522" w:type="pct"/>
            <w:vAlign w:val="center"/>
          </w:tcPr>
          <w:p w14:paraId="45448F5F" w14:textId="77777777" w:rsidR="0014588A" w:rsidRPr="006104E6" w:rsidRDefault="0014588A" w:rsidP="00124219">
            <w:pPr>
              <w:jc w:val="center"/>
            </w:pPr>
            <w:r>
              <w:t>-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23CFC4F" w14:textId="77777777" w:rsidR="0014588A" w:rsidRPr="00AC0EA8" w:rsidRDefault="0014588A" w:rsidP="00124219">
            <w:pPr>
              <w:jc w:val="center"/>
            </w:pPr>
            <w:r>
              <w:t>-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8A869DF" w14:textId="77777777" w:rsidR="0014588A" w:rsidRPr="00AC0EA8" w:rsidRDefault="0014588A" w:rsidP="00124219">
            <w:pPr>
              <w:jc w:val="center"/>
            </w:pPr>
            <w:r>
              <w:t>-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FF25D90" w14:textId="77777777" w:rsidR="0014588A" w:rsidRPr="002F0126" w:rsidRDefault="0014588A" w:rsidP="00124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FFC3713" w14:textId="77777777" w:rsidR="0014588A" w:rsidRPr="003720C2" w:rsidRDefault="0014588A" w:rsidP="00124219">
            <w:pPr>
              <w:pStyle w:val="8"/>
            </w:pPr>
            <w:r>
              <w:t>-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9D9C4F8" w14:textId="77777777" w:rsidR="0014588A" w:rsidRPr="003720C2" w:rsidRDefault="0014588A" w:rsidP="00124219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14588A" w:rsidRPr="0043064A" w14:paraId="0F739910" w14:textId="77777777" w:rsidTr="00FB3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707" w14:textId="77777777" w:rsidR="0014588A" w:rsidRPr="002F0126" w:rsidRDefault="0014588A" w:rsidP="00124219">
            <w:pPr>
              <w:pStyle w:val="40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9663EB" w14:paraId="63244EF3" w14:textId="77777777" w:rsidTr="00FB38D2">
        <w:trPr>
          <w:trHeight w:val="615"/>
          <w:tblHeader/>
        </w:trPr>
        <w:tc>
          <w:tcPr>
            <w:tcW w:w="7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3B568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3245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1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C5297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9364E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4B2B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17BC6" w14:textId="77777777" w:rsidR="0014588A" w:rsidRPr="002F0126" w:rsidRDefault="0014588A" w:rsidP="0012421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4DB63BE3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:rsidRPr="00F72EC4" w14:paraId="3721125F" w14:textId="77777777" w:rsidTr="00FB38D2">
        <w:trPr>
          <w:trHeight w:val="382"/>
          <w:tblHeader/>
        </w:trPr>
        <w:tc>
          <w:tcPr>
            <w:tcW w:w="7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5B82B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6EEB6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9296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667F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0674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D74B1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A15D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53863" w14:textId="77777777" w:rsidR="0014588A" w:rsidRPr="002F0126" w:rsidRDefault="0014588A" w:rsidP="00124219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:rsidRPr="00F72EC4" w14:paraId="044B134C" w14:textId="77777777" w:rsidTr="00FB38D2">
        <w:trPr>
          <w:trHeight w:val="158"/>
          <w:tblHeader/>
        </w:trPr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8947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11634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7F37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2EE8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5087" w14:textId="77777777" w:rsidR="0014588A" w:rsidRPr="002F0126" w:rsidRDefault="0014588A" w:rsidP="00124219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80124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A176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F0E7A" w14:textId="77777777" w:rsidR="0014588A" w:rsidRPr="002F0126" w:rsidRDefault="0014588A" w:rsidP="00124219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3720C2" w14:paraId="28B8420C" w14:textId="77777777" w:rsidTr="00FB38D2">
        <w:trPr>
          <w:trHeight w:val="158"/>
          <w:tblHeader/>
        </w:trPr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00E32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D67DD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38A5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BDA1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28480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C469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97D1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520CD" w14:textId="77777777" w:rsidR="0014588A" w:rsidRPr="007A5B83" w:rsidRDefault="0014588A" w:rsidP="00124219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3FCA9DA7" w14:textId="77777777" w:rsidR="0014588A" w:rsidRPr="006E620B" w:rsidRDefault="0014588A" w:rsidP="0014588A">
      <w:pPr>
        <w:rPr>
          <w:sz w:val="2"/>
          <w:szCs w:val="2"/>
        </w:rPr>
      </w:pPr>
    </w:p>
    <w:p w14:paraId="3BEBFBF7" w14:textId="4437E6DF" w:rsidR="00640E13" w:rsidRPr="006E620B" w:rsidRDefault="00640E13" w:rsidP="001D6941">
      <w:pPr>
        <w:rPr>
          <w:sz w:val="2"/>
          <w:szCs w:val="2"/>
        </w:rPr>
      </w:pPr>
    </w:p>
    <w:sectPr w:rsidR="00640E13" w:rsidRPr="006E620B" w:rsidSect="00F4064A">
      <w:headerReference w:type="default" r:id="rId7"/>
      <w:headerReference w:type="first" r:id="rId8"/>
      <w:type w:val="continuous"/>
      <w:pgSz w:w="11906" w:h="16838" w:code="9"/>
      <w:pgMar w:top="992" w:right="851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D890B" w14:textId="77777777" w:rsidR="002D0DFA" w:rsidRDefault="002D0DFA" w:rsidP="00DA35FF">
      <w:pPr>
        <w:pStyle w:val="a9"/>
      </w:pPr>
      <w:r>
        <w:separator/>
      </w:r>
    </w:p>
  </w:endnote>
  <w:endnote w:type="continuationSeparator" w:id="0">
    <w:p w14:paraId="63C32043" w14:textId="77777777" w:rsidR="002D0DFA" w:rsidRDefault="002D0DFA" w:rsidP="00DA35F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E1CCB" w14:textId="77777777" w:rsidR="002D0DFA" w:rsidRDefault="002D0DFA" w:rsidP="00DA35FF">
      <w:pPr>
        <w:pStyle w:val="a9"/>
      </w:pPr>
      <w:r>
        <w:separator/>
      </w:r>
    </w:p>
  </w:footnote>
  <w:footnote w:type="continuationSeparator" w:id="0">
    <w:p w14:paraId="7F0382B7" w14:textId="77777777" w:rsidR="002D0DFA" w:rsidRDefault="002D0DFA" w:rsidP="00DA35F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F9DE" w14:textId="77777777" w:rsidR="00224238" w:rsidRDefault="002242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064A">
      <w:rPr>
        <w:noProof/>
      </w:rPr>
      <w:t>7</w:t>
    </w:r>
    <w:r>
      <w:fldChar w:fldCharType="end"/>
    </w:r>
  </w:p>
  <w:p w14:paraId="1EAB1EC6" w14:textId="77777777" w:rsidR="00224238" w:rsidRDefault="002242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C9450" w14:textId="22FB099D" w:rsidR="00FB38D2" w:rsidRDefault="00FB38D2">
    <w:pPr>
      <w:pStyle w:val="a9"/>
      <w:jc w:val="center"/>
    </w:pPr>
  </w:p>
  <w:p w14:paraId="4D52D39A" w14:textId="77777777" w:rsidR="00FB38D2" w:rsidRDefault="00FB38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62"/>
    <w:rsid w:val="00007437"/>
    <w:rsid w:val="0002046B"/>
    <w:rsid w:val="00022AE4"/>
    <w:rsid w:val="000E7A73"/>
    <w:rsid w:val="000F6C47"/>
    <w:rsid w:val="001035EC"/>
    <w:rsid w:val="00124219"/>
    <w:rsid w:val="00141255"/>
    <w:rsid w:val="00144A4D"/>
    <w:rsid w:val="0014588A"/>
    <w:rsid w:val="00161AD8"/>
    <w:rsid w:val="00172CA2"/>
    <w:rsid w:val="00184160"/>
    <w:rsid w:val="001A0F62"/>
    <w:rsid w:val="001D6941"/>
    <w:rsid w:val="001F440C"/>
    <w:rsid w:val="00204F41"/>
    <w:rsid w:val="00224238"/>
    <w:rsid w:val="00234E28"/>
    <w:rsid w:val="00255B0F"/>
    <w:rsid w:val="002D0DFA"/>
    <w:rsid w:val="002D6987"/>
    <w:rsid w:val="002F08CC"/>
    <w:rsid w:val="002F12F2"/>
    <w:rsid w:val="00311644"/>
    <w:rsid w:val="00335FF9"/>
    <w:rsid w:val="0035524D"/>
    <w:rsid w:val="003620F0"/>
    <w:rsid w:val="003818DD"/>
    <w:rsid w:val="0039297E"/>
    <w:rsid w:val="003C0609"/>
    <w:rsid w:val="003E2BB5"/>
    <w:rsid w:val="003F0F5E"/>
    <w:rsid w:val="003F7BA4"/>
    <w:rsid w:val="004216AC"/>
    <w:rsid w:val="00463E78"/>
    <w:rsid w:val="00471412"/>
    <w:rsid w:val="004D3205"/>
    <w:rsid w:val="005348D8"/>
    <w:rsid w:val="0053606D"/>
    <w:rsid w:val="005427F4"/>
    <w:rsid w:val="005728AF"/>
    <w:rsid w:val="00584D32"/>
    <w:rsid w:val="00592A7B"/>
    <w:rsid w:val="005B44DE"/>
    <w:rsid w:val="005B7976"/>
    <w:rsid w:val="005D7AC3"/>
    <w:rsid w:val="005E1AAC"/>
    <w:rsid w:val="00625D5A"/>
    <w:rsid w:val="006300CA"/>
    <w:rsid w:val="006400FC"/>
    <w:rsid w:val="00640E13"/>
    <w:rsid w:val="006817CF"/>
    <w:rsid w:val="006E620B"/>
    <w:rsid w:val="006F5B03"/>
    <w:rsid w:val="00703030"/>
    <w:rsid w:val="00715454"/>
    <w:rsid w:val="007170C9"/>
    <w:rsid w:val="00754445"/>
    <w:rsid w:val="007671E2"/>
    <w:rsid w:val="00791A4A"/>
    <w:rsid w:val="007C19AB"/>
    <w:rsid w:val="007D1AB9"/>
    <w:rsid w:val="007E7BE9"/>
    <w:rsid w:val="007F0B68"/>
    <w:rsid w:val="00812DB2"/>
    <w:rsid w:val="00821967"/>
    <w:rsid w:val="00840BE6"/>
    <w:rsid w:val="00842814"/>
    <w:rsid w:val="00892E2F"/>
    <w:rsid w:val="008A386D"/>
    <w:rsid w:val="008A3B1C"/>
    <w:rsid w:val="008C014F"/>
    <w:rsid w:val="008E37B6"/>
    <w:rsid w:val="00914F06"/>
    <w:rsid w:val="0092480F"/>
    <w:rsid w:val="00942D6C"/>
    <w:rsid w:val="00A03AED"/>
    <w:rsid w:val="00A05257"/>
    <w:rsid w:val="00A61710"/>
    <w:rsid w:val="00AC5EED"/>
    <w:rsid w:val="00AD39E3"/>
    <w:rsid w:val="00AE3D1C"/>
    <w:rsid w:val="00B306E5"/>
    <w:rsid w:val="00B97BC7"/>
    <w:rsid w:val="00BB1DCE"/>
    <w:rsid w:val="00BE338E"/>
    <w:rsid w:val="00BE7921"/>
    <w:rsid w:val="00C0705A"/>
    <w:rsid w:val="00C51B87"/>
    <w:rsid w:val="00C56775"/>
    <w:rsid w:val="00C678F3"/>
    <w:rsid w:val="00C72E34"/>
    <w:rsid w:val="00C92C21"/>
    <w:rsid w:val="00CA0ACF"/>
    <w:rsid w:val="00CF2886"/>
    <w:rsid w:val="00D07132"/>
    <w:rsid w:val="00D118E9"/>
    <w:rsid w:val="00D22BA8"/>
    <w:rsid w:val="00D232B1"/>
    <w:rsid w:val="00D439E0"/>
    <w:rsid w:val="00D468F3"/>
    <w:rsid w:val="00D9609B"/>
    <w:rsid w:val="00DA35FF"/>
    <w:rsid w:val="00DD745B"/>
    <w:rsid w:val="00E14E2C"/>
    <w:rsid w:val="00E30B7B"/>
    <w:rsid w:val="00E4151B"/>
    <w:rsid w:val="00E65CEE"/>
    <w:rsid w:val="00E75489"/>
    <w:rsid w:val="00E8104D"/>
    <w:rsid w:val="00E91622"/>
    <w:rsid w:val="00EC298A"/>
    <w:rsid w:val="00ED3202"/>
    <w:rsid w:val="00ED4A82"/>
    <w:rsid w:val="00F14F79"/>
    <w:rsid w:val="00F22808"/>
    <w:rsid w:val="00F4064A"/>
    <w:rsid w:val="00F45F58"/>
    <w:rsid w:val="00F65A45"/>
    <w:rsid w:val="00F96288"/>
    <w:rsid w:val="00F96FF3"/>
    <w:rsid w:val="00FB38D2"/>
    <w:rsid w:val="00FC09D3"/>
    <w:rsid w:val="00FE460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1154"/>
  <w15:chartTrackingRefBased/>
  <w15:docId w15:val="{19448D59-E66B-4A2B-A273-E870687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link w:val="Normal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97BC7"/>
  </w:style>
  <w:style w:type="paragraph" w:customStyle="1" w:styleId="12">
    <w:name w:val="Стиль КП_1"/>
    <w:link w:val="13"/>
    <w:qFormat/>
    <w:rsid w:val="001A0F62"/>
    <w:pPr>
      <w:jc w:val="center"/>
    </w:pPr>
    <w:rPr>
      <w:b/>
      <w:sz w:val="28"/>
      <w:szCs w:val="24"/>
      <w:lang w:val="en-US"/>
    </w:rPr>
  </w:style>
  <w:style w:type="paragraph" w:customStyle="1" w:styleId="21">
    <w:name w:val="Стиль КП_2"/>
    <w:basedOn w:val="11"/>
    <w:link w:val="22"/>
    <w:qFormat/>
    <w:rsid w:val="001A0F62"/>
    <w:pPr>
      <w:ind w:firstLine="0"/>
      <w:jc w:val="center"/>
    </w:pPr>
    <w:rPr>
      <w:rFonts w:ascii="Times New Roman" w:hAnsi="Times New Roman"/>
      <w:b/>
      <w:snapToGrid/>
      <w:sz w:val="24"/>
      <w:szCs w:val="24"/>
      <w:u w:val="single"/>
    </w:rPr>
  </w:style>
  <w:style w:type="character" w:customStyle="1" w:styleId="13">
    <w:name w:val="Стиль КП_1 Знак"/>
    <w:link w:val="12"/>
    <w:rsid w:val="001A0F62"/>
    <w:rPr>
      <w:b/>
      <w:sz w:val="28"/>
      <w:szCs w:val="24"/>
      <w:lang w:val="en-US"/>
    </w:rPr>
  </w:style>
  <w:style w:type="paragraph" w:customStyle="1" w:styleId="30">
    <w:name w:val="Стиль КП_3"/>
    <w:link w:val="31"/>
    <w:qFormat/>
    <w:rsid w:val="001A0F62"/>
    <w:pPr>
      <w:jc w:val="center"/>
    </w:pPr>
    <w:rPr>
      <w:szCs w:val="24"/>
      <w:vertAlign w:val="superscript"/>
    </w:rPr>
  </w:style>
  <w:style w:type="character" w:customStyle="1" w:styleId="Normal">
    <w:name w:val="Normal Знак"/>
    <w:link w:val="11"/>
    <w:rsid w:val="001A0F62"/>
    <w:rPr>
      <w:rFonts w:ascii="Arial" w:hAnsi="Arial"/>
      <w:snapToGrid w:val="0"/>
    </w:rPr>
  </w:style>
  <w:style w:type="character" w:customStyle="1" w:styleId="22">
    <w:name w:val="Стиль КП_2 Знак"/>
    <w:link w:val="21"/>
    <w:rsid w:val="001A0F62"/>
    <w:rPr>
      <w:b/>
      <w:sz w:val="24"/>
      <w:szCs w:val="24"/>
      <w:u w:val="single"/>
    </w:rPr>
  </w:style>
  <w:style w:type="paragraph" w:customStyle="1" w:styleId="40">
    <w:name w:val="Стиль КП_4"/>
    <w:link w:val="41"/>
    <w:qFormat/>
    <w:rsid w:val="001A0F62"/>
    <w:pPr>
      <w:jc w:val="center"/>
    </w:pPr>
    <w:rPr>
      <w:b/>
      <w:iCs/>
      <w:sz w:val="24"/>
      <w:szCs w:val="24"/>
      <w:lang w:val="en-US"/>
    </w:rPr>
  </w:style>
  <w:style w:type="character" w:customStyle="1" w:styleId="31">
    <w:name w:val="Стиль КП_3 Знак"/>
    <w:link w:val="30"/>
    <w:rsid w:val="001A0F62"/>
    <w:rPr>
      <w:szCs w:val="24"/>
      <w:vertAlign w:val="superscript"/>
    </w:rPr>
  </w:style>
  <w:style w:type="paragraph" w:customStyle="1" w:styleId="6">
    <w:name w:val="Стиль КП_6"/>
    <w:link w:val="60"/>
    <w:qFormat/>
    <w:rsid w:val="001A0F62"/>
    <w:rPr>
      <w:sz w:val="24"/>
      <w:szCs w:val="24"/>
    </w:rPr>
  </w:style>
  <w:style w:type="character" w:customStyle="1" w:styleId="41">
    <w:name w:val="Стиль КП_4 Знак"/>
    <w:link w:val="40"/>
    <w:rsid w:val="001A0F62"/>
    <w:rPr>
      <w:b/>
      <w:iCs/>
      <w:sz w:val="24"/>
      <w:szCs w:val="24"/>
      <w:lang w:val="en-US"/>
    </w:rPr>
  </w:style>
  <w:style w:type="paragraph" w:customStyle="1" w:styleId="ConsPlusNormal">
    <w:name w:val="ConsPlusNormal"/>
    <w:rsid w:val="001A0F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Стиль КП_6 Знак"/>
    <w:link w:val="6"/>
    <w:rsid w:val="001A0F62"/>
    <w:rPr>
      <w:sz w:val="24"/>
      <w:szCs w:val="24"/>
    </w:rPr>
  </w:style>
  <w:style w:type="paragraph" w:customStyle="1" w:styleId="7">
    <w:name w:val="Стиль КП_7"/>
    <w:link w:val="70"/>
    <w:qFormat/>
    <w:rsid w:val="001A0F62"/>
    <w:rPr>
      <w:sz w:val="24"/>
      <w:szCs w:val="24"/>
      <w:u w:val="single"/>
      <w:lang w:val="en-US"/>
    </w:rPr>
  </w:style>
  <w:style w:type="character" w:customStyle="1" w:styleId="70">
    <w:name w:val="Стиль КП_7 Знак"/>
    <w:link w:val="7"/>
    <w:rsid w:val="001A0F62"/>
    <w:rPr>
      <w:sz w:val="24"/>
      <w:szCs w:val="24"/>
      <w:u w:val="single"/>
      <w:lang w:val="en-US"/>
    </w:rPr>
  </w:style>
  <w:style w:type="paragraph" w:customStyle="1" w:styleId="8">
    <w:name w:val="Стиль КП_8"/>
    <w:basedOn w:val="11"/>
    <w:link w:val="80"/>
    <w:qFormat/>
    <w:rsid w:val="001A0F62"/>
    <w:pPr>
      <w:ind w:firstLine="0"/>
      <w:jc w:val="center"/>
    </w:pPr>
    <w:rPr>
      <w:rFonts w:ascii="Times New Roman" w:hAnsi="Times New Roman"/>
      <w:snapToGrid/>
      <w:sz w:val="18"/>
      <w:szCs w:val="18"/>
    </w:rPr>
  </w:style>
  <w:style w:type="character" w:customStyle="1" w:styleId="80">
    <w:name w:val="Стиль КП_8 Знак"/>
    <w:link w:val="8"/>
    <w:rsid w:val="001A0F62"/>
    <w:rPr>
      <w:sz w:val="18"/>
      <w:szCs w:val="18"/>
    </w:rPr>
  </w:style>
  <w:style w:type="paragraph" w:customStyle="1" w:styleId="50">
    <w:name w:val="Стиль КП_5"/>
    <w:link w:val="51"/>
    <w:qFormat/>
    <w:rsid w:val="001A0F62"/>
    <w:pPr>
      <w:jc w:val="center"/>
    </w:pPr>
    <w:rPr>
      <w:b/>
      <w:sz w:val="21"/>
      <w:szCs w:val="21"/>
      <w:lang w:val="en-US"/>
    </w:rPr>
  </w:style>
  <w:style w:type="character" w:customStyle="1" w:styleId="51">
    <w:name w:val="Стиль КП_5 Знак"/>
    <w:link w:val="50"/>
    <w:rsid w:val="001A0F62"/>
    <w:rPr>
      <w:b/>
      <w:sz w:val="21"/>
      <w:szCs w:val="21"/>
      <w:lang w:val="en-US"/>
    </w:rPr>
  </w:style>
  <w:style w:type="character" w:styleId="ad">
    <w:name w:val="Hyperlink"/>
    <w:rsid w:val="00E4151B"/>
    <w:rPr>
      <w:color w:val="0563C1"/>
      <w:u w:val="single"/>
    </w:rPr>
  </w:style>
  <w:style w:type="paragraph" w:customStyle="1" w:styleId="23">
    <w:name w:val="Обычный2"/>
    <w:rsid w:val="00ED4A82"/>
    <w:rPr>
      <w:sz w:val="24"/>
    </w:rPr>
  </w:style>
  <w:style w:type="character" w:customStyle="1" w:styleId="aa">
    <w:name w:val="Верхний колонтитул Знак"/>
    <w:link w:val="a9"/>
    <w:uiPriority w:val="99"/>
    <w:rsid w:val="00FB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orama\Panorama11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</Template>
  <TotalTime>549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Борщёва Ольга</dc:creator>
  <cp:keywords/>
  <cp:lastModifiedBy>Z407-8</cp:lastModifiedBy>
  <cp:revision>21</cp:revision>
  <cp:lastPrinted>2024-10-24T11:44:00Z</cp:lastPrinted>
  <dcterms:created xsi:type="dcterms:W3CDTF">2024-06-28T11:52:00Z</dcterms:created>
  <dcterms:modified xsi:type="dcterms:W3CDTF">2024-12-17T08:53:00Z</dcterms:modified>
</cp:coreProperties>
</file>