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653" w:rsidRPr="00717B46" w:rsidRDefault="00DE3653" w:rsidP="00A015A9">
      <w:pPr>
        <w:jc w:val="both"/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УТВЕРЖДЕН</w:t>
      </w:r>
    </w:p>
    <w:p w:rsidR="00DE3653" w:rsidRPr="00B34BDF" w:rsidRDefault="00DE3653" w:rsidP="00A015A9">
      <w:pPr>
        <w:pStyle w:val="ConsPlusTitle"/>
        <w:widowControl/>
        <w:ind w:left="949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</w:t>
      </w:r>
      <w:r w:rsidRPr="00B34BDF">
        <w:rPr>
          <w:rFonts w:ascii="Times New Roman" w:hAnsi="Times New Roman" w:cs="Times New Roman"/>
          <w:b w:val="0"/>
          <w:sz w:val="28"/>
          <w:szCs w:val="28"/>
        </w:rPr>
        <w:t xml:space="preserve">приказом управления </w:t>
      </w:r>
    </w:p>
    <w:p w:rsidR="00DE3653" w:rsidRPr="00B34BDF" w:rsidRDefault="00DE3653" w:rsidP="00A015A9">
      <w:pPr>
        <w:pStyle w:val="ConsPlusTitle"/>
        <w:widowControl/>
        <w:ind w:left="949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</w:t>
      </w:r>
      <w:r w:rsidRPr="00B34BDF">
        <w:rPr>
          <w:rFonts w:ascii="Times New Roman" w:hAnsi="Times New Roman" w:cs="Times New Roman"/>
          <w:b w:val="0"/>
          <w:sz w:val="28"/>
          <w:szCs w:val="28"/>
        </w:rPr>
        <w:t>по обеспечению деятельности</w:t>
      </w:r>
    </w:p>
    <w:p w:rsidR="00DE3653" w:rsidRDefault="00DE3653" w:rsidP="00A015A9">
      <w:pPr>
        <w:pStyle w:val="ConsPlusTitle"/>
        <w:widowControl/>
        <w:ind w:left="949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мировых судей Курской области       </w:t>
      </w:r>
    </w:p>
    <w:p w:rsidR="00DE3653" w:rsidRDefault="00DE3653" w:rsidP="00A015A9">
      <w:pPr>
        <w:pStyle w:val="ConsPlusTitle"/>
        <w:widowControl/>
        <w:ind w:left="949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</w:t>
      </w:r>
      <w:r w:rsidRPr="00B34BDF">
        <w:rPr>
          <w:rFonts w:ascii="Times New Roman" w:hAnsi="Times New Roman" w:cs="Times New Roman"/>
          <w:b w:val="0"/>
          <w:sz w:val="28"/>
          <w:szCs w:val="28"/>
        </w:rPr>
        <w:t>от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30.12.2020  </w:t>
      </w:r>
      <w:r w:rsidRPr="00B34BDF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>
        <w:rPr>
          <w:rFonts w:ascii="Times New Roman" w:hAnsi="Times New Roman" w:cs="Times New Roman"/>
          <w:b w:val="0"/>
          <w:sz w:val="28"/>
          <w:szCs w:val="28"/>
        </w:rPr>
        <w:t>232/о</w:t>
      </w:r>
    </w:p>
    <w:p w:rsidR="00DE3653" w:rsidRDefault="00DE3653" w:rsidP="00A015A9">
      <w:pPr>
        <w:pStyle w:val="ConsPlusTitle"/>
        <w:widowControl/>
        <w:ind w:left="9498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(в ред. приказа УОДМС Курской области</w:t>
      </w:r>
    </w:p>
    <w:p w:rsidR="00DE3653" w:rsidRPr="00F21110" w:rsidRDefault="00DE3653" w:rsidP="00A015A9">
      <w:pPr>
        <w:pStyle w:val="ConsPlusTitle"/>
        <w:widowControl/>
        <w:ind w:left="949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от 16.09.2021 № 132/о)</w:t>
      </w:r>
    </w:p>
    <w:p w:rsidR="00DE3653" w:rsidRDefault="00DE3653" w:rsidP="009B57F4">
      <w:pPr>
        <w:jc w:val="right"/>
        <w:rPr>
          <w:sz w:val="28"/>
          <w:szCs w:val="28"/>
        </w:rPr>
      </w:pPr>
    </w:p>
    <w:p w:rsidR="00DE3653" w:rsidRDefault="00DE3653" w:rsidP="009B57F4">
      <w:pPr>
        <w:jc w:val="center"/>
        <w:rPr>
          <w:b/>
          <w:sz w:val="28"/>
          <w:szCs w:val="28"/>
        </w:rPr>
      </w:pPr>
    </w:p>
    <w:p w:rsidR="00DE3653" w:rsidRDefault="00DE3653" w:rsidP="009B57F4">
      <w:pPr>
        <w:jc w:val="center"/>
        <w:rPr>
          <w:b/>
          <w:sz w:val="28"/>
          <w:szCs w:val="28"/>
        </w:rPr>
      </w:pPr>
    </w:p>
    <w:p w:rsidR="00DE3653" w:rsidRDefault="00DE3653" w:rsidP="009B57F4">
      <w:pPr>
        <w:jc w:val="center"/>
        <w:rPr>
          <w:b/>
          <w:sz w:val="28"/>
          <w:szCs w:val="28"/>
        </w:rPr>
      </w:pPr>
    </w:p>
    <w:p w:rsidR="00DE3653" w:rsidRDefault="00DE3653" w:rsidP="009B57F4">
      <w:pPr>
        <w:jc w:val="center"/>
        <w:rPr>
          <w:b/>
          <w:sz w:val="28"/>
          <w:szCs w:val="28"/>
        </w:rPr>
      </w:pPr>
    </w:p>
    <w:p w:rsidR="00DE3653" w:rsidRDefault="00DE3653" w:rsidP="009B57F4">
      <w:pPr>
        <w:jc w:val="center"/>
        <w:rPr>
          <w:b/>
          <w:sz w:val="28"/>
          <w:szCs w:val="28"/>
        </w:rPr>
      </w:pPr>
    </w:p>
    <w:p w:rsidR="00DE3653" w:rsidRDefault="00DE3653" w:rsidP="009B57F4">
      <w:pPr>
        <w:jc w:val="center"/>
        <w:rPr>
          <w:b/>
          <w:sz w:val="28"/>
          <w:szCs w:val="28"/>
        </w:rPr>
      </w:pPr>
    </w:p>
    <w:p w:rsidR="00DE3653" w:rsidRDefault="00DE3653" w:rsidP="009B57F4">
      <w:pPr>
        <w:jc w:val="center"/>
        <w:rPr>
          <w:b/>
          <w:sz w:val="28"/>
          <w:szCs w:val="28"/>
        </w:rPr>
      </w:pPr>
    </w:p>
    <w:p w:rsidR="00DE3653" w:rsidRPr="00765C8E" w:rsidRDefault="00DE3653" w:rsidP="009B57F4">
      <w:pPr>
        <w:jc w:val="center"/>
        <w:rPr>
          <w:b/>
          <w:sz w:val="28"/>
          <w:szCs w:val="28"/>
        </w:rPr>
      </w:pPr>
      <w:r w:rsidRPr="00765C8E">
        <w:rPr>
          <w:b/>
          <w:sz w:val="28"/>
          <w:szCs w:val="28"/>
        </w:rPr>
        <w:t>ПЛАН МЕРОПРИЯТИЙ</w:t>
      </w:r>
    </w:p>
    <w:p w:rsidR="00DE3653" w:rsidRPr="00717B46" w:rsidRDefault="00DE3653" w:rsidP="009B57F4">
      <w:pPr>
        <w:jc w:val="center"/>
        <w:rPr>
          <w:b/>
          <w:sz w:val="28"/>
          <w:szCs w:val="28"/>
        </w:rPr>
      </w:pPr>
      <w:r w:rsidRPr="00717B46">
        <w:rPr>
          <w:b/>
          <w:sz w:val="28"/>
          <w:szCs w:val="28"/>
        </w:rPr>
        <w:t xml:space="preserve">по противодействию коррупции в управлении по обеспечению деятельности мировых судей Курской области </w:t>
      </w:r>
    </w:p>
    <w:p w:rsidR="00DE3653" w:rsidRPr="00717B46" w:rsidRDefault="00DE3653" w:rsidP="009B57F4">
      <w:pPr>
        <w:jc w:val="center"/>
        <w:rPr>
          <w:b/>
          <w:sz w:val="28"/>
          <w:szCs w:val="28"/>
        </w:rPr>
      </w:pPr>
      <w:r w:rsidRPr="00717B46">
        <w:rPr>
          <w:b/>
          <w:sz w:val="28"/>
          <w:szCs w:val="28"/>
        </w:rPr>
        <w:t>на 202</w:t>
      </w:r>
      <w:r>
        <w:rPr>
          <w:b/>
          <w:sz w:val="28"/>
          <w:szCs w:val="28"/>
        </w:rPr>
        <w:t>1-2024</w:t>
      </w:r>
      <w:r w:rsidRPr="00717B46">
        <w:rPr>
          <w:b/>
          <w:sz w:val="28"/>
          <w:szCs w:val="28"/>
        </w:rPr>
        <w:t xml:space="preserve"> годы</w:t>
      </w:r>
    </w:p>
    <w:p w:rsidR="00DE3653" w:rsidRPr="002F41B6" w:rsidRDefault="00DE3653" w:rsidP="009B57F4">
      <w:pPr>
        <w:jc w:val="center"/>
        <w:rPr>
          <w:sz w:val="28"/>
          <w:szCs w:val="28"/>
        </w:rPr>
      </w:pPr>
    </w:p>
    <w:tbl>
      <w:tblPr>
        <w:tblW w:w="15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"/>
        <w:gridCol w:w="802"/>
        <w:gridCol w:w="100"/>
        <w:gridCol w:w="6000"/>
        <w:gridCol w:w="100"/>
        <w:gridCol w:w="3600"/>
        <w:gridCol w:w="2400"/>
        <w:gridCol w:w="2100"/>
      </w:tblGrid>
      <w:tr w:rsidR="00DE3653" w:rsidRPr="002A266B" w:rsidTr="006E280C">
        <w:tc>
          <w:tcPr>
            <w:tcW w:w="808" w:type="dxa"/>
            <w:gridSpan w:val="2"/>
          </w:tcPr>
          <w:p w:rsidR="00DE3653" w:rsidRPr="002A266B" w:rsidRDefault="00DE3653" w:rsidP="00E93B8A">
            <w:pPr>
              <w:jc w:val="center"/>
              <w:rPr>
                <w:sz w:val="28"/>
                <w:szCs w:val="28"/>
              </w:rPr>
            </w:pPr>
            <w:r w:rsidRPr="002A266B">
              <w:rPr>
                <w:sz w:val="28"/>
                <w:szCs w:val="28"/>
              </w:rPr>
              <w:t>№ п/п</w:t>
            </w:r>
          </w:p>
        </w:tc>
        <w:tc>
          <w:tcPr>
            <w:tcW w:w="6200" w:type="dxa"/>
            <w:gridSpan w:val="3"/>
          </w:tcPr>
          <w:p w:rsidR="00DE3653" w:rsidRPr="002A266B" w:rsidRDefault="00DE3653" w:rsidP="00E93B8A">
            <w:pPr>
              <w:jc w:val="center"/>
              <w:rPr>
                <w:sz w:val="28"/>
                <w:szCs w:val="28"/>
              </w:rPr>
            </w:pPr>
            <w:r w:rsidRPr="002A266B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600" w:type="dxa"/>
          </w:tcPr>
          <w:p w:rsidR="00DE3653" w:rsidRPr="002A266B" w:rsidRDefault="00DE3653" w:rsidP="00E93B8A">
            <w:pPr>
              <w:jc w:val="center"/>
              <w:rPr>
                <w:sz w:val="28"/>
                <w:szCs w:val="28"/>
              </w:rPr>
            </w:pPr>
            <w:r w:rsidRPr="002A266B">
              <w:rPr>
                <w:sz w:val="28"/>
                <w:szCs w:val="28"/>
              </w:rPr>
              <w:t>Ожидаемый результат</w:t>
            </w:r>
          </w:p>
        </w:tc>
        <w:tc>
          <w:tcPr>
            <w:tcW w:w="2400" w:type="dxa"/>
          </w:tcPr>
          <w:p w:rsidR="00DE3653" w:rsidRPr="002A266B" w:rsidRDefault="00DE3653" w:rsidP="00E93B8A">
            <w:pPr>
              <w:jc w:val="center"/>
              <w:rPr>
                <w:sz w:val="28"/>
                <w:szCs w:val="28"/>
              </w:rPr>
            </w:pPr>
            <w:r w:rsidRPr="002A266B">
              <w:rPr>
                <w:sz w:val="28"/>
                <w:szCs w:val="28"/>
              </w:rPr>
              <w:t>Срок реализации</w:t>
            </w:r>
          </w:p>
        </w:tc>
        <w:tc>
          <w:tcPr>
            <w:tcW w:w="2100" w:type="dxa"/>
          </w:tcPr>
          <w:p w:rsidR="00DE3653" w:rsidRPr="002A266B" w:rsidRDefault="00DE3653" w:rsidP="00E93B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</w:t>
            </w:r>
          </w:p>
        </w:tc>
      </w:tr>
      <w:tr w:rsidR="00DE3653" w:rsidRPr="002A266B" w:rsidTr="006E280C">
        <w:trPr>
          <w:tblHeader/>
        </w:trPr>
        <w:tc>
          <w:tcPr>
            <w:tcW w:w="808" w:type="dxa"/>
            <w:gridSpan w:val="2"/>
          </w:tcPr>
          <w:p w:rsidR="00DE3653" w:rsidRPr="002A266B" w:rsidRDefault="00DE3653" w:rsidP="00E93B8A">
            <w:pPr>
              <w:jc w:val="center"/>
              <w:rPr>
                <w:sz w:val="28"/>
                <w:szCs w:val="28"/>
              </w:rPr>
            </w:pPr>
            <w:r w:rsidRPr="002A266B">
              <w:rPr>
                <w:sz w:val="28"/>
                <w:szCs w:val="28"/>
              </w:rPr>
              <w:t>1</w:t>
            </w:r>
          </w:p>
        </w:tc>
        <w:tc>
          <w:tcPr>
            <w:tcW w:w="6200" w:type="dxa"/>
            <w:gridSpan w:val="3"/>
          </w:tcPr>
          <w:p w:rsidR="00DE3653" w:rsidRPr="002A266B" w:rsidRDefault="00DE3653" w:rsidP="00E93B8A">
            <w:pPr>
              <w:jc w:val="center"/>
              <w:rPr>
                <w:sz w:val="28"/>
                <w:szCs w:val="28"/>
              </w:rPr>
            </w:pPr>
            <w:r w:rsidRPr="002A266B">
              <w:rPr>
                <w:sz w:val="28"/>
                <w:szCs w:val="28"/>
              </w:rPr>
              <w:t>2</w:t>
            </w:r>
          </w:p>
        </w:tc>
        <w:tc>
          <w:tcPr>
            <w:tcW w:w="3600" w:type="dxa"/>
          </w:tcPr>
          <w:p w:rsidR="00DE3653" w:rsidRPr="002A266B" w:rsidRDefault="00DE3653" w:rsidP="00E93B8A">
            <w:pPr>
              <w:jc w:val="center"/>
              <w:rPr>
                <w:sz w:val="28"/>
                <w:szCs w:val="28"/>
              </w:rPr>
            </w:pPr>
            <w:r w:rsidRPr="002A266B">
              <w:rPr>
                <w:sz w:val="28"/>
                <w:szCs w:val="28"/>
              </w:rPr>
              <w:t>3</w:t>
            </w:r>
          </w:p>
        </w:tc>
        <w:tc>
          <w:tcPr>
            <w:tcW w:w="2400" w:type="dxa"/>
          </w:tcPr>
          <w:p w:rsidR="00DE3653" w:rsidRPr="002A266B" w:rsidRDefault="00DE3653" w:rsidP="00E93B8A">
            <w:pPr>
              <w:jc w:val="center"/>
              <w:rPr>
                <w:sz w:val="28"/>
                <w:szCs w:val="28"/>
              </w:rPr>
            </w:pPr>
            <w:r w:rsidRPr="002A266B">
              <w:rPr>
                <w:sz w:val="28"/>
                <w:szCs w:val="28"/>
              </w:rPr>
              <w:t>4</w:t>
            </w:r>
          </w:p>
        </w:tc>
        <w:tc>
          <w:tcPr>
            <w:tcW w:w="2100" w:type="dxa"/>
          </w:tcPr>
          <w:p w:rsidR="00DE3653" w:rsidRPr="002A266B" w:rsidRDefault="00DE3653" w:rsidP="00E93B8A">
            <w:pPr>
              <w:jc w:val="center"/>
              <w:rPr>
                <w:sz w:val="28"/>
                <w:szCs w:val="28"/>
              </w:rPr>
            </w:pPr>
            <w:r w:rsidRPr="002A266B">
              <w:rPr>
                <w:sz w:val="28"/>
                <w:szCs w:val="28"/>
              </w:rPr>
              <w:t>5</w:t>
            </w:r>
          </w:p>
        </w:tc>
      </w:tr>
      <w:tr w:rsidR="00DE3653" w:rsidRPr="002A266B" w:rsidTr="00DC2A23">
        <w:tc>
          <w:tcPr>
            <w:tcW w:w="15108" w:type="dxa"/>
            <w:gridSpan w:val="8"/>
          </w:tcPr>
          <w:p w:rsidR="00DE3653" w:rsidRDefault="00DE3653" w:rsidP="00E93B8A">
            <w:pPr>
              <w:jc w:val="center"/>
              <w:rPr>
                <w:sz w:val="28"/>
                <w:szCs w:val="28"/>
              </w:rPr>
            </w:pPr>
          </w:p>
          <w:p w:rsidR="00DE3653" w:rsidRDefault="00DE3653" w:rsidP="006E280C">
            <w:pPr>
              <w:numPr>
                <w:ilvl w:val="0"/>
                <w:numId w:val="44"/>
              </w:numPr>
              <w:jc w:val="center"/>
              <w:rPr>
                <w:sz w:val="28"/>
                <w:szCs w:val="28"/>
              </w:rPr>
            </w:pPr>
            <w:r w:rsidRPr="002A266B">
              <w:rPr>
                <w:sz w:val="28"/>
                <w:szCs w:val="28"/>
              </w:rPr>
              <w:t>Координационные мероприятия механизмов противодействия коррупции</w:t>
            </w:r>
          </w:p>
          <w:p w:rsidR="00DE3653" w:rsidRPr="002A266B" w:rsidRDefault="00DE3653" w:rsidP="00717B46">
            <w:pPr>
              <w:ind w:left="360"/>
              <w:jc w:val="center"/>
              <w:rPr>
                <w:sz w:val="28"/>
                <w:szCs w:val="28"/>
              </w:rPr>
            </w:pPr>
          </w:p>
        </w:tc>
      </w:tr>
      <w:tr w:rsidR="00DE3653" w:rsidRPr="002A266B" w:rsidTr="00DC2A23">
        <w:tc>
          <w:tcPr>
            <w:tcW w:w="15108" w:type="dxa"/>
            <w:gridSpan w:val="8"/>
          </w:tcPr>
          <w:p w:rsidR="00DE3653" w:rsidRDefault="00DE3653" w:rsidP="00E93B8A">
            <w:pPr>
              <w:jc w:val="center"/>
              <w:rPr>
                <w:sz w:val="28"/>
                <w:szCs w:val="28"/>
              </w:rPr>
            </w:pPr>
          </w:p>
          <w:p w:rsidR="00DE3653" w:rsidRDefault="00DE3653" w:rsidP="00E93B8A">
            <w:pPr>
              <w:jc w:val="center"/>
              <w:rPr>
                <w:sz w:val="28"/>
                <w:szCs w:val="28"/>
              </w:rPr>
            </w:pPr>
            <w:r w:rsidRPr="002A266B">
              <w:rPr>
                <w:sz w:val="28"/>
                <w:szCs w:val="28"/>
              </w:rPr>
              <w:t>1.1. Правовое обеспечение в сфере противодействия коррупции</w:t>
            </w:r>
          </w:p>
          <w:p w:rsidR="00DE3653" w:rsidRPr="002A266B" w:rsidRDefault="00DE3653" w:rsidP="00E93B8A">
            <w:pPr>
              <w:jc w:val="center"/>
              <w:rPr>
                <w:sz w:val="28"/>
                <w:szCs w:val="28"/>
              </w:rPr>
            </w:pPr>
          </w:p>
        </w:tc>
      </w:tr>
      <w:tr w:rsidR="00DE3653" w:rsidRPr="002A266B" w:rsidTr="006E280C">
        <w:tc>
          <w:tcPr>
            <w:tcW w:w="808" w:type="dxa"/>
            <w:gridSpan w:val="2"/>
          </w:tcPr>
          <w:p w:rsidR="00DE3653" w:rsidRDefault="00DE3653" w:rsidP="00E93B8A">
            <w:pPr>
              <w:jc w:val="center"/>
              <w:rPr>
                <w:sz w:val="24"/>
                <w:szCs w:val="24"/>
              </w:rPr>
            </w:pPr>
            <w:r w:rsidRPr="00DE0FD5">
              <w:rPr>
                <w:sz w:val="24"/>
                <w:szCs w:val="24"/>
              </w:rPr>
              <w:t>1.1.1.</w:t>
            </w:r>
          </w:p>
          <w:p w:rsidR="00DE3653" w:rsidRPr="00DE0FD5" w:rsidRDefault="00DE3653" w:rsidP="00E93B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00" w:type="dxa"/>
            <w:gridSpan w:val="3"/>
          </w:tcPr>
          <w:p w:rsidR="00DE3653" w:rsidRPr="00DE0FD5" w:rsidRDefault="00DE3653" w:rsidP="00E93B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Разработка и утверждение плана мероприятий по противодействию коррупции в управлении по обеспечению деятельности мировых судей Курской области </w:t>
            </w:r>
            <w:r w:rsidRPr="00311487">
              <w:rPr>
                <w:sz w:val="24"/>
                <w:szCs w:val="24"/>
              </w:rPr>
              <w:t>(далее - Управление)</w:t>
            </w:r>
            <w:r>
              <w:rPr>
                <w:sz w:val="24"/>
                <w:szCs w:val="24"/>
              </w:rPr>
              <w:t xml:space="preserve"> на 2021-2023 годы  </w:t>
            </w:r>
          </w:p>
        </w:tc>
        <w:tc>
          <w:tcPr>
            <w:tcW w:w="3600" w:type="dxa"/>
          </w:tcPr>
          <w:p w:rsidR="00DE3653" w:rsidRPr="00C35BEA" w:rsidRDefault="00DE3653" w:rsidP="00E93B8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5BEA">
              <w:rPr>
                <w:sz w:val="24"/>
                <w:szCs w:val="24"/>
              </w:rPr>
              <w:t>Совершенствование правовых, организационных и иных механизмов противодействия коррупции</w:t>
            </w:r>
          </w:p>
        </w:tc>
        <w:tc>
          <w:tcPr>
            <w:tcW w:w="2400" w:type="dxa"/>
          </w:tcPr>
          <w:p w:rsidR="00DE3653" w:rsidRPr="00E713C3" w:rsidRDefault="00DE3653" w:rsidP="00E713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13C3">
              <w:rPr>
                <w:sz w:val="24"/>
                <w:szCs w:val="24"/>
                <w:lang w:val="en-US"/>
              </w:rPr>
              <w:t xml:space="preserve">I квартал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E713C3">
                <w:rPr>
                  <w:sz w:val="24"/>
                  <w:szCs w:val="24"/>
                  <w:lang w:val="en-US"/>
                </w:rPr>
                <w:t>2021 г</w:t>
              </w:r>
            </w:smartTag>
            <w:r w:rsidRPr="00E713C3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2100" w:type="dxa"/>
          </w:tcPr>
          <w:p w:rsidR="00DE3653" w:rsidRPr="00DE0FD5" w:rsidRDefault="00DE3653" w:rsidP="00C35B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DE0FD5">
              <w:rPr>
                <w:sz w:val="24"/>
                <w:szCs w:val="24"/>
              </w:rPr>
              <w:t>тдел</w:t>
            </w:r>
          </w:p>
          <w:p w:rsidR="00DE3653" w:rsidRPr="00DE0FD5" w:rsidRDefault="00DE3653" w:rsidP="00E93B8A">
            <w:pPr>
              <w:jc w:val="center"/>
              <w:rPr>
                <w:sz w:val="24"/>
                <w:szCs w:val="24"/>
              </w:rPr>
            </w:pPr>
            <w:r w:rsidRPr="00DE0FD5">
              <w:rPr>
                <w:sz w:val="24"/>
                <w:szCs w:val="24"/>
              </w:rPr>
              <w:t>организационно-правового и кадрового обеспечения</w:t>
            </w:r>
          </w:p>
        </w:tc>
      </w:tr>
      <w:tr w:rsidR="00DE3653" w:rsidRPr="002A266B" w:rsidTr="006E280C">
        <w:trPr>
          <w:trHeight w:val="1406"/>
        </w:trPr>
        <w:tc>
          <w:tcPr>
            <w:tcW w:w="808" w:type="dxa"/>
            <w:gridSpan w:val="2"/>
          </w:tcPr>
          <w:p w:rsidR="00DE3653" w:rsidRPr="00DE0FD5" w:rsidRDefault="00DE3653" w:rsidP="00E93B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1.1.2.</w:t>
            </w:r>
          </w:p>
        </w:tc>
        <w:tc>
          <w:tcPr>
            <w:tcW w:w="6200" w:type="dxa"/>
            <w:gridSpan w:val="3"/>
          </w:tcPr>
          <w:p w:rsidR="00DE3653" w:rsidRPr="00DE0FD5" w:rsidRDefault="00DE3653" w:rsidP="00E93B8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E0FD5">
              <w:rPr>
                <w:sz w:val="24"/>
                <w:szCs w:val="24"/>
              </w:rPr>
              <w:t xml:space="preserve">Проведение антикоррупционной экспертизы разрабатываемых Управлением проектов нормативных правовых актов Администрации </w:t>
            </w:r>
            <w:r w:rsidRPr="008B3984">
              <w:rPr>
                <w:sz w:val="24"/>
                <w:szCs w:val="24"/>
              </w:rPr>
              <w:t>Курской области и Губернатора Курской области и  принятых нормативных правовых актов (в сфере деятельности</w:t>
            </w:r>
            <w:r>
              <w:rPr>
                <w:sz w:val="24"/>
                <w:szCs w:val="24"/>
              </w:rPr>
              <w:t xml:space="preserve"> Управления</w:t>
            </w:r>
            <w:r w:rsidRPr="008B3984">
              <w:rPr>
                <w:sz w:val="24"/>
                <w:szCs w:val="24"/>
              </w:rPr>
              <w:t>)</w:t>
            </w:r>
          </w:p>
        </w:tc>
        <w:tc>
          <w:tcPr>
            <w:tcW w:w="3600" w:type="dxa"/>
          </w:tcPr>
          <w:p w:rsidR="00DE3653" w:rsidRPr="00DE0FD5" w:rsidRDefault="00DE3653" w:rsidP="00E93B8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E0FD5">
              <w:rPr>
                <w:sz w:val="24"/>
                <w:szCs w:val="24"/>
              </w:rPr>
              <w:t xml:space="preserve">Выявление и устранение в проектах нормативных правовых актов коррупциогенных факторов </w:t>
            </w:r>
          </w:p>
        </w:tc>
        <w:tc>
          <w:tcPr>
            <w:tcW w:w="2400" w:type="dxa"/>
          </w:tcPr>
          <w:p w:rsidR="00DE3653" w:rsidRPr="00DE0FD5" w:rsidRDefault="00DE3653" w:rsidP="00E93B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Pr="00DE0FD5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4</w:t>
            </w:r>
            <w:r w:rsidRPr="00DE0FD5">
              <w:rPr>
                <w:sz w:val="24"/>
                <w:szCs w:val="24"/>
              </w:rPr>
              <w:t xml:space="preserve"> гг.</w:t>
            </w:r>
          </w:p>
          <w:p w:rsidR="00DE3653" w:rsidRPr="00DE0FD5" w:rsidRDefault="00DE3653" w:rsidP="00E93B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E3653" w:rsidRPr="00DE0FD5" w:rsidRDefault="00DE3653" w:rsidP="00E93B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00" w:type="dxa"/>
          </w:tcPr>
          <w:p w:rsidR="00DE3653" w:rsidRPr="00DE0FD5" w:rsidRDefault="00DE3653" w:rsidP="00E93B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DE0FD5">
              <w:rPr>
                <w:sz w:val="24"/>
                <w:szCs w:val="24"/>
              </w:rPr>
              <w:t>тдел</w:t>
            </w:r>
          </w:p>
          <w:p w:rsidR="00DE3653" w:rsidRPr="00DE0FD5" w:rsidRDefault="00DE3653" w:rsidP="00E93B8A">
            <w:pPr>
              <w:jc w:val="center"/>
              <w:rPr>
                <w:sz w:val="24"/>
                <w:szCs w:val="24"/>
              </w:rPr>
            </w:pPr>
            <w:r w:rsidRPr="00DE0FD5">
              <w:rPr>
                <w:sz w:val="24"/>
                <w:szCs w:val="24"/>
              </w:rPr>
              <w:t>организационно-правового и кадрового обеспечения</w:t>
            </w:r>
          </w:p>
        </w:tc>
      </w:tr>
      <w:tr w:rsidR="00DE3653" w:rsidRPr="002A266B" w:rsidTr="006E280C">
        <w:tc>
          <w:tcPr>
            <w:tcW w:w="808" w:type="dxa"/>
            <w:gridSpan w:val="2"/>
          </w:tcPr>
          <w:p w:rsidR="00DE3653" w:rsidRDefault="00DE3653" w:rsidP="00E93B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1.1.3.</w:t>
            </w:r>
          </w:p>
        </w:tc>
        <w:tc>
          <w:tcPr>
            <w:tcW w:w="6200" w:type="dxa"/>
            <w:gridSpan w:val="3"/>
          </w:tcPr>
          <w:p w:rsidR="00DE3653" w:rsidRPr="00C35BEA" w:rsidRDefault="00DE3653" w:rsidP="00C35BEA">
            <w:pPr>
              <w:jc w:val="both"/>
              <w:rPr>
                <w:b/>
                <w:sz w:val="24"/>
                <w:szCs w:val="24"/>
              </w:rPr>
            </w:pPr>
            <w:r w:rsidRPr="00C35BEA">
              <w:rPr>
                <w:sz w:val="24"/>
                <w:szCs w:val="24"/>
              </w:rPr>
              <w:t>Осуществление контроля в</w:t>
            </w:r>
            <w:r w:rsidRPr="00C35BEA">
              <w:rPr>
                <w:b/>
                <w:sz w:val="24"/>
                <w:szCs w:val="24"/>
              </w:rPr>
              <w:t xml:space="preserve"> </w:t>
            </w:r>
            <w:r w:rsidRPr="00C35BEA">
              <w:rPr>
                <w:sz w:val="24"/>
                <w:szCs w:val="24"/>
              </w:rPr>
              <w:t>областном казенном учреждении «Центр административно</w:t>
            </w:r>
            <w:r>
              <w:rPr>
                <w:sz w:val="24"/>
                <w:szCs w:val="24"/>
              </w:rPr>
              <w:t xml:space="preserve"> </w:t>
            </w:r>
            <w:r w:rsidRPr="00C35BEA">
              <w:rPr>
                <w:sz w:val="24"/>
                <w:szCs w:val="24"/>
              </w:rPr>
              <w:t>- хозяйственного обеспечения  управления по обеспечению деятельности мировых судей Курской области», функции</w:t>
            </w:r>
            <w:r>
              <w:rPr>
                <w:sz w:val="24"/>
                <w:szCs w:val="24"/>
              </w:rPr>
              <w:t xml:space="preserve"> и полномочия учредителя которого осуществляет Управление</w:t>
            </w:r>
            <w:r w:rsidRPr="00C35BEA">
              <w:rPr>
                <w:sz w:val="24"/>
                <w:szCs w:val="24"/>
              </w:rPr>
              <w:t>, по вопросам исполнения законодательства о противодействии коррупции</w:t>
            </w:r>
            <w:r>
              <w:rPr>
                <w:sz w:val="24"/>
                <w:szCs w:val="24"/>
              </w:rPr>
              <w:t xml:space="preserve"> (</w:t>
            </w:r>
            <w:r w:rsidRPr="00311487">
              <w:rPr>
                <w:sz w:val="24"/>
                <w:szCs w:val="24"/>
              </w:rPr>
              <w:t>по компетенции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3600" w:type="dxa"/>
          </w:tcPr>
          <w:p w:rsidR="00DE3653" w:rsidRPr="00C35BEA" w:rsidRDefault="00DE3653" w:rsidP="00E93B8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5BEA">
              <w:rPr>
                <w:sz w:val="24"/>
                <w:szCs w:val="24"/>
              </w:rPr>
              <w:t>Выполнение требований законодательства в государственном учреждении  Курской области, функции и полномочия учредителя которого осуществля</w:t>
            </w:r>
            <w:r>
              <w:rPr>
                <w:sz w:val="24"/>
                <w:szCs w:val="24"/>
              </w:rPr>
              <w:t>ет Управление</w:t>
            </w:r>
          </w:p>
        </w:tc>
        <w:tc>
          <w:tcPr>
            <w:tcW w:w="2400" w:type="dxa"/>
          </w:tcPr>
          <w:p w:rsidR="00DE3653" w:rsidRPr="00DE0FD5" w:rsidRDefault="00DE3653" w:rsidP="00C35B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Pr="00DE0FD5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4</w:t>
            </w:r>
            <w:r w:rsidRPr="00DE0FD5">
              <w:rPr>
                <w:sz w:val="24"/>
                <w:szCs w:val="24"/>
              </w:rPr>
              <w:t xml:space="preserve"> гг.</w:t>
            </w:r>
          </w:p>
          <w:p w:rsidR="00DE3653" w:rsidRPr="00DE0FD5" w:rsidRDefault="00DE3653" w:rsidP="00C35B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E3653" w:rsidRDefault="00DE3653" w:rsidP="00E93B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00" w:type="dxa"/>
          </w:tcPr>
          <w:p w:rsidR="00DE3653" w:rsidRPr="00DE0FD5" w:rsidRDefault="00DE3653" w:rsidP="00C35B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DE0FD5">
              <w:rPr>
                <w:sz w:val="24"/>
                <w:szCs w:val="24"/>
              </w:rPr>
              <w:t>тдел</w:t>
            </w:r>
          </w:p>
          <w:p w:rsidR="00DE3653" w:rsidRPr="00DE0FD5" w:rsidRDefault="00DE3653" w:rsidP="00C35BEA">
            <w:pPr>
              <w:jc w:val="center"/>
              <w:rPr>
                <w:sz w:val="24"/>
                <w:szCs w:val="24"/>
              </w:rPr>
            </w:pPr>
            <w:r w:rsidRPr="00DE0FD5">
              <w:rPr>
                <w:sz w:val="24"/>
                <w:szCs w:val="24"/>
              </w:rPr>
              <w:t>организационно-правового и кадрового обеспечения</w:t>
            </w:r>
          </w:p>
        </w:tc>
      </w:tr>
      <w:tr w:rsidR="00DE3653" w:rsidRPr="002A266B" w:rsidTr="00DC2A23">
        <w:tc>
          <w:tcPr>
            <w:tcW w:w="15108" w:type="dxa"/>
            <w:gridSpan w:val="8"/>
          </w:tcPr>
          <w:p w:rsidR="00DE3653" w:rsidRDefault="00DE3653" w:rsidP="00E93B8A">
            <w:pPr>
              <w:jc w:val="center"/>
              <w:rPr>
                <w:sz w:val="28"/>
                <w:szCs w:val="28"/>
              </w:rPr>
            </w:pPr>
          </w:p>
          <w:p w:rsidR="00DE3653" w:rsidRDefault="00DE3653" w:rsidP="00E93B8A">
            <w:pPr>
              <w:jc w:val="center"/>
              <w:rPr>
                <w:sz w:val="28"/>
                <w:szCs w:val="28"/>
              </w:rPr>
            </w:pPr>
            <w:r w:rsidRPr="00DE0FD5">
              <w:rPr>
                <w:sz w:val="28"/>
                <w:szCs w:val="28"/>
              </w:rPr>
              <w:t>1.2. Организационное обеспечение антикоррупционных мероприятий</w:t>
            </w:r>
          </w:p>
          <w:p w:rsidR="00DE3653" w:rsidRPr="00DE0FD5" w:rsidRDefault="00DE3653" w:rsidP="00E93B8A">
            <w:pPr>
              <w:jc w:val="center"/>
              <w:rPr>
                <w:sz w:val="28"/>
                <w:szCs w:val="28"/>
              </w:rPr>
            </w:pPr>
          </w:p>
        </w:tc>
      </w:tr>
      <w:tr w:rsidR="00DE3653" w:rsidRPr="002A266B" w:rsidTr="006E280C">
        <w:tc>
          <w:tcPr>
            <w:tcW w:w="808" w:type="dxa"/>
            <w:gridSpan w:val="2"/>
          </w:tcPr>
          <w:p w:rsidR="00DE3653" w:rsidRPr="00DE0FD5" w:rsidRDefault="00DE3653" w:rsidP="00E93B8A">
            <w:pPr>
              <w:jc w:val="center"/>
              <w:rPr>
                <w:sz w:val="24"/>
                <w:szCs w:val="24"/>
              </w:rPr>
            </w:pPr>
            <w:r w:rsidRPr="00DE0FD5">
              <w:rPr>
                <w:sz w:val="24"/>
                <w:szCs w:val="24"/>
              </w:rPr>
              <w:t>1.2.1.</w:t>
            </w:r>
          </w:p>
        </w:tc>
        <w:tc>
          <w:tcPr>
            <w:tcW w:w="6200" w:type="dxa"/>
            <w:gridSpan w:val="3"/>
          </w:tcPr>
          <w:p w:rsidR="00DE3653" w:rsidRPr="00DE0FD5" w:rsidRDefault="00DE3653" w:rsidP="00E93B8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E0FD5">
              <w:rPr>
                <w:sz w:val="24"/>
                <w:szCs w:val="24"/>
              </w:rPr>
              <w:t>Представление отчетов о реализации Плана мероприятий</w:t>
            </w:r>
            <w:r>
              <w:rPr>
                <w:sz w:val="24"/>
                <w:szCs w:val="24"/>
              </w:rPr>
              <w:t xml:space="preserve"> по противодействию коррупции на 2021-2024 гг.</w:t>
            </w:r>
            <w:r w:rsidRPr="00DE0FD5">
              <w:rPr>
                <w:sz w:val="24"/>
                <w:szCs w:val="24"/>
              </w:rPr>
              <w:t xml:space="preserve"> курирующему заместителю Губернатора Курской области</w:t>
            </w:r>
          </w:p>
        </w:tc>
        <w:tc>
          <w:tcPr>
            <w:tcW w:w="3600" w:type="dxa"/>
          </w:tcPr>
          <w:p w:rsidR="00DE3653" w:rsidRPr="00DE0FD5" w:rsidRDefault="00DE3653" w:rsidP="00E93B8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E0FD5">
              <w:rPr>
                <w:sz w:val="24"/>
                <w:szCs w:val="24"/>
              </w:rPr>
              <w:t>Совершенствование правовых,</w:t>
            </w:r>
          </w:p>
          <w:p w:rsidR="00DE3653" w:rsidRPr="00DE0FD5" w:rsidRDefault="00DE3653" w:rsidP="00E93B8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E0FD5">
              <w:rPr>
                <w:sz w:val="24"/>
                <w:szCs w:val="24"/>
              </w:rPr>
              <w:t xml:space="preserve">организационных и иных механизмов противодействия коррупции </w:t>
            </w:r>
          </w:p>
          <w:p w:rsidR="00DE3653" w:rsidRPr="00DE0FD5" w:rsidRDefault="00DE3653" w:rsidP="00E93B8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400" w:type="dxa"/>
          </w:tcPr>
          <w:p w:rsidR="00DE3653" w:rsidRDefault="00DE3653" w:rsidP="006E280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E0FD5">
              <w:rPr>
                <w:sz w:val="24"/>
                <w:szCs w:val="24"/>
              </w:rPr>
              <w:t xml:space="preserve">до </w:t>
            </w:r>
            <w:r>
              <w:rPr>
                <w:sz w:val="24"/>
                <w:szCs w:val="24"/>
              </w:rPr>
              <w:t xml:space="preserve">31 декабря </w:t>
            </w:r>
            <w:smartTag w:uri="urn:schemas-microsoft-com:office:smarttags" w:element="metricconverter">
              <w:smartTagPr>
                <w:attr w:name="ProductID" w:val="2021 г"/>
              </w:smartTagPr>
              <w:r>
                <w:rPr>
                  <w:sz w:val="24"/>
                  <w:szCs w:val="24"/>
                </w:rPr>
                <w:t>2021 г</w:t>
              </w:r>
            </w:smartTag>
            <w:r>
              <w:rPr>
                <w:sz w:val="24"/>
                <w:szCs w:val="24"/>
              </w:rPr>
              <w:t>.</w:t>
            </w:r>
          </w:p>
          <w:p w:rsidR="00DE3653" w:rsidRDefault="00DE3653" w:rsidP="006E280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E0FD5">
              <w:rPr>
                <w:sz w:val="24"/>
                <w:szCs w:val="24"/>
              </w:rPr>
              <w:t xml:space="preserve">до </w:t>
            </w:r>
            <w:r>
              <w:rPr>
                <w:sz w:val="24"/>
                <w:szCs w:val="24"/>
              </w:rPr>
              <w:t xml:space="preserve">31 декабря </w:t>
            </w:r>
            <w:smartTag w:uri="urn:schemas-microsoft-com:office:smarttags" w:element="metricconverter">
              <w:smartTagPr>
                <w:attr w:name="ProductID" w:val="2022 г"/>
              </w:smartTagPr>
              <w:r>
                <w:rPr>
                  <w:sz w:val="24"/>
                  <w:szCs w:val="24"/>
                </w:rPr>
                <w:t>2022 г</w:t>
              </w:r>
            </w:smartTag>
            <w:r>
              <w:rPr>
                <w:sz w:val="24"/>
                <w:szCs w:val="24"/>
              </w:rPr>
              <w:t>.</w:t>
            </w:r>
          </w:p>
          <w:p w:rsidR="00DE3653" w:rsidRDefault="00DE3653" w:rsidP="006E280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E0FD5">
              <w:rPr>
                <w:sz w:val="24"/>
                <w:szCs w:val="24"/>
              </w:rPr>
              <w:t xml:space="preserve">до </w:t>
            </w:r>
            <w:r>
              <w:rPr>
                <w:sz w:val="24"/>
                <w:szCs w:val="24"/>
              </w:rPr>
              <w:t xml:space="preserve">31 декабря </w:t>
            </w:r>
            <w:smartTag w:uri="urn:schemas-microsoft-com:office:smarttags" w:element="metricconverter">
              <w:smartTagPr>
                <w:attr w:name="ProductID" w:val="2023 г"/>
              </w:smartTagPr>
              <w:r>
                <w:rPr>
                  <w:sz w:val="24"/>
                  <w:szCs w:val="24"/>
                </w:rPr>
                <w:t>2023 г</w:t>
              </w:r>
            </w:smartTag>
            <w:r>
              <w:rPr>
                <w:sz w:val="24"/>
                <w:szCs w:val="24"/>
              </w:rPr>
              <w:t>.</w:t>
            </w:r>
          </w:p>
          <w:p w:rsidR="00DE3653" w:rsidRDefault="00DE3653" w:rsidP="006E280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31 декабря </w:t>
            </w:r>
            <w:smartTag w:uri="urn:schemas-microsoft-com:office:smarttags" w:element="metricconverter">
              <w:smartTagPr>
                <w:attr w:name="ProductID" w:val="2024 г"/>
              </w:smartTagPr>
              <w:r>
                <w:rPr>
                  <w:sz w:val="24"/>
                  <w:szCs w:val="24"/>
                </w:rPr>
                <w:t>2024 г</w:t>
              </w:r>
            </w:smartTag>
            <w:r>
              <w:rPr>
                <w:sz w:val="24"/>
                <w:szCs w:val="24"/>
              </w:rPr>
              <w:t>.</w:t>
            </w:r>
          </w:p>
          <w:p w:rsidR="00DE3653" w:rsidRDefault="00DE3653" w:rsidP="006E280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DE3653" w:rsidRPr="00DE0FD5" w:rsidRDefault="00DE3653" w:rsidP="006E280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00" w:type="dxa"/>
          </w:tcPr>
          <w:p w:rsidR="00DE3653" w:rsidRPr="00DE0FD5" w:rsidRDefault="00DE3653" w:rsidP="00E93B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DE0FD5">
              <w:rPr>
                <w:sz w:val="24"/>
                <w:szCs w:val="24"/>
              </w:rPr>
              <w:t>тдел</w:t>
            </w:r>
          </w:p>
          <w:p w:rsidR="00DE3653" w:rsidRPr="00DE0FD5" w:rsidRDefault="00DE3653" w:rsidP="00E93B8A">
            <w:pPr>
              <w:jc w:val="center"/>
              <w:rPr>
                <w:sz w:val="24"/>
                <w:szCs w:val="24"/>
              </w:rPr>
            </w:pPr>
            <w:r w:rsidRPr="00DE0FD5">
              <w:rPr>
                <w:sz w:val="24"/>
                <w:szCs w:val="24"/>
              </w:rPr>
              <w:t>организационно-правового и кадрового обеспечения</w:t>
            </w:r>
          </w:p>
        </w:tc>
      </w:tr>
      <w:tr w:rsidR="00DE3653" w:rsidRPr="002A266B" w:rsidTr="006E280C">
        <w:tc>
          <w:tcPr>
            <w:tcW w:w="808" w:type="dxa"/>
            <w:gridSpan w:val="2"/>
          </w:tcPr>
          <w:p w:rsidR="00DE3653" w:rsidRPr="001318EF" w:rsidRDefault="00DE3653" w:rsidP="00E93B8A">
            <w:pPr>
              <w:jc w:val="center"/>
              <w:rPr>
                <w:sz w:val="24"/>
                <w:szCs w:val="24"/>
              </w:rPr>
            </w:pPr>
            <w:r w:rsidRPr="001318EF">
              <w:rPr>
                <w:sz w:val="24"/>
                <w:szCs w:val="24"/>
              </w:rPr>
              <w:t>1.2.2.</w:t>
            </w:r>
          </w:p>
        </w:tc>
        <w:tc>
          <w:tcPr>
            <w:tcW w:w="6200" w:type="dxa"/>
            <w:gridSpan w:val="3"/>
          </w:tcPr>
          <w:p w:rsidR="00DE3653" w:rsidRPr="00E060A3" w:rsidRDefault="00DE3653" w:rsidP="00E93B8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60A3">
              <w:rPr>
                <w:sz w:val="24"/>
                <w:szCs w:val="24"/>
              </w:rPr>
              <w:t>Проведение оценки коррупционных рисков, возникающих при реализации функций государств</w:t>
            </w:r>
            <w:r>
              <w:rPr>
                <w:sz w:val="24"/>
                <w:szCs w:val="24"/>
              </w:rPr>
              <w:t xml:space="preserve">енными гражданскими служащими </w:t>
            </w:r>
            <w:r w:rsidRPr="00E060A3">
              <w:rPr>
                <w:sz w:val="24"/>
                <w:szCs w:val="24"/>
              </w:rPr>
              <w:t>Курской области</w:t>
            </w:r>
          </w:p>
        </w:tc>
        <w:tc>
          <w:tcPr>
            <w:tcW w:w="3600" w:type="dxa"/>
          </w:tcPr>
          <w:p w:rsidR="00DE3653" w:rsidRPr="001318EF" w:rsidRDefault="00DE3653" w:rsidP="00E93B8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318EF">
              <w:rPr>
                <w:sz w:val="24"/>
                <w:szCs w:val="24"/>
              </w:rPr>
              <w:t xml:space="preserve">Актуализация перечней должностей государственной </w:t>
            </w:r>
            <w:r>
              <w:rPr>
                <w:sz w:val="24"/>
                <w:szCs w:val="24"/>
              </w:rPr>
              <w:t xml:space="preserve">гражданской </w:t>
            </w:r>
            <w:r w:rsidRPr="001318EF">
              <w:rPr>
                <w:sz w:val="24"/>
                <w:szCs w:val="24"/>
              </w:rPr>
              <w:t>службы, замещение которых связано с коррупционными рисками</w:t>
            </w:r>
          </w:p>
        </w:tc>
        <w:tc>
          <w:tcPr>
            <w:tcW w:w="2400" w:type="dxa"/>
          </w:tcPr>
          <w:p w:rsidR="00DE3653" w:rsidRPr="001318EF" w:rsidRDefault="00DE3653" w:rsidP="00CD6C8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18EF">
              <w:rPr>
                <w:sz w:val="24"/>
                <w:szCs w:val="24"/>
              </w:rPr>
              <w:t>2021 - 202</w:t>
            </w:r>
            <w:r>
              <w:rPr>
                <w:sz w:val="24"/>
                <w:szCs w:val="24"/>
              </w:rPr>
              <w:t>4</w:t>
            </w:r>
            <w:r w:rsidRPr="001318EF"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2100" w:type="dxa"/>
          </w:tcPr>
          <w:p w:rsidR="00DE3653" w:rsidRPr="00DE0FD5" w:rsidRDefault="00DE3653" w:rsidP="001318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DE0FD5">
              <w:rPr>
                <w:sz w:val="24"/>
                <w:szCs w:val="24"/>
              </w:rPr>
              <w:t>тдел</w:t>
            </w:r>
          </w:p>
          <w:p w:rsidR="00DE3653" w:rsidRPr="00DE0FD5" w:rsidRDefault="00DE3653" w:rsidP="001318EF">
            <w:pPr>
              <w:jc w:val="center"/>
              <w:rPr>
                <w:sz w:val="24"/>
                <w:szCs w:val="24"/>
              </w:rPr>
            </w:pPr>
            <w:r w:rsidRPr="00DE0FD5">
              <w:rPr>
                <w:sz w:val="24"/>
                <w:szCs w:val="24"/>
              </w:rPr>
              <w:t>организационно-правового и кадрового обеспечения</w:t>
            </w:r>
          </w:p>
        </w:tc>
      </w:tr>
      <w:tr w:rsidR="00DE3653" w:rsidRPr="002A266B" w:rsidTr="00DC2A23">
        <w:tc>
          <w:tcPr>
            <w:tcW w:w="15108" w:type="dxa"/>
            <w:gridSpan w:val="8"/>
          </w:tcPr>
          <w:p w:rsidR="00DE3653" w:rsidRDefault="00DE3653" w:rsidP="00E93B8A">
            <w:pPr>
              <w:jc w:val="center"/>
              <w:rPr>
                <w:sz w:val="28"/>
                <w:szCs w:val="28"/>
              </w:rPr>
            </w:pPr>
          </w:p>
          <w:p w:rsidR="00DE3653" w:rsidRDefault="00DE3653" w:rsidP="00E93B8A">
            <w:pPr>
              <w:jc w:val="center"/>
              <w:rPr>
                <w:sz w:val="28"/>
                <w:szCs w:val="28"/>
              </w:rPr>
            </w:pPr>
            <w:r w:rsidRPr="00DE0FD5">
              <w:rPr>
                <w:sz w:val="28"/>
                <w:szCs w:val="28"/>
              </w:rPr>
              <w:t>1.3. Меры по совершенствованию государственного управления в целях предупреждения коррупции</w:t>
            </w:r>
          </w:p>
          <w:p w:rsidR="00DE3653" w:rsidRPr="00DE0FD5" w:rsidRDefault="00DE3653" w:rsidP="00E93B8A">
            <w:pPr>
              <w:jc w:val="center"/>
              <w:rPr>
                <w:sz w:val="28"/>
                <w:szCs w:val="28"/>
              </w:rPr>
            </w:pPr>
          </w:p>
        </w:tc>
      </w:tr>
      <w:tr w:rsidR="00DE3653" w:rsidRPr="002A266B" w:rsidTr="003F5367">
        <w:tc>
          <w:tcPr>
            <w:tcW w:w="908" w:type="dxa"/>
            <w:gridSpan w:val="3"/>
          </w:tcPr>
          <w:p w:rsidR="00DE3653" w:rsidRPr="00DE0FD5" w:rsidRDefault="00DE3653" w:rsidP="00E93B8A">
            <w:pPr>
              <w:jc w:val="center"/>
              <w:rPr>
                <w:sz w:val="24"/>
                <w:szCs w:val="24"/>
              </w:rPr>
            </w:pPr>
            <w:r w:rsidRPr="00DE0FD5">
              <w:rPr>
                <w:sz w:val="24"/>
                <w:szCs w:val="24"/>
              </w:rPr>
              <w:t>1.3.1.</w:t>
            </w:r>
          </w:p>
        </w:tc>
        <w:tc>
          <w:tcPr>
            <w:tcW w:w="6000" w:type="dxa"/>
          </w:tcPr>
          <w:p w:rsidR="00DE3653" w:rsidRPr="00DE0FD5" w:rsidRDefault="00DE3653" w:rsidP="00E93B8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E0FD5">
              <w:rPr>
                <w:sz w:val="24"/>
                <w:szCs w:val="24"/>
              </w:rPr>
              <w:t>Обеспечение своевременного представления</w:t>
            </w:r>
            <w:r>
              <w:rPr>
                <w:sz w:val="24"/>
                <w:szCs w:val="24"/>
              </w:rPr>
              <w:t xml:space="preserve"> предусмотренных действующим законодательством</w:t>
            </w:r>
            <w:r w:rsidRPr="00DE0FD5">
              <w:rPr>
                <w:sz w:val="24"/>
                <w:szCs w:val="24"/>
              </w:rPr>
              <w:t xml:space="preserve"> сведений о доходах, расходах, об имуществе и обязательствах имущественного характера</w:t>
            </w:r>
          </w:p>
        </w:tc>
        <w:tc>
          <w:tcPr>
            <w:tcW w:w="3700" w:type="dxa"/>
            <w:gridSpan w:val="2"/>
          </w:tcPr>
          <w:p w:rsidR="00DE3653" w:rsidRPr="00DE0FD5" w:rsidRDefault="00DE3653" w:rsidP="00FC5A5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исполнения обязанностей, предусмотренных действующим законодательством</w:t>
            </w:r>
          </w:p>
        </w:tc>
        <w:tc>
          <w:tcPr>
            <w:tcW w:w="2400" w:type="dxa"/>
          </w:tcPr>
          <w:p w:rsidR="00DE3653" w:rsidRPr="00DE0FD5" w:rsidRDefault="00DE3653" w:rsidP="00FC5A5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Pr="00DE0FD5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4</w:t>
            </w:r>
            <w:r w:rsidRPr="00DE0FD5">
              <w:rPr>
                <w:sz w:val="24"/>
                <w:szCs w:val="24"/>
              </w:rPr>
              <w:t xml:space="preserve"> гг.</w:t>
            </w:r>
          </w:p>
          <w:p w:rsidR="00DE3653" w:rsidRPr="00DE0FD5" w:rsidRDefault="00DE3653" w:rsidP="00FC5A5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00" w:type="dxa"/>
          </w:tcPr>
          <w:p w:rsidR="00DE3653" w:rsidRPr="00DE0FD5" w:rsidRDefault="00DE3653" w:rsidP="00E93B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DE0FD5">
              <w:rPr>
                <w:sz w:val="24"/>
                <w:szCs w:val="24"/>
              </w:rPr>
              <w:t>тдел</w:t>
            </w:r>
          </w:p>
          <w:p w:rsidR="00DE3653" w:rsidRPr="00DE0FD5" w:rsidRDefault="00DE3653" w:rsidP="00E93B8A">
            <w:pPr>
              <w:jc w:val="center"/>
              <w:rPr>
                <w:sz w:val="24"/>
                <w:szCs w:val="24"/>
              </w:rPr>
            </w:pPr>
            <w:r w:rsidRPr="00DE0FD5">
              <w:rPr>
                <w:sz w:val="24"/>
                <w:szCs w:val="24"/>
              </w:rPr>
              <w:t>организационно-правового и кадрового обеспечения</w:t>
            </w:r>
          </w:p>
        </w:tc>
      </w:tr>
      <w:tr w:rsidR="00DE3653" w:rsidRPr="002A266B" w:rsidTr="003F5367">
        <w:tc>
          <w:tcPr>
            <w:tcW w:w="908" w:type="dxa"/>
            <w:gridSpan w:val="3"/>
          </w:tcPr>
          <w:p w:rsidR="00DE3653" w:rsidRPr="00CD6C87" w:rsidRDefault="00DE3653" w:rsidP="00E93B8A">
            <w:pPr>
              <w:jc w:val="center"/>
              <w:rPr>
                <w:sz w:val="24"/>
                <w:szCs w:val="24"/>
              </w:rPr>
            </w:pPr>
            <w:r w:rsidRPr="00CD6C87">
              <w:rPr>
                <w:sz w:val="24"/>
                <w:szCs w:val="24"/>
              </w:rPr>
              <w:t>1.3.2.</w:t>
            </w:r>
          </w:p>
        </w:tc>
        <w:tc>
          <w:tcPr>
            <w:tcW w:w="6000" w:type="dxa"/>
          </w:tcPr>
          <w:p w:rsidR="00DE3653" w:rsidRPr="00FC5A5C" w:rsidRDefault="00DE3653" w:rsidP="00E93B8A">
            <w:pPr>
              <w:autoSpaceDE w:val="0"/>
              <w:autoSpaceDN w:val="0"/>
              <w:adjustRightInd w:val="0"/>
              <w:jc w:val="both"/>
              <w:rPr>
                <w:color w:val="FF0000"/>
                <w:sz w:val="24"/>
                <w:szCs w:val="24"/>
              </w:rPr>
            </w:pPr>
            <w:r w:rsidRPr="00FC5A5C">
              <w:rPr>
                <w:sz w:val="24"/>
                <w:szCs w:val="24"/>
              </w:rPr>
              <w:t>Размещение сведений о до</w:t>
            </w:r>
            <w:r>
              <w:rPr>
                <w:sz w:val="24"/>
                <w:szCs w:val="24"/>
              </w:rPr>
              <w:t xml:space="preserve">ходах, расходах, об имуществе и </w:t>
            </w:r>
            <w:r w:rsidRPr="00FC5A5C">
              <w:rPr>
                <w:sz w:val="24"/>
                <w:szCs w:val="24"/>
              </w:rPr>
              <w:t>обязательствах имущественного характера государственных гражданских</w:t>
            </w:r>
            <w:r>
              <w:rPr>
                <w:sz w:val="24"/>
                <w:szCs w:val="24"/>
              </w:rPr>
              <w:t xml:space="preserve"> служащих</w:t>
            </w:r>
            <w:r w:rsidRPr="00FC5A5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Управления </w:t>
            </w:r>
            <w:r w:rsidRPr="00FC5A5C">
              <w:rPr>
                <w:sz w:val="24"/>
                <w:szCs w:val="24"/>
              </w:rPr>
              <w:t>и членов их семей, а также размещение сведений о доходах, об имуществе и обязательствах имущественного характера лиц</w:t>
            </w:r>
            <w:r>
              <w:rPr>
                <w:sz w:val="24"/>
                <w:szCs w:val="24"/>
              </w:rPr>
              <w:t>а, замещающего должность руководителя</w:t>
            </w:r>
            <w:r w:rsidRPr="00C35BEA">
              <w:rPr>
                <w:sz w:val="24"/>
                <w:szCs w:val="24"/>
              </w:rPr>
              <w:t xml:space="preserve"> областно</w:t>
            </w:r>
            <w:r>
              <w:rPr>
                <w:sz w:val="24"/>
                <w:szCs w:val="24"/>
              </w:rPr>
              <w:t>го</w:t>
            </w:r>
            <w:r w:rsidRPr="00C35BEA">
              <w:rPr>
                <w:sz w:val="24"/>
                <w:szCs w:val="24"/>
              </w:rPr>
              <w:t xml:space="preserve"> казенно</w:t>
            </w:r>
            <w:r>
              <w:rPr>
                <w:sz w:val="24"/>
                <w:szCs w:val="24"/>
              </w:rPr>
              <w:t>го</w:t>
            </w:r>
            <w:r w:rsidRPr="00C35BEA">
              <w:rPr>
                <w:sz w:val="24"/>
                <w:szCs w:val="24"/>
              </w:rPr>
              <w:t xml:space="preserve"> учреждени</w:t>
            </w:r>
            <w:r>
              <w:rPr>
                <w:sz w:val="24"/>
                <w:szCs w:val="24"/>
              </w:rPr>
              <w:t>я</w:t>
            </w:r>
            <w:r w:rsidRPr="00C35BEA">
              <w:rPr>
                <w:sz w:val="24"/>
                <w:szCs w:val="24"/>
              </w:rPr>
              <w:t xml:space="preserve"> «Центр административно- хозяйственного обеспечения  управления по обеспечению деятельности мировых судей Курской области»</w:t>
            </w:r>
            <w:r w:rsidRPr="00FC5A5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 </w:t>
            </w:r>
            <w:r w:rsidRPr="00FC5A5C">
              <w:rPr>
                <w:sz w:val="24"/>
                <w:szCs w:val="24"/>
              </w:rPr>
              <w:t>информационно</w:t>
            </w:r>
            <w:r w:rsidRPr="00FC5A5C"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-</w:t>
            </w:r>
            <w:r w:rsidRPr="00FC5A5C">
              <w:rPr>
                <w:sz w:val="24"/>
                <w:szCs w:val="24"/>
              </w:rPr>
              <w:t>коммуникационной сети «Интернет»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700" w:type="dxa"/>
            <w:gridSpan w:val="2"/>
          </w:tcPr>
          <w:p w:rsidR="00DE3653" w:rsidRPr="004F24CF" w:rsidRDefault="00DE3653" w:rsidP="004F24CF">
            <w:pPr>
              <w:pStyle w:val="BodyText"/>
              <w:spacing w:after="120" w:line="240" w:lineRule="exact"/>
              <w:ind w:left="60"/>
              <w:rPr>
                <w:b w:val="0"/>
                <w:szCs w:val="24"/>
              </w:rPr>
            </w:pPr>
            <w:r w:rsidRPr="004F24CF">
              <w:rPr>
                <w:b w:val="0"/>
              </w:rPr>
              <w:t>Осуществление мер, направленных на реализацию действующего антикоррупционного законодательства</w:t>
            </w:r>
          </w:p>
        </w:tc>
        <w:tc>
          <w:tcPr>
            <w:tcW w:w="2400" w:type="dxa"/>
          </w:tcPr>
          <w:p w:rsidR="00DE3653" w:rsidRPr="00DE0FD5" w:rsidRDefault="00DE3653" w:rsidP="00FC5A5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Pr="00DE0FD5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4</w:t>
            </w:r>
            <w:r w:rsidRPr="00DE0FD5">
              <w:rPr>
                <w:sz w:val="24"/>
                <w:szCs w:val="24"/>
              </w:rPr>
              <w:t xml:space="preserve"> гг.</w:t>
            </w:r>
          </w:p>
          <w:p w:rsidR="00DE3653" w:rsidRPr="00FC5A5C" w:rsidRDefault="00DE3653" w:rsidP="00FC5A5C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100" w:type="dxa"/>
          </w:tcPr>
          <w:p w:rsidR="00DE3653" w:rsidRPr="00DE0FD5" w:rsidRDefault="00DE3653" w:rsidP="00CD6C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DE0FD5">
              <w:rPr>
                <w:sz w:val="24"/>
                <w:szCs w:val="24"/>
              </w:rPr>
              <w:t>тдел</w:t>
            </w:r>
          </w:p>
          <w:p w:rsidR="00DE3653" w:rsidRPr="00FC5A5C" w:rsidRDefault="00DE3653" w:rsidP="00CD6C87">
            <w:pPr>
              <w:jc w:val="center"/>
              <w:rPr>
                <w:color w:val="FF0000"/>
                <w:sz w:val="24"/>
                <w:szCs w:val="24"/>
              </w:rPr>
            </w:pPr>
            <w:r w:rsidRPr="00DE0FD5">
              <w:rPr>
                <w:sz w:val="24"/>
                <w:szCs w:val="24"/>
              </w:rPr>
              <w:t>организационно-правового и кадрового обеспечения</w:t>
            </w:r>
          </w:p>
        </w:tc>
      </w:tr>
      <w:tr w:rsidR="00DE3653" w:rsidRPr="002A266B" w:rsidTr="003F5367">
        <w:tc>
          <w:tcPr>
            <w:tcW w:w="908" w:type="dxa"/>
            <w:gridSpan w:val="3"/>
          </w:tcPr>
          <w:p w:rsidR="00DE3653" w:rsidRDefault="00DE3653" w:rsidP="00E93B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1.3.3</w:t>
            </w:r>
            <w:r w:rsidRPr="00DE0FD5">
              <w:rPr>
                <w:sz w:val="24"/>
                <w:szCs w:val="24"/>
              </w:rPr>
              <w:t>.</w:t>
            </w:r>
          </w:p>
          <w:p w:rsidR="00DE3653" w:rsidRPr="00CD6C87" w:rsidRDefault="00DE3653" w:rsidP="00E93B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0" w:type="dxa"/>
          </w:tcPr>
          <w:p w:rsidR="00DE3653" w:rsidRPr="009525C6" w:rsidRDefault="00DE3653" w:rsidP="00E93B8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525C6">
              <w:rPr>
                <w:color w:val="000000"/>
                <w:sz w:val="24"/>
                <w:szCs w:val="24"/>
              </w:rPr>
              <w:t>Анализ сведений о доходах, расходах, об имуществе и обязательствах имущественного характера лиц, замещающих</w:t>
            </w:r>
            <w:r w:rsidRPr="009525C6">
              <w:rPr>
                <w:sz w:val="24"/>
                <w:szCs w:val="24"/>
              </w:rPr>
              <w:t xml:space="preserve"> в Управлении</w:t>
            </w:r>
            <w:r w:rsidRPr="009525C6">
              <w:rPr>
                <w:color w:val="000000"/>
                <w:sz w:val="24"/>
                <w:szCs w:val="24"/>
              </w:rPr>
              <w:t xml:space="preserve"> должности государственной гражданской службы Курской области, а также членов их семей (супруга и несовершеннолетних детей)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00" w:type="dxa"/>
            <w:gridSpan w:val="2"/>
          </w:tcPr>
          <w:p w:rsidR="00DE3653" w:rsidRPr="004F24CF" w:rsidRDefault="00DE3653" w:rsidP="004F24CF">
            <w:pPr>
              <w:pStyle w:val="BodyText"/>
              <w:spacing w:after="120" w:line="240" w:lineRule="exact"/>
              <w:ind w:left="60"/>
              <w:rPr>
                <w:b w:val="0"/>
              </w:rPr>
            </w:pPr>
            <w:r>
              <w:rPr>
                <w:b w:val="0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2400" w:type="dxa"/>
          </w:tcPr>
          <w:p w:rsidR="00DE3653" w:rsidRPr="00DE0FD5" w:rsidRDefault="00DE3653" w:rsidP="009525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2021-2024</w:t>
            </w:r>
            <w:r w:rsidRPr="00DE0FD5">
              <w:rPr>
                <w:sz w:val="24"/>
                <w:szCs w:val="24"/>
              </w:rPr>
              <w:t xml:space="preserve"> гг.</w:t>
            </w:r>
          </w:p>
          <w:p w:rsidR="00DE3653" w:rsidRDefault="00DE3653" w:rsidP="00FC5A5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00" w:type="dxa"/>
          </w:tcPr>
          <w:p w:rsidR="00DE3653" w:rsidRPr="00DE0FD5" w:rsidRDefault="00DE3653" w:rsidP="00952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DE0FD5">
              <w:rPr>
                <w:sz w:val="24"/>
                <w:szCs w:val="24"/>
              </w:rPr>
              <w:t>тдел</w:t>
            </w:r>
          </w:p>
          <w:p w:rsidR="00DE3653" w:rsidRDefault="00DE3653" w:rsidP="009525C6">
            <w:pPr>
              <w:jc w:val="center"/>
              <w:rPr>
                <w:sz w:val="24"/>
                <w:szCs w:val="24"/>
              </w:rPr>
            </w:pPr>
            <w:r w:rsidRPr="00DE0FD5">
              <w:rPr>
                <w:sz w:val="24"/>
                <w:szCs w:val="24"/>
              </w:rPr>
              <w:t>организационно-правового и кадрового обеспечения</w:t>
            </w:r>
          </w:p>
        </w:tc>
      </w:tr>
      <w:tr w:rsidR="00DE3653" w:rsidRPr="002A266B" w:rsidTr="003F5367">
        <w:tc>
          <w:tcPr>
            <w:tcW w:w="908" w:type="dxa"/>
            <w:gridSpan w:val="3"/>
          </w:tcPr>
          <w:p w:rsidR="00DE3653" w:rsidRDefault="00DE3653" w:rsidP="00E93B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1.3.4.</w:t>
            </w:r>
          </w:p>
        </w:tc>
        <w:tc>
          <w:tcPr>
            <w:tcW w:w="6000" w:type="dxa"/>
          </w:tcPr>
          <w:p w:rsidR="00DE3653" w:rsidRPr="009525C6" w:rsidRDefault="00DE3653" w:rsidP="00E93B8A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9525C6">
              <w:rPr>
                <w:color w:val="000000"/>
                <w:sz w:val="24"/>
                <w:szCs w:val="24"/>
              </w:rPr>
              <w:t xml:space="preserve">Анализ сведений о доходах, расходах, об имуществе и обязательствах имущественного характера </w:t>
            </w:r>
            <w:r w:rsidRPr="009525C6">
              <w:rPr>
                <w:sz w:val="24"/>
                <w:szCs w:val="24"/>
              </w:rPr>
              <w:t>лица, замещающего должность руководителя областного казенного учреждения «Центр административно- хозяйственного обеспечения  управления по обеспечению деятельности мировых судей Курской области»</w:t>
            </w:r>
            <w:r w:rsidRPr="009525C6">
              <w:rPr>
                <w:color w:val="000000"/>
                <w:sz w:val="24"/>
                <w:szCs w:val="24"/>
              </w:rPr>
              <w:t>, а также членов его семьи (супруга и несовершеннолетних детей)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3700" w:type="dxa"/>
            <w:gridSpan w:val="2"/>
          </w:tcPr>
          <w:p w:rsidR="00DE3653" w:rsidRDefault="00DE3653" w:rsidP="004F24CF">
            <w:pPr>
              <w:pStyle w:val="BodyText"/>
              <w:spacing w:after="120" w:line="240" w:lineRule="exact"/>
              <w:ind w:left="60"/>
              <w:rPr>
                <w:b w:val="0"/>
              </w:rPr>
            </w:pPr>
            <w:r>
              <w:rPr>
                <w:b w:val="0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2400" w:type="dxa"/>
          </w:tcPr>
          <w:p w:rsidR="00DE3653" w:rsidRPr="00DE0FD5" w:rsidRDefault="00DE3653" w:rsidP="009525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2021-2024</w:t>
            </w:r>
            <w:r w:rsidRPr="00DE0FD5">
              <w:rPr>
                <w:sz w:val="24"/>
                <w:szCs w:val="24"/>
              </w:rPr>
              <w:t xml:space="preserve"> гг.</w:t>
            </w:r>
          </w:p>
          <w:p w:rsidR="00DE3653" w:rsidRDefault="00DE3653" w:rsidP="009525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00" w:type="dxa"/>
          </w:tcPr>
          <w:p w:rsidR="00DE3653" w:rsidRPr="00DE0FD5" w:rsidRDefault="00DE3653" w:rsidP="00952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DE0FD5">
              <w:rPr>
                <w:sz w:val="24"/>
                <w:szCs w:val="24"/>
              </w:rPr>
              <w:t>тдел</w:t>
            </w:r>
          </w:p>
          <w:p w:rsidR="00DE3653" w:rsidRDefault="00DE3653" w:rsidP="009525C6">
            <w:pPr>
              <w:jc w:val="center"/>
              <w:rPr>
                <w:sz w:val="24"/>
                <w:szCs w:val="24"/>
              </w:rPr>
            </w:pPr>
            <w:r w:rsidRPr="00DE0FD5">
              <w:rPr>
                <w:sz w:val="24"/>
                <w:szCs w:val="24"/>
              </w:rPr>
              <w:t>организационно-правового и кадрового обеспечения</w:t>
            </w:r>
          </w:p>
        </w:tc>
      </w:tr>
      <w:tr w:rsidR="00DE3653" w:rsidRPr="003F5367" w:rsidTr="003F5367">
        <w:tc>
          <w:tcPr>
            <w:tcW w:w="908" w:type="dxa"/>
            <w:gridSpan w:val="3"/>
          </w:tcPr>
          <w:p w:rsidR="00DE3653" w:rsidRPr="00EF577A" w:rsidRDefault="00DE3653" w:rsidP="00E93B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1.3.5</w:t>
            </w:r>
            <w:r w:rsidRPr="00EF577A">
              <w:rPr>
                <w:sz w:val="24"/>
                <w:szCs w:val="24"/>
              </w:rPr>
              <w:t>.</w:t>
            </w:r>
          </w:p>
        </w:tc>
        <w:tc>
          <w:tcPr>
            <w:tcW w:w="6000" w:type="dxa"/>
          </w:tcPr>
          <w:p w:rsidR="00DE3653" w:rsidRPr="00EF577A" w:rsidRDefault="00DE3653" w:rsidP="00E93B8A">
            <w:pPr>
              <w:jc w:val="both"/>
              <w:rPr>
                <w:sz w:val="24"/>
                <w:szCs w:val="24"/>
              </w:rPr>
            </w:pPr>
            <w:r w:rsidRPr="00EF577A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беспечение деятельности комиссии </w:t>
            </w:r>
            <w:r w:rsidRPr="00EF577A">
              <w:rPr>
                <w:sz w:val="24"/>
                <w:szCs w:val="24"/>
              </w:rPr>
              <w:t xml:space="preserve"> по соблюдению требований к служебному поведению государственных гражданских служащих Курской области и урегулированию конфликта интересов в  Управлении</w:t>
            </w:r>
            <w:r>
              <w:rPr>
                <w:sz w:val="24"/>
                <w:szCs w:val="24"/>
              </w:rPr>
              <w:t xml:space="preserve"> и аппарате мирового судьи   </w:t>
            </w:r>
          </w:p>
        </w:tc>
        <w:tc>
          <w:tcPr>
            <w:tcW w:w="3700" w:type="dxa"/>
            <w:gridSpan w:val="2"/>
          </w:tcPr>
          <w:p w:rsidR="00DE3653" w:rsidRPr="00EF577A" w:rsidRDefault="00DE3653" w:rsidP="00E93B8A">
            <w:pPr>
              <w:jc w:val="both"/>
              <w:rPr>
                <w:sz w:val="24"/>
                <w:szCs w:val="24"/>
              </w:rPr>
            </w:pPr>
            <w:r w:rsidRPr="00EF577A">
              <w:rPr>
                <w:sz w:val="24"/>
                <w:szCs w:val="24"/>
              </w:rPr>
              <w:t>Осуществление мер по предупреждению коррупции</w:t>
            </w:r>
          </w:p>
        </w:tc>
        <w:tc>
          <w:tcPr>
            <w:tcW w:w="2400" w:type="dxa"/>
          </w:tcPr>
          <w:p w:rsidR="00DE3653" w:rsidRPr="00EF577A" w:rsidRDefault="00DE3653" w:rsidP="00E93B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2021-2024</w:t>
            </w:r>
            <w:r w:rsidRPr="00EF577A">
              <w:rPr>
                <w:sz w:val="24"/>
                <w:szCs w:val="24"/>
              </w:rPr>
              <w:t xml:space="preserve"> гг.</w:t>
            </w:r>
          </w:p>
          <w:p w:rsidR="00DE3653" w:rsidRPr="00EF577A" w:rsidRDefault="00DE3653" w:rsidP="00E93B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00" w:type="dxa"/>
          </w:tcPr>
          <w:p w:rsidR="00DE3653" w:rsidRPr="00EF577A" w:rsidRDefault="00DE3653" w:rsidP="00E93B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EF577A">
              <w:rPr>
                <w:sz w:val="24"/>
                <w:szCs w:val="24"/>
              </w:rPr>
              <w:t>тдел</w:t>
            </w:r>
          </w:p>
          <w:p w:rsidR="00DE3653" w:rsidRPr="00EF577A" w:rsidRDefault="00DE3653" w:rsidP="00E93B8A">
            <w:pPr>
              <w:jc w:val="center"/>
              <w:rPr>
                <w:sz w:val="24"/>
                <w:szCs w:val="24"/>
              </w:rPr>
            </w:pPr>
            <w:r w:rsidRPr="00EF577A">
              <w:rPr>
                <w:sz w:val="24"/>
                <w:szCs w:val="24"/>
              </w:rPr>
              <w:t>организационно-правового и кадрового обеспечения</w:t>
            </w:r>
          </w:p>
        </w:tc>
      </w:tr>
      <w:tr w:rsidR="00DE3653" w:rsidRPr="003F5367" w:rsidTr="003F5367">
        <w:tc>
          <w:tcPr>
            <w:tcW w:w="908" w:type="dxa"/>
            <w:gridSpan w:val="3"/>
          </w:tcPr>
          <w:p w:rsidR="00DE3653" w:rsidRDefault="00DE3653" w:rsidP="00E93B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1.3.6.</w:t>
            </w:r>
          </w:p>
          <w:p w:rsidR="00DE3653" w:rsidRDefault="00DE3653" w:rsidP="00E93B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0" w:type="dxa"/>
          </w:tcPr>
          <w:p w:rsidR="00DE3653" w:rsidRPr="00CD6C87" w:rsidRDefault="00DE3653" w:rsidP="004E1B27">
            <w:pPr>
              <w:pStyle w:val="BodyText"/>
              <w:rPr>
                <w:b w:val="0"/>
                <w:szCs w:val="24"/>
              </w:rPr>
            </w:pPr>
            <w:r w:rsidRPr="00CD6C87">
              <w:rPr>
                <w:b w:val="0"/>
                <w:szCs w:val="24"/>
              </w:rPr>
              <w:t>Актуализация сведений, содержащихся в анкетах, представляемых лицами при назначении на должности государственной гражданкой службы Курской области, в том числе актуализация сведений  об их родственниках и иных лицах</w:t>
            </w:r>
            <w:r>
              <w:rPr>
                <w:b w:val="0"/>
                <w:szCs w:val="24"/>
              </w:rPr>
              <w:t xml:space="preserve">  </w:t>
            </w:r>
          </w:p>
        </w:tc>
        <w:tc>
          <w:tcPr>
            <w:tcW w:w="3700" w:type="dxa"/>
            <w:gridSpan w:val="2"/>
          </w:tcPr>
          <w:p w:rsidR="00DE3653" w:rsidRPr="00E713C3" w:rsidRDefault="00DE3653" w:rsidP="004E1B27">
            <w:pPr>
              <w:pStyle w:val="BodyText"/>
              <w:rPr>
                <w:b w:val="0"/>
                <w:szCs w:val="24"/>
              </w:rPr>
            </w:pPr>
            <w:r w:rsidRPr="00E713C3">
              <w:rPr>
                <w:b w:val="0"/>
                <w:szCs w:val="24"/>
              </w:rPr>
              <w:t>Повышение</w:t>
            </w:r>
            <w:r>
              <w:rPr>
                <w:b w:val="0"/>
                <w:szCs w:val="24"/>
              </w:rPr>
              <w:t xml:space="preserve"> </w:t>
            </w:r>
            <w:r w:rsidRPr="00E713C3">
              <w:rPr>
                <w:b w:val="0"/>
                <w:szCs w:val="24"/>
              </w:rPr>
              <w:t>эффективности</w:t>
            </w:r>
          </w:p>
          <w:p w:rsidR="00DE3653" w:rsidRPr="00E713C3" w:rsidRDefault="00DE3653" w:rsidP="004E1B27">
            <w:pPr>
              <w:pStyle w:val="BodyText"/>
              <w:rPr>
                <w:b w:val="0"/>
                <w:szCs w:val="24"/>
              </w:rPr>
            </w:pPr>
            <w:r w:rsidRPr="00E713C3">
              <w:rPr>
                <w:b w:val="0"/>
                <w:szCs w:val="24"/>
              </w:rPr>
              <w:t>кадровой работы в части, касающейся</w:t>
            </w:r>
            <w:r>
              <w:rPr>
                <w:b w:val="0"/>
                <w:szCs w:val="24"/>
              </w:rPr>
              <w:t xml:space="preserve"> </w:t>
            </w:r>
            <w:r w:rsidRPr="00E713C3">
              <w:rPr>
                <w:b w:val="0"/>
                <w:szCs w:val="24"/>
              </w:rPr>
              <w:t>ведения личных дел работников Управления и аппарата мирового судьи</w:t>
            </w:r>
          </w:p>
        </w:tc>
        <w:tc>
          <w:tcPr>
            <w:tcW w:w="2400" w:type="dxa"/>
          </w:tcPr>
          <w:p w:rsidR="00DE3653" w:rsidRPr="00DE0FD5" w:rsidRDefault="00DE3653" w:rsidP="004E1B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2021-2024</w:t>
            </w:r>
            <w:r w:rsidRPr="00DE0FD5">
              <w:rPr>
                <w:sz w:val="24"/>
                <w:szCs w:val="24"/>
              </w:rPr>
              <w:t xml:space="preserve"> гг.</w:t>
            </w:r>
          </w:p>
          <w:p w:rsidR="00DE3653" w:rsidRPr="003F5367" w:rsidRDefault="00DE3653" w:rsidP="004E1B27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  <w:p w:rsidR="00DE3653" w:rsidRPr="003F5367" w:rsidRDefault="00DE3653" w:rsidP="004E1B27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100" w:type="dxa"/>
          </w:tcPr>
          <w:p w:rsidR="00DE3653" w:rsidRPr="00DE0FD5" w:rsidRDefault="00DE3653" w:rsidP="004E1B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DE0FD5">
              <w:rPr>
                <w:sz w:val="24"/>
                <w:szCs w:val="24"/>
              </w:rPr>
              <w:t>тдел</w:t>
            </w:r>
          </w:p>
          <w:p w:rsidR="00DE3653" w:rsidRPr="00DE0FD5" w:rsidRDefault="00DE3653" w:rsidP="004E1B27">
            <w:pPr>
              <w:jc w:val="center"/>
              <w:rPr>
                <w:sz w:val="24"/>
                <w:szCs w:val="24"/>
              </w:rPr>
            </w:pPr>
            <w:r w:rsidRPr="00DE0FD5">
              <w:rPr>
                <w:sz w:val="24"/>
                <w:szCs w:val="24"/>
              </w:rPr>
              <w:t>организационно-правового и кадрового обеспечения</w:t>
            </w:r>
          </w:p>
        </w:tc>
      </w:tr>
      <w:tr w:rsidR="00DE3653" w:rsidRPr="003F5367" w:rsidTr="003F5367">
        <w:tc>
          <w:tcPr>
            <w:tcW w:w="908" w:type="dxa"/>
            <w:gridSpan w:val="3"/>
          </w:tcPr>
          <w:p w:rsidR="00DE3653" w:rsidRDefault="00DE3653" w:rsidP="00E93B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1.3.7.</w:t>
            </w:r>
          </w:p>
        </w:tc>
        <w:tc>
          <w:tcPr>
            <w:tcW w:w="6000" w:type="dxa"/>
          </w:tcPr>
          <w:p w:rsidR="00DE3653" w:rsidRPr="00DD0B67" w:rsidRDefault="00DE3653" w:rsidP="004E1B27">
            <w:pPr>
              <w:pStyle w:val="BodyText"/>
              <w:rPr>
                <w:b w:val="0"/>
                <w:szCs w:val="24"/>
              </w:rPr>
            </w:pPr>
            <w:r w:rsidRPr="00DD0B67">
              <w:rPr>
                <w:b w:val="0"/>
                <w:szCs w:val="24"/>
              </w:rPr>
              <w:t>Ознакомление граждан при поступлении на государственную гражданскую службу Курской области с законодательством о противодействии коррупции и государственных гражданских служащих Курской области при увольнении с памяткой об ограничениях при заключении ими трудового или гражданско-правового договора после ухода с государственной службы</w:t>
            </w:r>
            <w:r>
              <w:rPr>
                <w:b w:val="0"/>
                <w:szCs w:val="24"/>
              </w:rPr>
              <w:t xml:space="preserve">   </w:t>
            </w:r>
          </w:p>
        </w:tc>
        <w:tc>
          <w:tcPr>
            <w:tcW w:w="3700" w:type="dxa"/>
            <w:gridSpan w:val="2"/>
          </w:tcPr>
          <w:p w:rsidR="00DE3653" w:rsidRPr="00DD0B67" w:rsidRDefault="00DE3653" w:rsidP="004E1B27">
            <w:pPr>
              <w:pStyle w:val="BodyText"/>
              <w:rPr>
                <w:b w:val="0"/>
                <w:szCs w:val="24"/>
              </w:rPr>
            </w:pPr>
            <w:r>
              <w:rPr>
                <w:b w:val="0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2400" w:type="dxa"/>
          </w:tcPr>
          <w:p w:rsidR="00DE3653" w:rsidRPr="00DE0FD5" w:rsidRDefault="00DE3653" w:rsidP="004E1B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2021-2024</w:t>
            </w:r>
            <w:r w:rsidRPr="00DE0FD5">
              <w:rPr>
                <w:sz w:val="24"/>
                <w:szCs w:val="24"/>
              </w:rPr>
              <w:t xml:space="preserve"> гг.</w:t>
            </w:r>
          </w:p>
          <w:p w:rsidR="00DE3653" w:rsidRDefault="00DE3653" w:rsidP="004E1B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00" w:type="dxa"/>
          </w:tcPr>
          <w:p w:rsidR="00DE3653" w:rsidRPr="00DE0FD5" w:rsidRDefault="00DE3653" w:rsidP="004E1B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DE0FD5">
              <w:rPr>
                <w:sz w:val="24"/>
                <w:szCs w:val="24"/>
              </w:rPr>
              <w:t>тдел</w:t>
            </w:r>
          </w:p>
          <w:p w:rsidR="00DE3653" w:rsidRPr="00DE0FD5" w:rsidRDefault="00DE3653" w:rsidP="004E1B27">
            <w:pPr>
              <w:jc w:val="center"/>
              <w:rPr>
                <w:sz w:val="24"/>
                <w:szCs w:val="24"/>
              </w:rPr>
            </w:pPr>
            <w:r w:rsidRPr="00DE0FD5">
              <w:rPr>
                <w:sz w:val="24"/>
                <w:szCs w:val="24"/>
              </w:rPr>
              <w:t>организационно-правового и кадрового обеспечения</w:t>
            </w:r>
          </w:p>
        </w:tc>
      </w:tr>
      <w:tr w:rsidR="00DE3653" w:rsidRPr="002A266B" w:rsidTr="003F5367">
        <w:trPr>
          <w:trHeight w:val="530"/>
        </w:trPr>
        <w:tc>
          <w:tcPr>
            <w:tcW w:w="908" w:type="dxa"/>
            <w:gridSpan w:val="3"/>
          </w:tcPr>
          <w:p w:rsidR="00DE3653" w:rsidRPr="00C408AF" w:rsidRDefault="00DE3653" w:rsidP="002A266B">
            <w:pPr>
              <w:jc w:val="center"/>
              <w:rPr>
                <w:sz w:val="24"/>
                <w:szCs w:val="24"/>
              </w:rPr>
            </w:pPr>
            <w:r w:rsidRPr="00C408AF">
              <w:rPr>
                <w:sz w:val="24"/>
                <w:szCs w:val="24"/>
              </w:rPr>
              <w:t>1.3.8.</w:t>
            </w:r>
          </w:p>
        </w:tc>
        <w:tc>
          <w:tcPr>
            <w:tcW w:w="6000" w:type="dxa"/>
          </w:tcPr>
          <w:p w:rsidR="00DE3653" w:rsidRPr="00DD0B67" w:rsidRDefault="00DE3653" w:rsidP="00E93B8A">
            <w:pPr>
              <w:pStyle w:val="BodyText"/>
              <w:rPr>
                <w:b w:val="0"/>
                <w:szCs w:val="24"/>
              </w:rPr>
            </w:pPr>
            <w:r w:rsidRPr="00DD0B67">
              <w:rPr>
                <w:b w:val="0"/>
                <w:szCs w:val="24"/>
              </w:rPr>
              <w:t>Организация и проведение конкурсного замещения должностей государственной гражданской службы Курской области</w:t>
            </w:r>
            <w:r>
              <w:rPr>
                <w:b w:val="0"/>
                <w:szCs w:val="24"/>
              </w:rPr>
              <w:t xml:space="preserve">  </w:t>
            </w:r>
          </w:p>
        </w:tc>
        <w:tc>
          <w:tcPr>
            <w:tcW w:w="3700" w:type="dxa"/>
            <w:gridSpan w:val="2"/>
          </w:tcPr>
          <w:p w:rsidR="00DE3653" w:rsidRPr="00DD0B67" w:rsidRDefault="00DE3653" w:rsidP="00DD0B67">
            <w:pPr>
              <w:pStyle w:val="BodyText"/>
              <w:spacing w:after="120" w:line="240" w:lineRule="exact"/>
              <w:ind w:left="60"/>
              <w:jc w:val="left"/>
              <w:rPr>
                <w:b w:val="0"/>
                <w:szCs w:val="24"/>
              </w:rPr>
            </w:pPr>
            <w:r w:rsidRPr="00DD0B67">
              <w:rPr>
                <w:b w:val="0"/>
                <w:szCs w:val="24"/>
              </w:rPr>
              <w:t>Профилактика коррупции, упреждение персонального влияния в решении кадровых вопросов</w:t>
            </w:r>
          </w:p>
        </w:tc>
        <w:tc>
          <w:tcPr>
            <w:tcW w:w="2400" w:type="dxa"/>
          </w:tcPr>
          <w:p w:rsidR="00DE3653" w:rsidRPr="00DE0FD5" w:rsidRDefault="00DE3653" w:rsidP="00C408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2021-2024</w:t>
            </w:r>
            <w:r w:rsidRPr="00DE0FD5">
              <w:rPr>
                <w:sz w:val="24"/>
                <w:szCs w:val="24"/>
              </w:rPr>
              <w:t xml:space="preserve"> гг.</w:t>
            </w:r>
          </w:p>
          <w:p w:rsidR="00DE3653" w:rsidRPr="00717B46" w:rsidRDefault="00DE3653" w:rsidP="00E713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00" w:type="dxa"/>
          </w:tcPr>
          <w:p w:rsidR="00DE3653" w:rsidRPr="00717B46" w:rsidRDefault="00DE3653" w:rsidP="00DD0B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717B46">
              <w:rPr>
                <w:sz w:val="24"/>
                <w:szCs w:val="24"/>
              </w:rPr>
              <w:t>тдел</w:t>
            </w:r>
          </w:p>
          <w:p w:rsidR="00DE3653" w:rsidRPr="00717B46" w:rsidRDefault="00DE3653" w:rsidP="00DD0B67">
            <w:pPr>
              <w:jc w:val="center"/>
              <w:rPr>
                <w:sz w:val="24"/>
                <w:szCs w:val="24"/>
              </w:rPr>
            </w:pPr>
            <w:r w:rsidRPr="00717B46">
              <w:rPr>
                <w:sz w:val="24"/>
                <w:szCs w:val="24"/>
              </w:rPr>
              <w:t>организационно-правового и кадрового обеспечения</w:t>
            </w:r>
          </w:p>
        </w:tc>
      </w:tr>
      <w:tr w:rsidR="00DE3653" w:rsidRPr="002A266B" w:rsidTr="00DC2A23">
        <w:tc>
          <w:tcPr>
            <w:tcW w:w="15108" w:type="dxa"/>
            <w:gridSpan w:val="8"/>
          </w:tcPr>
          <w:p w:rsidR="00DE3653" w:rsidRDefault="00DE3653" w:rsidP="00E93B8A">
            <w:pPr>
              <w:jc w:val="center"/>
              <w:rPr>
                <w:sz w:val="28"/>
                <w:szCs w:val="28"/>
              </w:rPr>
            </w:pPr>
          </w:p>
          <w:p w:rsidR="00DE3653" w:rsidRDefault="00DE3653" w:rsidP="00E93B8A">
            <w:pPr>
              <w:jc w:val="center"/>
              <w:rPr>
                <w:sz w:val="28"/>
                <w:szCs w:val="28"/>
              </w:rPr>
            </w:pPr>
            <w:r w:rsidRPr="002A266B">
              <w:rPr>
                <w:sz w:val="28"/>
                <w:szCs w:val="28"/>
              </w:rPr>
              <w:t>2. Антикоррупционные мероприятия, направленные на создание благоприятных условий</w:t>
            </w:r>
            <w:r>
              <w:rPr>
                <w:sz w:val="28"/>
                <w:szCs w:val="28"/>
              </w:rPr>
              <w:t xml:space="preserve">                                                       </w:t>
            </w:r>
            <w:r w:rsidRPr="002A266B">
              <w:rPr>
                <w:sz w:val="28"/>
                <w:szCs w:val="28"/>
              </w:rPr>
              <w:t xml:space="preserve"> для </w:t>
            </w:r>
            <w:r>
              <w:rPr>
                <w:sz w:val="28"/>
                <w:szCs w:val="28"/>
              </w:rPr>
              <w:t xml:space="preserve"> </w:t>
            </w:r>
            <w:r w:rsidRPr="002A266B">
              <w:rPr>
                <w:sz w:val="28"/>
                <w:szCs w:val="28"/>
              </w:rPr>
              <w:t>развития экономики Курской области</w:t>
            </w:r>
          </w:p>
          <w:p w:rsidR="00DE3653" w:rsidRPr="002A266B" w:rsidRDefault="00DE3653" w:rsidP="00E93B8A">
            <w:pPr>
              <w:jc w:val="center"/>
              <w:rPr>
                <w:sz w:val="28"/>
                <w:szCs w:val="28"/>
              </w:rPr>
            </w:pPr>
          </w:p>
        </w:tc>
      </w:tr>
      <w:tr w:rsidR="00DE3653" w:rsidRPr="00DE0FD5" w:rsidTr="006E280C">
        <w:tc>
          <w:tcPr>
            <w:tcW w:w="808" w:type="dxa"/>
            <w:gridSpan w:val="2"/>
          </w:tcPr>
          <w:p w:rsidR="00DE3653" w:rsidRPr="00DE0FD5" w:rsidRDefault="00DE3653" w:rsidP="00E93B8A">
            <w:pPr>
              <w:jc w:val="center"/>
              <w:rPr>
                <w:sz w:val="24"/>
                <w:szCs w:val="24"/>
              </w:rPr>
            </w:pPr>
            <w:r w:rsidRPr="00DE0FD5">
              <w:rPr>
                <w:sz w:val="24"/>
                <w:szCs w:val="24"/>
              </w:rPr>
              <w:t>2.1.</w:t>
            </w:r>
          </w:p>
          <w:p w:rsidR="00DE3653" w:rsidRPr="00DE0FD5" w:rsidRDefault="00DE3653" w:rsidP="00E93B8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6200" w:type="dxa"/>
            <w:gridSpan w:val="3"/>
          </w:tcPr>
          <w:p w:rsidR="00DE3653" w:rsidRPr="00DD0B67" w:rsidRDefault="00DE3653" w:rsidP="00E93B8A">
            <w:pPr>
              <w:pStyle w:val="BodyText"/>
              <w:rPr>
                <w:b w:val="0"/>
              </w:rPr>
            </w:pPr>
            <w:r w:rsidRPr="00DD0B67">
              <w:rPr>
                <w:b w:val="0"/>
              </w:rPr>
              <w:t>Обеспечение открытости и прозрачности осуществляемых закупок, а также реализация мер по обеспечению прав и законных интересов участников закупок, установленных Фед</w:t>
            </w:r>
            <w:r>
              <w:rPr>
                <w:b w:val="0"/>
              </w:rPr>
              <w:t xml:space="preserve">еральным законом от             </w:t>
            </w:r>
            <w:r w:rsidRPr="00DD0B67">
              <w:rPr>
                <w:b w:val="0"/>
              </w:rPr>
              <w:t>5 апреля 2013 года № 44-ФЗ «О контрактной системе в сфере закупок товаров, работ, услуг для обеспечения государственных и муниципальных нужд»</w:t>
            </w:r>
            <w:r>
              <w:rPr>
                <w:b w:val="0"/>
              </w:rPr>
              <w:t xml:space="preserve"> </w:t>
            </w:r>
          </w:p>
          <w:p w:rsidR="00DE3653" w:rsidRPr="00DD0B67" w:rsidRDefault="00DE3653" w:rsidP="00E93B8A">
            <w:pPr>
              <w:pStyle w:val="BodyText"/>
              <w:rPr>
                <w:b w:val="0"/>
                <w:szCs w:val="24"/>
              </w:rPr>
            </w:pPr>
          </w:p>
        </w:tc>
        <w:tc>
          <w:tcPr>
            <w:tcW w:w="3600" w:type="dxa"/>
          </w:tcPr>
          <w:p w:rsidR="00DE3653" w:rsidRPr="00DD0B67" w:rsidRDefault="00DE3653" w:rsidP="00E93B8A">
            <w:pPr>
              <w:pStyle w:val="BodyText"/>
              <w:rPr>
                <w:b w:val="0"/>
                <w:szCs w:val="24"/>
              </w:rPr>
            </w:pPr>
            <w:r w:rsidRPr="00DD0B67">
              <w:rPr>
                <w:b w:val="0"/>
              </w:rPr>
              <w:t>Обеспечение эффективного общественного контроля за деятельностью органа исполнительной власти Курской области</w:t>
            </w:r>
            <w:r w:rsidRPr="00DD0B67">
              <w:rPr>
                <w:b w:val="0"/>
                <w:color w:val="000000"/>
                <w:szCs w:val="24"/>
              </w:rPr>
              <w:t xml:space="preserve"> </w:t>
            </w:r>
          </w:p>
        </w:tc>
        <w:tc>
          <w:tcPr>
            <w:tcW w:w="2400" w:type="dxa"/>
          </w:tcPr>
          <w:p w:rsidR="00DE3653" w:rsidRPr="00DD0B67" w:rsidRDefault="00DE3653" w:rsidP="00E93B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2021-2024</w:t>
            </w:r>
            <w:r w:rsidRPr="00DD0B67">
              <w:rPr>
                <w:sz w:val="24"/>
                <w:szCs w:val="24"/>
              </w:rPr>
              <w:t xml:space="preserve"> гг.</w:t>
            </w:r>
          </w:p>
          <w:p w:rsidR="00DE3653" w:rsidRPr="00DD0B67" w:rsidRDefault="00DE3653" w:rsidP="00E93B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00" w:type="dxa"/>
          </w:tcPr>
          <w:p w:rsidR="00DE3653" w:rsidRPr="00DE0FD5" w:rsidRDefault="00DE3653" w:rsidP="00E93B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DE0FD5">
              <w:rPr>
                <w:sz w:val="24"/>
                <w:szCs w:val="24"/>
              </w:rPr>
              <w:t>тдел</w:t>
            </w:r>
          </w:p>
          <w:p w:rsidR="00DE3653" w:rsidRPr="00DE0FD5" w:rsidRDefault="00DE3653" w:rsidP="00E93B8A">
            <w:pPr>
              <w:jc w:val="center"/>
              <w:rPr>
                <w:sz w:val="24"/>
                <w:szCs w:val="24"/>
              </w:rPr>
            </w:pPr>
            <w:r w:rsidRPr="00DE0FD5">
              <w:rPr>
                <w:sz w:val="24"/>
                <w:szCs w:val="24"/>
              </w:rPr>
              <w:t xml:space="preserve">организационно-правового и кадрового обеспечения, </w:t>
            </w:r>
          </w:p>
          <w:p w:rsidR="00DE3653" w:rsidRPr="00DE0FD5" w:rsidRDefault="00DE3653" w:rsidP="00E93B8A">
            <w:pPr>
              <w:jc w:val="center"/>
              <w:rPr>
                <w:sz w:val="24"/>
                <w:szCs w:val="24"/>
              </w:rPr>
            </w:pPr>
            <w:r w:rsidRPr="00DE0FD5">
              <w:rPr>
                <w:sz w:val="24"/>
                <w:szCs w:val="24"/>
              </w:rPr>
              <w:t>отдел материально-технического обеспечения, информатизации и эксплуатации зданий</w:t>
            </w:r>
          </w:p>
        </w:tc>
      </w:tr>
      <w:tr w:rsidR="00DE3653" w:rsidRPr="002A266B" w:rsidTr="00DC2A23">
        <w:tc>
          <w:tcPr>
            <w:tcW w:w="15108" w:type="dxa"/>
            <w:gridSpan w:val="8"/>
          </w:tcPr>
          <w:p w:rsidR="00DE3653" w:rsidRDefault="00DE3653" w:rsidP="00E93B8A">
            <w:pPr>
              <w:jc w:val="center"/>
              <w:rPr>
                <w:sz w:val="28"/>
                <w:szCs w:val="28"/>
              </w:rPr>
            </w:pPr>
          </w:p>
          <w:p w:rsidR="00DE3653" w:rsidRDefault="00DE3653" w:rsidP="00E93B8A">
            <w:pPr>
              <w:jc w:val="center"/>
              <w:rPr>
                <w:sz w:val="28"/>
                <w:szCs w:val="28"/>
              </w:rPr>
            </w:pPr>
            <w:r w:rsidRPr="002A266B">
              <w:rPr>
                <w:sz w:val="28"/>
                <w:szCs w:val="28"/>
              </w:rPr>
              <w:t>3. Сов</w:t>
            </w:r>
            <w:r>
              <w:rPr>
                <w:sz w:val="28"/>
                <w:szCs w:val="28"/>
              </w:rPr>
              <w:t>ершенствование взаимодействия  У</w:t>
            </w:r>
            <w:r w:rsidRPr="002A266B">
              <w:rPr>
                <w:sz w:val="28"/>
                <w:szCs w:val="28"/>
              </w:rPr>
              <w:t>правления и общества в сфере антикоррупционных мероприятий</w:t>
            </w:r>
          </w:p>
          <w:p w:rsidR="00DE3653" w:rsidRPr="002A266B" w:rsidRDefault="00DE3653" w:rsidP="00E93B8A">
            <w:pPr>
              <w:jc w:val="center"/>
              <w:rPr>
                <w:sz w:val="28"/>
                <w:szCs w:val="28"/>
              </w:rPr>
            </w:pPr>
            <w:r w:rsidRPr="002A266B">
              <w:rPr>
                <w:sz w:val="28"/>
                <w:szCs w:val="28"/>
              </w:rPr>
              <w:t xml:space="preserve"> </w:t>
            </w:r>
          </w:p>
        </w:tc>
      </w:tr>
      <w:tr w:rsidR="00DE3653" w:rsidRPr="002A266B" w:rsidTr="00DC2A23">
        <w:tc>
          <w:tcPr>
            <w:tcW w:w="15108" w:type="dxa"/>
            <w:gridSpan w:val="8"/>
          </w:tcPr>
          <w:p w:rsidR="00DE3653" w:rsidRDefault="00DE3653" w:rsidP="00E93B8A">
            <w:pPr>
              <w:jc w:val="center"/>
              <w:rPr>
                <w:sz w:val="28"/>
                <w:szCs w:val="28"/>
              </w:rPr>
            </w:pPr>
          </w:p>
          <w:p w:rsidR="00DE3653" w:rsidRDefault="00DE3653" w:rsidP="00E93B8A">
            <w:pPr>
              <w:jc w:val="center"/>
              <w:rPr>
                <w:sz w:val="28"/>
                <w:szCs w:val="28"/>
              </w:rPr>
            </w:pPr>
            <w:r w:rsidRPr="002A266B">
              <w:rPr>
                <w:sz w:val="28"/>
                <w:szCs w:val="28"/>
              </w:rPr>
              <w:t>3.1. Повышение уровня правовой грамотности</w:t>
            </w:r>
          </w:p>
          <w:p w:rsidR="00DE3653" w:rsidRPr="002A266B" w:rsidRDefault="00DE3653" w:rsidP="00E93B8A">
            <w:pPr>
              <w:jc w:val="center"/>
              <w:rPr>
                <w:sz w:val="28"/>
                <w:szCs w:val="28"/>
              </w:rPr>
            </w:pPr>
          </w:p>
        </w:tc>
      </w:tr>
      <w:tr w:rsidR="00DE3653" w:rsidRPr="002A266B" w:rsidTr="006E280C">
        <w:tc>
          <w:tcPr>
            <w:tcW w:w="808" w:type="dxa"/>
            <w:gridSpan w:val="2"/>
          </w:tcPr>
          <w:p w:rsidR="00DE3653" w:rsidRPr="00DE0FD5" w:rsidRDefault="00DE3653" w:rsidP="00E93B8A">
            <w:pPr>
              <w:jc w:val="center"/>
              <w:rPr>
                <w:sz w:val="24"/>
                <w:szCs w:val="24"/>
              </w:rPr>
            </w:pPr>
            <w:r w:rsidRPr="00DE0FD5">
              <w:rPr>
                <w:sz w:val="24"/>
                <w:szCs w:val="24"/>
              </w:rPr>
              <w:t>3.1.1.</w:t>
            </w:r>
          </w:p>
        </w:tc>
        <w:tc>
          <w:tcPr>
            <w:tcW w:w="6200" w:type="dxa"/>
            <w:gridSpan w:val="3"/>
          </w:tcPr>
          <w:p w:rsidR="00DE3653" w:rsidRPr="00DE0FD5" w:rsidRDefault="00DE3653" w:rsidP="00E93B8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E0FD5">
              <w:rPr>
                <w:sz w:val="24"/>
                <w:szCs w:val="24"/>
              </w:rPr>
              <w:t xml:space="preserve">Проведение </w:t>
            </w:r>
            <w:r>
              <w:rPr>
                <w:sz w:val="24"/>
                <w:szCs w:val="24"/>
              </w:rPr>
              <w:t xml:space="preserve">учебно - методических </w:t>
            </w:r>
            <w:r w:rsidRPr="00DE0FD5">
              <w:rPr>
                <w:sz w:val="24"/>
                <w:szCs w:val="24"/>
              </w:rPr>
              <w:t xml:space="preserve">семинаров </w:t>
            </w:r>
            <w:r>
              <w:rPr>
                <w:sz w:val="24"/>
                <w:szCs w:val="24"/>
              </w:rPr>
              <w:t xml:space="preserve">для государственных гражданских служащих Курской области - работников Управления и аппарата мирового судьи </w:t>
            </w:r>
            <w:r w:rsidRPr="00DE0FD5">
              <w:rPr>
                <w:sz w:val="24"/>
                <w:szCs w:val="24"/>
              </w:rPr>
              <w:t xml:space="preserve">по вопросам </w:t>
            </w:r>
            <w:r w:rsidRPr="000A6674">
              <w:rPr>
                <w:sz w:val="24"/>
                <w:szCs w:val="24"/>
              </w:rPr>
              <w:t>соблюдения ограничений, запретов и обязанностей, установленных действующим антикоррупционным законодательством</w:t>
            </w:r>
          </w:p>
        </w:tc>
        <w:tc>
          <w:tcPr>
            <w:tcW w:w="3600" w:type="dxa"/>
          </w:tcPr>
          <w:p w:rsidR="00DE3653" w:rsidRPr="00DE0FD5" w:rsidRDefault="00DE3653" w:rsidP="00E93B8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E0FD5">
              <w:rPr>
                <w:sz w:val="24"/>
                <w:szCs w:val="24"/>
              </w:rPr>
              <w:t>Повышение правового сознания, правовой культуры государственных гражданских служащих Курской области</w:t>
            </w:r>
            <w:r>
              <w:rPr>
                <w:sz w:val="24"/>
                <w:szCs w:val="24"/>
              </w:rPr>
              <w:t>-работников</w:t>
            </w:r>
            <w:r w:rsidRPr="00DE0FD5">
              <w:rPr>
                <w:sz w:val="24"/>
                <w:szCs w:val="24"/>
              </w:rPr>
              <w:t xml:space="preserve"> Управления и аппарата мирового судьи, формирование отрицательного отношения к коррупции</w:t>
            </w:r>
          </w:p>
        </w:tc>
        <w:tc>
          <w:tcPr>
            <w:tcW w:w="2400" w:type="dxa"/>
          </w:tcPr>
          <w:p w:rsidR="00DE3653" w:rsidRPr="00DE0FD5" w:rsidRDefault="00DE3653" w:rsidP="00E93B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2021-2024</w:t>
            </w:r>
            <w:r w:rsidRPr="00DE0FD5">
              <w:rPr>
                <w:sz w:val="24"/>
                <w:szCs w:val="24"/>
              </w:rPr>
              <w:t xml:space="preserve"> гг.</w:t>
            </w:r>
          </w:p>
          <w:p w:rsidR="00DE3653" w:rsidRPr="00DE0FD5" w:rsidRDefault="00DE3653" w:rsidP="00F9295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00" w:type="dxa"/>
          </w:tcPr>
          <w:p w:rsidR="00DE3653" w:rsidRPr="00DE0FD5" w:rsidRDefault="00DE3653" w:rsidP="00E93B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DE0FD5">
              <w:rPr>
                <w:sz w:val="24"/>
                <w:szCs w:val="24"/>
              </w:rPr>
              <w:t>тдел</w:t>
            </w:r>
          </w:p>
          <w:p w:rsidR="00DE3653" w:rsidRDefault="00DE3653" w:rsidP="00E93B8A">
            <w:pPr>
              <w:jc w:val="center"/>
              <w:rPr>
                <w:sz w:val="24"/>
                <w:szCs w:val="24"/>
              </w:rPr>
            </w:pPr>
            <w:r w:rsidRPr="00DE0FD5">
              <w:rPr>
                <w:sz w:val="24"/>
                <w:szCs w:val="24"/>
              </w:rPr>
              <w:t>организационно-правового и кадрового обеспечения</w:t>
            </w:r>
            <w:r>
              <w:rPr>
                <w:sz w:val="24"/>
                <w:szCs w:val="24"/>
              </w:rPr>
              <w:t>,</w:t>
            </w:r>
          </w:p>
          <w:p w:rsidR="00DE3653" w:rsidRPr="00DE0FD5" w:rsidRDefault="00DE3653" w:rsidP="00E93B8A">
            <w:pPr>
              <w:jc w:val="center"/>
              <w:rPr>
                <w:sz w:val="24"/>
                <w:szCs w:val="24"/>
              </w:rPr>
            </w:pPr>
            <w:r w:rsidRPr="00DE0FD5">
              <w:rPr>
                <w:sz w:val="24"/>
                <w:szCs w:val="24"/>
              </w:rPr>
              <w:t>отдел материально-технического обеспечения, информатизации и эксплуатации зданий</w:t>
            </w:r>
          </w:p>
        </w:tc>
      </w:tr>
      <w:tr w:rsidR="00DE3653" w:rsidRPr="002A266B" w:rsidTr="006E280C">
        <w:tc>
          <w:tcPr>
            <w:tcW w:w="808" w:type="dxa"/>
            <w:gridSpan w:val="2"/>
          </w:tcPr>
          <w:p w:rsidR="00DE3653" w:rsidRPr="00DE0FD5" w:rsidRDefault="00DE3653" w:rsidP="00E93B8A">
            <w:pPr>
              <w:jc w:val="center"/>
              <w:rPr>
                <w:sz w:val="24"/>
                <w:szCs w:val="24"/>
              </w:rPr>
            </w:pPr>
            <w:r w:rsidRPr="00DE0FD5">
              <w:rPr>
                <w:sz w:val="24"/>
                <w:szCs w:val="24"/>
              </w:rPr>
              <w:t>3.1.2.</w:t>
            </w:r>
          </w:p>
        </w:tc>
        <w:tc>
          <w:tcPr>
            <w:tcW w:w="6200" w:type="dxa"/>
            <w:gridSpan w:val="3"/>
          </w:tcPr>
          <w:p w:rsidR="00DE3653" w:rsidRPr="00F21110" w:rsidRDefault="00DE3653" w:rsidP="00D245FD">
            <w:pPr>
              <w:jc w:val="both"/>
              <w:rPr>
                <w:sz w:val="24"/>
                <w:szCs w:val="24"/>
              </w:rPr>
            </w:pPr>
            <w:r w:rsidRPr="00F21110">
              <w:rPr>
                <w:sz w:val="24"/>
                <w:szCs w:val="24"/>
              </w:rPr>
              <w:t xml:space="preserve">Организация участия государственных гражданских  служащих Курской области - работников Управления и аппарата мирового судьи, а также работников Управления, 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 </w:t>
            </w:r>
          </w:p>
        </w:tc>
        <w:tc>
          <w:tcPr>
            <w:tcW w:w="3600" w:type="dxa"/>
          </w:tcPr>
          <w:p w:rsidR="00DE3653" w:rsidRPr="00F21110" w:rsidRDefault="00DE3653" w:rsidP="00D245FD">
            <w:pPr>
              <w:jc w:val="both"/>
              <w:rPr>
                <w:sz w:val="24"/>
                <w:szCs w:val="24"/>
              </w:rPr>
            </w:pPr>
            <w:r w:rsidRPr="00F21110">
              <w:rPr>
                <w:sz w:val="24"/>
                <w:szCs w:val="24"/>
              </w:rPr>
              <w:t>Исключение фактов коррупции среди государственных гражданских служащих Курской области - работников Управления и аппарата мирового судьи, а также работников Управления, в должностные обязанности которых входит участие в противодействии коррупции</w:t>
            </w:r>
          </w:p>
        </w:tc>
        <w:tc>
          <w:tcPr>
            <w:tcW w:w="2400" w:type="dxa"/>
          </w:tcPr>
          <w:p w:rsidR="00DE3653" w:rsidRPr="00F21110" w:rsidRDefault="00DE3653" w:rsidP="00AB3D0E">
            <w:pPr>
              <w:jc w:val="center"/>
              <w:rPr>
                <w:sz w:val="24"/>
                <w:szCs w:val="24"/>
              </w:rPr>
            </w:pPr>
            <w:r w:rsidRPr="00F21110">
              <w:rPr>
                <w:sz w:val="24"/>
                <w:szCs w:val="24"/>
              </w:rPr>
              <w:t>2021-2024 гг.</w:t>
            </w:r>
          </w:p>
        </w:tc>
        <w:tc>
          <w:tcPr>
            <w:tcW w:w="2100" w:type="dxa"/>
          </w:tcPr>
          <w:p w:rsidR="00DE3653" w:rsidRPr="00F21110" w:rsidRDefault="00DE3653" w:rsidP="00AB3D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F21110">
              <w:rPr>
                <w:sz w:val="24"/>
                <w:szCs w:val="24"/>
              </w:rPr>
              <w:t>тдел</w:t>
            </w:r>
          </w:p>
          <w:p w:rsidR="00DE3653" w:rsidRPr="00F21110" w:rsidRDefault="00DE3653" w:rsidP="00AB3D0E">
            <w:pPr>
              <w:jc w:val="center"/>
              <w:rPr>
                <w:sz w:val="24"/>
                <w:szCs w:val="24"/>
              </w:rPr>
            </w:pPr>
            <w:r w:rsidRPr="00F21110">
              <w:rPr>
                <w:sz w:val="24"/>
                <w:szCs w:val="24"/>
              </w:rPr>
              <w:t>организационно-правового и кадрового обеспечения</w:t>
            </w:r>
          </w:p>
        </w:tc>
      </w:tr>
      <w:tr w:rsidR="00DE3653" w:rsidRPr="002A266B" w:rsidTr="006E280C">
        <w:tc>
          <w:tcPr>
            <w:tcW w:w="808" w:type="dxa"/>
            <w:gridSpan w:val="2"/>
          </w:tcPr>
          <w:p w:rsidR="00DE3653" w:rsidRPr="00DE0FD5" w:rsidRDefault="00DE3653" w:rsidP="00E93B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3.1.3.</w:t>
            </w:r>
          </w:p>
        </w:tc>
        <w:tc>
          <w:tcPr>
            <w:tcW w:w="6200" w:type="dxa"/>
            <w:gridSpan w:val="3"/>
          </w:tcPr>
          <w:p w:rsidR="00DE3653" w:rsidRPr="00F21110" w:rsidRDefault="00DE3653" w:rsidP="00D245FD">
            <w:pPr>
              <w:jc w:val="both"/>
              <w:rPr>
                <w:sz w:val="24"/>
                <w:szCs w:val="24"/>
              </w:rPr>
            </w:pPr>
            <w:r w:rsidRPr="00F21110">
              <w:rPr>
                <w:sz w:val="24"/>
                <w:szCs w:val="24"/>
              </w:rPr>
              <w:t>Организация участия лиц, впервые поступивших на государственную службу Курской области - работников Управления и аппарата мирового судьи  и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3600" w:type="dxa"/>
          </w:tcPr>
          <w:p w:rsidR="00DE3653" w:rsidRPr="00F21110" w:rsidRDefault="00DE3653" w:rsidP="00D245FD">
            <w:pPr>
              <w:jc w:val="both"/>
              <w:rPr>
                <w:sz w:val="24"/>
                <w:szCs w:val="24"/>
              </w:rPr>
            </w:pPr>
            <w:r w:rsidRPr="00F21110">
              <w:rPr>
                <w:sz w:val="24"/>
                <w:szCs w:val="24"/>
              </w:rPr>
              <w:t xml:space="preserve">Повышение правовой грамотности государственных гражданских служащих Курской области - работников Управления и аппарата мирового судьи, впервые поступивших на государственную службу Курской области </w:t>
            </w:r>
          </w:p>
        </w:tc>
        <w:tc>
          <w:tcPr>
            <w:tcW w:w="2400" w:type="dxa"/>
          </w:tcPr>
          <w:p w:rsidR="00DE3653" w:rsidRPr="00F21110" w:rsidRDefault="00DE3653" w:rsidP="00AB3D0E">
            <w:pPr>
              <w:jc w:val="center"/>
              <w:rPr>
                <w:sz w:val="24"/>
                <w:szCs w:val="24"/>
              </w:rPr>
            </w:pPr>
            <w:r w:rsidRPr="00F21110">
              <w:rPr>
                <w:sz w:val="24"/>
                <w:szCs w:val="24"/>
              </w:rPr>
              <w:t>2021-2024 гг.</w:t>
            </w:r>
          </w:p>
        </w:tc>
        <w:tc>
          <w:tcPr>
            <w:tcW w:w="2100" w:type="dxa"/>
          </w:tcPr>
          <w:p w:rsidR="00DE3653" w:rsidRPr="00F21110" w:rsidRDefault="00DE3653" w:rsidP="00AB3D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F21110">
              <w:rPr>
                <w:sz w:val="24"/>
                <w:szCs w:val="24"/>
              </w:rPr>
              <w:t>тдел</w:t>
            </w:r>
          </w:p>
          <w:p w:rsidR="00DE3653" w:rsidRPr="00F21110" w:rsidRDefault="00DE3653" w:rsidP="00AB3D0E">
            <w:pPr>
              <w:jc w:val="center"/>
              <w:rPr>
                <w:sz w:val="24"/>
                <w:szCs w:val="24"/>
              </w:rPr>
            </w:pPr>
            <w:r w:rsidRPr="00F21110">
              <w:rPr>
                <w:sz w:val="24"/>
                <w:szCs w:val="24"/>
              </w:rPr>
              <w:t>организационно-правового и кадрового обеспечения</w:t>
            </w:r>
          </w:p>
        </w:tc>
      </w:tr>
      <w:tr w:rsidR="00DE3653" w:rsidRPr="002A266B" w:rsidTr="006E280C">
        <w:tc>
          <w:tcPr>
            <w:tcW w:w="808" w:type="dxa"/>
            <w:gridSpan w:val="2"/>
          </w:tcPr>
          <w:p w:rsidR="00DE3653" w:rsidRDefault="00DE3653" w:rsidP="00E93B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3.1.4.</w:t>
            </w:r>
          </w:p>
        </w:tc>
        <w:tc>
          <w:tcPr>
            <w:tcW w:w="6200" w:type="dxa"/>
            <w:gridSpan w:val="3"/>
          </w:tcPr>
          <w:p w:rsidR="00DE3653" w:rsidRPr="00F21110" w:rsidRDefault="00DE3653" w:rsidP="00D245FD">
            <w:pPr>
              <w:jc w:val="both"/>
              <w:rPr>
                <w:sz w:val="24"/>
                <w:szCs w:val="24"/>
              </w:rPr>
            </w:pPr>
            <w:r w:rsidRPr="00F21110">
              <w:rPr>
                <w:sz w:val="24"/>
                <w:szCs w:val="24"/>
              </w:rPr>
              <w:t>Обеспечение участия государственных гражданских служащих Курской области - работников Управления, в должностные обязанности которых входит участие в проведении закупок, товаров, работ, услуг для обеспечения государственных нужд,  в 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3600" w:type="dxa"/>
          </w:tcPr>
          <w:p w:rsidR="00DE3653" w:rsidRPr="00F21110" w:rsidRDefault="00DE3653" w:rsidP="00D245FD">
            <w:pPr>
              <w:jc w:val="both"/>
              <w:rPr>
                <w:sz w:val="24"/>
                <w:szCs w:val="24"/>
              </w:rPr>
            </w:pPr>
            <w:r w:rsidRPr="00F21110">
              <w:rPr>
                <w:sz w:val="24"/>
                <w:szCs w:val="24"/>
              </w:rPr>
              <w:t>Исключение фактов коррупции среди государственных гражданских служащих Курской области - работников Управления</w:t>
            </w:r>
          </w:p>
        </w:tc>
        <w:tc>
          <w:tcPr>
            <w:tcW w:w="2400" w:type="dxa"/>
          </w:tcPr>
          <w:p w:rsidR="00DE3653" w:rsidRPr="00F21110" w:rsidRDefault="00DE3653" w:rsidP="00AB3D0E">
            <w:pPr>
              <w:jc w:val="center"/>
              <w:rPr>
                <w:sz w:val="24"/>
                <w:szCs w:val="24"/>
              </w:rPr>
            </w:pPr>
            <w:r w:rsidRPr="00F21110">
              <w:rPr>
                <w:sz w:val="24"/>
                <w:szCs w:val="24"/>
              </w:rPr>
              <w:t>2021-2024 гг.</w:t>
            </w:r>
          </w:p>
        </w:tc>
        <w:tc>
          <w:tcPr>
            <w:tcW w:w="2100" w:type="dxa"/>
          </w:tcPr>
          <w:p w:rsidR="00DE3653" w:rsidRPr="00F21110" w:rsidRDefault="00DE3653" w:rsidP="00AB3D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F21110">
              <w:rPr>
                <w:sz w:val="24"/>
                <w:szCs w:val="24"/>
              </w:rPr>
              <w:t>тдел</w:t>
            </w:r>
          </w:p>
          <w:p w:rsidR="00DE3653" w:rsidRPr="00F21110" w:rsidRDefault="00DE3653" w:rsidP="00AB3D0E">
            <w:pPr>
              <w:jc w:val="center"/>
              <w:rPr>
                <w:sz w:val="24"/>
                <w:szCs w:val="24"/>
              </w:rPr>
            </w:pPr>
            <w:r w:rsidRPr="00F21110">
              <w:rPr>
                <w:sz w:val="24"/>
                <w:szCs w:val="24"/>
              </w:rPr>
              <w:t>организационно-правового и кадрового обеспечения</w:t>
            </w:r>
          </w:p>
        </w:tc>
      </w:tr>
      <w:tr w:rsidR="00DE3653" w:rsidRPr="002A266B" w:rsidTr="00DC2A23">
        <w:tc>
          <w:tcPr>
            <w:tcW w:w="15108" w:type="dxa"/>
            <w:gridSpan w:val="8"/>
          </w:tcPr>
          <w:p w:rsidR="00DE3653" w:rsidRDefault="00DE3653" w:rsidP="00AB3D0E">
            <w:pPr>
              <w:jc w:val="center"/>
              <w:rPr>
                <w:sz w:val="28"/>
                <w:szCs w:val="28"/>
              </w:rPr>
            </w:pPr>
          </w:p>
          <w:p w:rsidR="00DE3653" w:rsidRDefault="00DE3653" w:rsidP="00AB3D0E">
            <w:pPr>
              <w:jc w:val="center"/>
              <w:rPr>
                <w:sz w:val="28"/>
                <w:szCs w:val="28"/>
              </w:rPr>
            </w:pPr>
            <w:r w:rsidRPr="002A266B">
              <w:rPr>
                <w:sz w:val="28"/>
                <w:szCs w:val="28"/>
              </w:rPr>
              <w:t xml:space="preserve">3.2. </w:t>
            </w:r>
            <w:r>
              <w:rPr>
                <w:sz w:val="28"/>
                <w:szCs w:val="28"/>
              </w:rPr>
              <w:t>Обеспечение взаимодействия У</w:t>
            </w:r>
            <w:r w:rsidRPr="002A266B">
              <w:rPr>
                <w:sz w:val="28"/>
                <w:szCs w:val="28"/>
              </w:rPr>
              <w:t xml:space="preserve">правления </w:t>
            </w:r>
            <w:r>
              <w:rPr>
                <w:sz w:val="28"/>
                <w:szCs w:val="28"/>
              </w:rPr>
              <w:t xml:space="preserve"> с представителями общественности</w:t>
            </w:r>
          </w:p>
          <w:p w:rsidR="00DE3653" w:rsidRPr="002A266B" w:rsidRDefault="00DE3653" w:rsidP="00AB3D0E">
            <w:pPr>
              <w:jc w:val="center"/>
              <w:rPr>
                <w:sz w:val="28"/>
                <w:szCs w:val="28"/>
              </w:rPr>
            </w:pPr>
          </w:p>
        </w:tc>
      </w:tr>
      <w:tr w:rsidR="00DE3653" w:rsidRPr="002A266B" w:rsidTr="006E280C">
        <w:tc>
          <w:tcPr>
            <w:tcW w:w="808" w:type="dxa"/>
            <w:gridSpan w:val="2"/>
          </w:tcPr>
          <w:p w:rsidR="00DE3653" w:rsidRPr="00DE0FD5" w:rsidRDefault="00DE3653" w:rsidP="00E93B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3.2.1</w:t>
            </w:r>
            <w:r w:rsidRPr="00DE0FD5">
              <w:rPr>
                <w:sz w:val="24"/>
                <w:szCs w:val="24"/>
              </w:rPr>
              <w:t>.</w:t>
            </w:r>
          </w:p>
        </w:tc>
        <w:tc>
          <w:tcPr>
            <w:tcW w:w="6200" w:type="dxa"/>
            <w:gridSpan w:val="3"/>
          </w:tcPr>
          <w:p w:rsidR="00DE3653" w:rsidRPr="00DE0FD5" w:rsidRDefault="00DE3653" w:rsidP="00E93B8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E0FD5">
              <w:rPr>
                <w:sz w:val="24"/>
                <w:szCs w:val="24"/>
              </w:rPr>
              <w:t>Привлечение представителей общественности</w:t>
            </w:r>
            <w:r>
              <w:rPr>
                <w:sz w:val="24"/>
                <w:szCs w:val="24"/>
              </w:rPr>
              <w:t xml:space="preserve">, </w:t>
            </w:r>
            <w:r w:rsidRPr="00DE0FD5">
              <w:rPr>
                <w:sz w:val="24"/>
                <w:szCs w:val="24"/>
              </w:rPr>
              <w:t>в том числе членов обще</w:t>
            </w:r>
            <w:r>
              <w:rPr>
                <w:sz w:val="24"/>
                <w:szCs w:val="24"/>
              </w:rPr>
              <w:t xml:space="preserve">ственного совета при Управлении, </w:t>
            </w:r>
            <w:r w:rsidRPr="00DE0FD5">
              <w:rPr>
                <w:sz w:val="24"/>
                <w:szCs w:val="24"/>
              </w:rPr>
              <w:t xml:space="preserve"> к участию в работе советов, комиссий, рабочих групп  Управления</w:t>
            </w:r>
          </w:p>
        </w:tc>
        <w:tc>
          <w:tcPr>
            <w:tcW w:w="3600" w:type="dxa"/>
          </w:tcPr>
          <w:p w:rsidR="00DE3653" w:rsidRPr="00DE0FD5" w:rsidRDefault="00DE3653" w:rsidP="00E93B8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E0FD5">
              <w:rPr>
                <w:sz w:val="24"/>
                <w:szCs w:val="24"/>
              </w:rPr>
              <w:t>Экспертно-консультативная деятельность и обеспечение общественного контроля</w:t>
            </w:r>
          </w:p>
          <w:p w:rsidR="00DE3653" w:rsidRPr="00DE0FD5" w:rsidRDefault="00DE3653" w:rsidP="00E93B8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400" w:type="dxa"/>
          </w:tcPr>
          <w:p w:rsidR="00DE3653" w:rsidRPr="00DE0FD5" w:rsidRDefault="00DE3653" w:rsidP="00AB3D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2021-2024</w:t>
            </w:r>
            <w:r w:rsidRPr="00DE0FD5"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2100" w:type="dxa"/>
          </w:tcPr>
          <w:p w:rsidR="00DE3653" w:rsidRPr="00DE0FD5" w:rsidRDefault="00DE3653" w:rsidP="00E93B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DE0FD5">
              <w:rPr>
                <w:sz w:val="24"/>
                <w:szCs w:val="24"/>
              </w:rPr>
              <w:t>тдел</w:t>
            </w:r>
          </w:p>
          <w:p w:rsidR="00DE3653" w:rsidRPr="00DE0FD5" w:rsidRDefault="00DE3653" w:rsidP="00E93B8A">
            <w:pPr>
              <w:jc w:val="center"/>
              <w:rPr>
                <w:sz w:val="24"/>
                <w:szCs w:val="24"/>
              </w:rPr>
            </w:pPr>
            <w:r w:rsidRPr="00DE0FD5">
              <w:rPr>
                <w:sz w:val="24"/>
                <w:szCs w:val="24"/>
              </w:rPr>
              <w:t>организационно-правового и кадрового обеспечения</w:t>
            </w:r>
          </w:p>
        </w:tc>
      </w:tr>
      <w:tr w:rsidR="00DE3653" w:rsidRPr="002A266B" w:rsidTr="006E280C">
        <w:tc>
          <w:tcPr>
            <w:tcW w:w="808" w:type="dxa"/>
            <w:gridSpan w:val="2"/>
          </w:tcPr>
          <w:p w:rsidR="00DE3653" w:rsidRDefault="00DE3653" w:rsidP="00E93B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3.2.2.</w:t>
            </w:r>
          </w:p>
        </w:tc>
        <w:tc>
          <w:tcPr>
            <w:tcW w:w="6200" w:type="dxa"/>
            <w:gridSpan w:val="3"/>
          </w:tcPr>
          <w:p w:rsidR="00DE3653" w:rsidRPr="002021EB" w:rsidRDefault="00DE3653" w:rsidP="00E93B8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021EB">
              <w:rPr>
                <w:sz w:val="24"/>
                <w:szCs w:val="24"/>
              </w:rPr>
              <w:t>Мониторинг обращений г</w:t>
            </w:r>
            <w:r>
              <w:rPr>
                <w:sz w:val="24"/>
                <w:szCs w:val="24"/>
              </w:rPr>
              <w:t>раждан о проявлениях коррупции (</w:t>
            </w:r>
            <w:r w:rsidRPr="002021EB">
              <w:rPr>
                <w:sz w:val="24"/>
                <w:szCs w:val="24"/>
              </w:rPr>
              <w:t>по компетенции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3600" w:type="dxa"/>
          </w:tcPr>
          <w:p w:rsidR="00DE3653" w:rsidRPr="002021EB" w:rsidRDefault="00DE3653" w:rsidP="00E93B8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021EB">
              <w:rPr>
                <w:sz w:val="24"/>
                <w:szCs w:val="24"/>
              </w:rPr>
              <w:t>Оценка уровня коррупции</w:t>
            </w:r>
          </w:p>
        </w:tc>
        <w:tc>
          <w:tcPr>
            <w:tcW w:w="2400" w:type="dxa"/>
          </w:tcPr>
          <w:p w:rsidR="00DE3653" w:rsidRPr="002021EB" w:rsidRDefault="00DE3653" w:rsidP="00AB3D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2021-2024</w:t>
            </w:r>
            <w:r w:rsidRPr="002021EB"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2100" w:type="dxa"/>
          </w:tcPr>
          <w:p w:rsidR="00DE3653" w:rsidRPr="00DE0FD5" w:rsidRDefault="00DE3653" w:rsidP="002021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DE0FD5">
              <w:rPr>
                <w:sz w:val="24"/>
                <w:szCs w:val="24"/>
              </w:rPr>
              <w:t>тдел</w:t>
            </w:r>
          </w:p>
          <w:p w:rsidR="00DE3653" w:rsidRPr="00DE0FD5" w:rsidRDefault="00DE3653" w:rsidP="002021EB">
            <w:pPr>
              <w:jc w:val="center"/>
              <w:rPr>
                <w:sz w:val="24"/>
                <w:szCs w:val="24"/>
              </w:rPr>
            </w:pPr>
            <w:r w:rsidRPr="00DE0FD5">
              <w:rPr>
                <w:sz w:val="24"/>
                <w:szCs w:val="24"/>
              </w:rPr>
              <w:t>организационно-правового и кадрового обеспечения</w:t>
            </w:r>
          </w:p>
        </w:tc>
      </w:tr>
      <w:tr w:rsidR="00DE3653" w:rsidRPr="002A266B" w:rsidTr="006E280C">
        <w:tc>
          <w:tcPr>
            <w:tcW w:w="808" w:type="dxa"/>
            <w:gridSpan w:val="2"/>
          </w:tcPr>
          <w:p w:rsidR="00DE3653" w:rsidRDefault="00DE3653" w:rsidP="00E93B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3.2.3.</w:t>
            </w:r>
          </w:p>
        </w:tc>
        <w:tc>
          <w:tcPr>
            <w:tcW w:w="6200" w:type="dxa"/>
            <w:gridSpan w:val="3"/>
          </w:tcPr>
          <w:p w:rsidR="00DE3653" w:rsidRPr="002021EB" w:rsidRDefault="00DE3653" w:rsidP="00E93B8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021EB">
              <w:rPr>
                <w:sz w:val="24"/>
                <w:szCs w:val="24"/>
              </w:rPr>
              <w:t xml:space="preserve">Рассмотрение результатов исполнения </w:t>
            </w:r>
            <w:r>
              <w:rPr>
                <w:sz w:val="24"/>
                <w:szCs w:val="24"/>
              </w:rPr>
              <w:t>Плана</w:t>
            </w:r>
            <w:r w:rsidRPr="002021E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мероприятий по противодействию</w:t>
            </w:r>
            <w:r w:rsidRPr="002021EB">
              <w:rPr>
                <w:sz w:val="24"/>
                <w:szCs w:val="24"/>
              </w:rPr>
              <w:t xml:space="preserve"> коррупции</w:t>
            </w:r>
            <w:r>
              <w:rPr>
                <w:sz w:val="24"/>
                <w:szCs w:val="24"/>
              </w:rPr>
              <w:t xml:space="preserve"> в</w:t>
            </w:r>
            <w:r w:rsidRPr="002021E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Управлении на заседаниях общественного совета при Управлении</w:t>
            </w:r>
          </w:p>
        </w:tc>
        <w:tc>
          <w:tcPr>
            <w:tcW w:w="3600" w:type="dxa"/>
          </w:tcPr>
          <w:p w:rsidR="00DE3653" w:rsidRPr="002021EB" w:rsidRDefault="00DE3653" w:rsidP="00E93B8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021EB">
              <w:rPr>
                <w:sz w:val="24"/>
                <w:szCs w:val="24"/>
              </w:rPr>
              <w:t>Привлечение внимания общественности к профилактике коррупции</w:t>
            </w:r>
          </w:p>
        </w:tc>
        <w:tc>
          <w:tcPr>
            <w:tcW w:w="2400" w:type="dxa"/>
          </w:tcPr>
          <w:p w:rsidR="00DE3653" w:rsidRPr="002021EB" w:rsidRDefault="00DE3653" w:rsidP="00AB3D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2021-2024</w:t>
            </w:r>
            <w:r w:rsidRPr="002021EB"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2100" w:type="dxa"/>
          </w:tcPr>
          <w:p w:rsidR="00DE3653" w:rsidRPr="00DE0FD5" w:rsidRDefault="00DE3653" w:rsidP="002021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DE0FD5">
              <w:rPr>
                <w:sz w:val="24"/>
                <w:szCs w:val="24"/>
              </w:rPr>
              <w:t>тдел</w:t>
            </w:r>
          </w:p>
          <w:p w:rsidR="00DE3653" w:rsidRPr="00DE0FD5" w:rsidRDefault="00DE3653" w:rsidP="002021EB">
            <w:pPr>
              <w:jc w:val="center"/>
              <w:rPr>
                <w:sz w:val="24"/>
                <w:szCs w:val="24"/>
              </w:rPr>
            </w:pPr>
            <w:r w:rsidRPr="00DE0FD5">
              <w:rPr>
                <w:sz w:val="24"/>
                <w:szCs w:val="24"/>
              </w:rPr>
              <w:t>организационно-правового и кадрового обеспечения</w:t>
            </w:r>
          </w:p>
        </w:tc>
      </w:tr>
      <w:tr w:rsidR="00DE3653" w:rsidRPr="002A266B" w:rsidTr="00DC2A23">
        <w:tc>
          <w:tcPr>
            <w:tcW w:w="15108" w:type="dxa"/>
            <w:gridSpan w:val="8"/>
          </w:tcPr>
          <w:p w:rsidR="00DE3653" w:rsidRDefault="00DE3653" w:rsidP="00AB3D0E">
            <w:pPr>
              <w:jc w:val="center"/>
              <w:rPr>
                <w:sz w:val="28"/>
                <w:szCs w:val="28"/>
              </w:rPr>
            </w:pPr>
          </w:p>
          <w:p w:rsidR="00DE3653" w:rsidRDefault="00DE3653" w:rsidP="00AB3D0E">
            <w:pPr>
              <w:jc w:val="center"/>
              <w:rPr>
                <w:sz w:val="28"/>
                <w:szCs w:val="28"/>
              </w:rPr>
            </w:pPr>
          </w:p>
          <w:p w:rsidR="00DE3653" w:rsidRDefault="00DE3653" w:rsidP="00AB3D0E">
            <w:pPr>
              <w:jc w:val="center"/>
              <w:rPr>
                <w:sz w:val="28"/>
                <w:szCs w:val="28"/>
              </w:rPr>
            </w:pPr>
          </w:p>
          <w:p w:rsidR="00DE3653" w:rsidRDefault="00DE3653" w:rsidP="00AB3D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 Обеспечение открытости У</w:t>
            </w:r>
            <w:r w:rsidRPr="002A266B">
              <w:rPr>
                <w:sz w:val="28"/>
                <w:szCs w:val="28"/>
              </w:rPr>
              <w:t>правления</w:t>
            </w:r>
          </w:p>
          <w:p w:rsidR="00DE3653" w:rsidRPr="002A266B" w:rsidRDefault="00DE3653" w:rsidP="00AB3D0E">
            <w:pPr>
              <w:jc w:val="center"/>
              <w:rPr>
                <w:sz w:val="28"/>
                <w:szCs w:val="28"/>
              </w:rPr>
            </w:pPr>
          </w:p>
        </w:tc>
      </w:tr>
      <w:tr w:rsidR="00DE3653" w:rsidRPr="00DE0FD5" w:rsidTr="00BD7413">
        <w:trPr>
          <w:trHeight w:val="1323"/>
        </w:trPr>
        <w:tc>
          <w:tcPr>
            <w:tcW w:w="808" w:type="dxa"/>
            <w:gridSpan w:val="2"/>
          </w:tcPr>
          <w:p w:rsidR="00DE3653" w:rsidRPr="00DE0FD5" w:rsidRDefault="00DE3653" w:rsidP="00E93B8A">
            <w:pPr>
              <w:jc w:val="center"/>
              <w:rPr>
                <w:sz w:val="24"/>
                <w:szCs w:val="24"/>
              </w:rPr>
            </w:pPr>
            <w:r w:rsidRPr="00DE0FD5">
              <w:rPr>
                <w:sz w:val="24"/>
                <w:szCs w:val="24"/>
              </w:rPr>
              <w:t>3.3.1.</w:t>
            </w:r>
          </w:p>
        </w:tc>
        <w:tc>
          <w:tcPr>
            <w:tcW w:w="6200" w:type="dxa"/>
            <w:gridSpan w:val="3"/>
          </w:tcPr>
          <w:p w:rsidR="00DE3653" w:rsidRPr="00DE0FD5" w:rsidRDefault="00DE3653" w:rsidP="00E93B8A">
            <w:pPr>
              <w:jc w:val="both"/>
              <w:rPr>
                <w:sz w:val="24"/>
                <w:szCs w:val="24"/>
              </w:rPr>
            </w:pPr>
            <w:r w:rsidRPr="00BD7413">
              <w:rPr>
                <w:sz w:val="24"/>
                <w:szCs w:val="24"/>
              </w:rPr>
              <w:t>Размещение информации о проводимых</w:t>
            </w:r>
            <w:r>
              <w:rPr>
                <w:sz w:val="24"/>
                <w:szCs w:val="24"/>
              </w:rPr>
              <w:t xml:space="preserve"> Управлением</w:t>
            </w:r>
            <w:r w:rsidRPr="00BD7413">
              <w:rPr>
                <w:sz w:val="24"/>
                <w:szCs w:val="24"/>
              </w:rPr>
              <w:t xml:space="preserve"> антикоррупционных мероприятиях, контак</w:t>
            </w:r>
            <w:r>
              <w:rPr>
                <w:sz w:val="24"/>
                <w:szCs w:val="24"/>
              </w:rPr>
              <w:t>тных телефонах доверия («горячей линии</w:t>
            </w:r>
            <w:r w:rsidRPr="00BD7413">
              <w:rPr>
                <w:sz w:val="24"/>
                <w:szCs w:val="24"/>
              </w:rPr>
              <w:t>») на</w:t>
            </w:r>
            <w:r>
              <w:rPr>
                <w:sz w:val="24"/>
                <w:szCs w:val="24"/>
              </w:rPr>
              <w:t xml:space="preserve"> странице Управления на</w:t>
            </w:r>
            <w:r w:rsidRPr="00BD7413">
              <w:rPr>
                <w:sz w:val="24"/>
                <w:szCs w:val="24"/>
              </w:rPr>
              <w:t xml:space="preserve"> официальном</w:t>
            </w:r>
            <w:r>
              <w:rPr>
                <w:sz w:val="24"/>
                <w:szCs w:val="24"/>
              </w:rPr>
              <w:t xml:space="preserve"> сайте </w:t>
            </w:r>
            <w:r w:rsidRPr="00BD741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Администрации Курской области </w:t>
            </w:r>
            <w:r w:rsidRPr="00BD7413">
              <w:rPr>
                <w:sz w:val="24"/>
                <w:szCs w:val="24"/>
              </w:rPr>
              <w:t>и в средствах массовой информации</w:t>
            </w:r>
          </w:p>
        </w:tc>
        <w:tc>
          <w:tcPr>
            <w:tcW w:w="3600" w:type="dxa"/>
          </w:tcPr>
          <w:p w:rsidR="00DE3653" w:rsidRPr="00BD7413" w:rsidRDefault="00DE3653" w:rsidP="003E6E5F">
            <w:pPr>
              <w:rPr>
                <w:sz w:val="24"/>
                <w:szCs w:val="24"/>
              </w:rPr>
            </w:pPr>
            <w:r w:rsidRPr="00BD7413">
              <w:rPr>
                <w:sz w:val="24"/>
                <w:szCs w:val="24"/>
              </w:rPr>
              <w:t>Информ</w:t>
            </w:r>
            <w:r>
              <w:rPr>
                <w:sz w:val="24"/>
                <w:szCs w:val="24"/>
              </w:rPr>
              <w:t xml:space="preserve">ирование населения о проводимых </w:t>
            </w:r>
            <w:r w:rsidRPr="00BD7413">
              <w:rPr>
                <w:sz w:val="24"/>
                <w:szCs w:val="24"/>
              </w:rPr>
              <w:t>антикоррупционных мероприятиях</w:t>
            </w:r>
          </w:p>
          <w:p w:rsidR="00DE3653" w:rsidRPr="00DE0FD5" w:rsidRDefault="00DE3653" w:rsidP="00E93B8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0" w:type="dxa"/>
          </w:tcPr>
          <w:p w:rsidR="00DE3653" w:rsidRDefault="00DE3653" w:rsidP="00AB3D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2021-2024</w:t>
            </w:r>
            <w:r w:rsidRPr="002021EB">
              <w:rPr>
                <w:sz w:val="24"/>
                <w:szCs w:val="24"/>
              </w:rPr>
              <w:t xml:space="preserve"> гг.</w:t>
            </w:r>
          </w:p>
          <w:p w:rsidR="00DE3653" w:rsidRDefault="00DE3653" w:rsidP="00AB3D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E3653" w:rsidRDefault="00DE3653" w:rsidP="00AB3D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E3653" w:rsidRPr="00DE0FD5" w:rsidRDefault="00DE3653" w:rsidP="00AB3D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00" w:type="dxa"/>
          </w:tcPr>
          <w:p w:rsidR="00DE3653" w:rsidRPr="00DE0FD5" w:rsidRDefault="00DE3653" w:rsidP="00E93B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DE0FD5">
              <w:rPr>
                <w:sz w:val="24"/>
                <w:szCs w:val="24"/>
              </w:rPr>
              <w:t>тдел</w:t>
            </w:r>
          </w:p>
          <w:p w:rsidR="00DE3653" w:rsidRPr="00DE0FD5" w:rsidRDefault="00DE3653" w:rsidP="00E93B8A">
            <w:pPr>
              <w:jc w:val="center"/>
              <w:rPr>
                <w:sz w:val="24"/>
                <w:szCs w:val="24"/>
              </w:rPr>
            </w:pPr>
            <w:r w:rsidRPr="00DE0FD5">
              <w:rPr>
                <w:sz w:val="24"/>
                <w:szCs w:val="24"/>
              </w:rPr>
              <w:t>организационно-правового и кадрового обеспечения</w:t>
            </w:r>
          </w:p>
        </w:tc>
      </w:tr>
      <w:tr w:rsidR="00DE3653" w:rsidRPr="00DE0FD5" w:rsidTr="006E280C">
        <w:trPr>
          <w:gridBefore w:val="1"/>
          <w:wBefore w:w="6" w:type="dxa"/>
        </w:trPr>
        <w:tc>
          <w:tcPr>
            <w:tcW w:w="802" w:type="dxa"/>
          </w:tcPr>
          <w:p w:rsidR="00DE3653" w:rsidRPr="00DE0FD5" w:rsidRDefault="00DE3653" w:rsidP="00E93B8A">
            <w:pPr>
              <w:jc w:val="center"/>
              <w:rPr>
                <w:sz w:val="24"/>
                <w:szCs w:val="24"/>
              </w:rPr>
            </w:pPr>
            <w:bookmarkStart w:id="0" w:name="_GoBack" w:colFirst="0" w:colLast="4"/>
            <w:r>
              <w:rPr>
                <w:sz w:val="24"/>
                <w:szCs w:val="24"/>
              </w:rPr>
              <w:t>3.3.2</w:t>
            </w:r>
            <w:r w:rsidRPr="00DE0FD5">
              <w:rPr>
                <w:sz w:val="24"/>
                <w:szCs w:val="24"/>
              </w:rPr>
              <w:t>.</w:t>
            </w:r>
          </w:p>
        </w:tc>
        <w:tc>
          <w:tcPr>
            <w:tcW w:w="6200" w:type="dxa"/>
            <w:gridSpan w:val="3"/>
          </w:tcPr>
          <w:p w:rsidR="00DE3653" w:rsidRPr="009C450E" w:rsidRDefault="00DE3653" w:rsidP="00E93B8A">
            <w:pPr>
              <w:pStyle w:val="BodyText"/>
              <w:rPr>
                <w:b w:val="0"/>
                <w:szCs w:val="24"/>
              </w:rPr>
            </w:pPr>
            <w:r w:rsidRPr="00DE0FD5">
              <w:rPr>
                <w:b w:val="0"/>
                <w:szCs w:val="24"/>
              </w:rPr>
              <w:t xml:space="preserve">Размещение отчета о </w:t>
            </w:r>
            <w:r>
              <w:rPr>
                <w:b w:val="0"/>
                <w:szCs w:val="24"/>
              </w:rPr>
              <w:t xml:space="preserve">выполнении </w:t>
            </w:r>
            <w:r w:rsidRPr="00DE0FD5">
              <w:rPr>
                <w:b w:val="0"/>
                <w:szCs w:val="24"/>
              </w:rPr>
              <w:t>Плана</w:t>
            </w:r>
            <w:r>
              <w:rPr>
                <w:szCs w:val="24"/>
              </w:rPr>
              <w:t xml:space="preserve"> </w:t>
            </w:r>
            <w:r w:rsidRPr="00965FF7">
              <w:rPr>
                <w:b w:val="0"/>
                <w:szCs w:val="24"/>
              </w:rPr>
              <w:t>мероприятий по противодействию коррупции в Управлении</w:t>
            </w:r>
            <w:r>
              <w:rPr>
                <w:b w:val="0"/>
                <w:szCs w:val="24"/>
              </w:rPr>
              <w:t xml:space="preserve"> в информационно-телекоммуника</w:t>
            </w:r>
            <w:r w:rsidRPr="00DE0FD5">
              <w:rPr>
                <w:b w:val="0"/>
                <w:szCs w:val="24"/>
              </w:rPr>
              <w:t xml:space="preserve">ционной сети «Интернет» на </w:t>
            </w:r>
            <w:r>
              <w:rPr>
                <w:b w:val="0"/>
                <w:szCs w:val="24"/>
              </w:rPr>
              <w:t>странице Управления</w:t>
            </w:r>
            <w:r w:rsidRPr="00DE0FD5">
              <w:rPr>
                <w:b w:val="0"/>
                <w:szCs w:val="24"/>
              </w:rPr>
              <w:t xml:space="preserve"> </w:t>
            </w:r>
            <w:r>
              <w:rPr>
                <w:b w:val="0"/>
                <w:szCs w:val="24"/>
              </w:rPr>
              <w:t xml:space="preserve">на </w:t>
            </w:r>
            <w:r w:rsidRPr="00DE0FD5">
              <w:rPr>
                <w:b w:val="0"/>
                <w:szCs w:val="24"/>
              </w:rPr>
              <w:t>официальном сайте Администрации Курской области в разделе «Противодействие коррупции»</w:t>
            </w:r>
          </w:p>
        </w:tc>
        <w:tc>
          <w:tcPr>
            <w:tcW w:w="3600" w:type="dxa"/>
          </w:tcPr>
          <w:p w:rsidR="00DE3653" w:rsidRPr="00DE0FD5" w:rsidRDefault="00DE3653" w:rsidP="00E93B8A">
            <w:pPr>
              <w:pStyle w:val="BodyText"/>
              <w:rPr>
                <w:b w:val="0"/>
                <w:szCs w:val="24"/>
              </w:rPr>
            </w:pPr>
            <w:r w:rsidRPr="00DE0FD5">
              <w:rPr>
                <w:b w:val="0"/>
                <w:szCs w:val="24"/>
              </w:rPr>
              <w:t>Информирование населения о результатах антикоррупционной работы</w:t>
            </w:r>
            <w:r>
              <w:rPr>
                <w:b w:val="0"/>
                <w:szCs w:val="24"/>
              </w:rPr>
              <w:t xml:space="preserve"> </w:t>
            </w:r>
            <w:r w:rsidRPr="00DE0FD5">
              <w:rPr>
                <w:b w:val="0"/>
                <w:szCs w:val="24"/>
              </w:rPr>
              <w:t>Управления</w:t>
            </w:r>
          </w:p>
        </w:tc>
        <w:tc>
          <w:tcPr>
            <w:tcW w:w="2400" w:type="dxa"/>
          </w:tcPr>
          <w:p w:rsidR="00DE3653" w:rsidRPr="00965FF7" w:rsidRDefault="00DE3653" w:rsidP="00AB3D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5FF7">
              <w:rPr>
                <w:sz w:val="24"/>
                <w:szCs w:val="24"/>
                <w:lang w:val="en-US"/>
              </w:rPr>
              <w:t>I</w:t>
            </w:r>
            <w:r w:rsidRPr="00965FF7">
              <w:rPr>
                <w:sz w:val="24"/>
                <w:szCs w:val="24"/>
              </w:rPr>
              <w:t xml:space="preserve"> квартал года, следующего за отчетным</w:t>
            </w:r>
          </w:p>
        </w:tc>
        <w:tc>
          <w:tcPr>
            <w:tcW w:w="2100" w:type="dxa"/>
          </w:tcPr>
          <w:p w:rsidR="00DE3653" w:rsidRPr="00DE0FD5" w:rsidRDefault="00DE3653" w:rsidP="00E93B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DE0FD5">
              <w:rPr>
                <w:sz w:val="24"/>
                <w:szCs w:val="24"/>
              </w:rPr>
              <w:t>тдел</w:t>
            </w:r>
          </w:p>
          <w:p w:rsidR="00DE3653" w:rsidRPr="00DE0FD5" w:rsidRDefault="00DE3653" w:rsidP="00E93B8A">
            <w:pPr>
              <w:jc w:val="center"/>
              <w:rPr>
                <w:sz w:val="24"/>
                <w:szCs w:val="24"/>
              </w:rPr>
            </w:pPr>
            <w:r w:rsidRPr="00DE0FD5">
              <w:rPr>
                <w:sz w:val="24"/>
                <w:szCs w:val="24"/>
              </w:rPr>
              <w:t>организационно-правового и кадрового обеспечения</w:t>
            </w:r>
          </w:p>
        </w:tc>
      </w:tr>
      <w:tr w:rsidR="00DE3653" w:rsidRPr="00DE0FD5" w:rsidTr="006E280C">
        <w:trPr>
          <w:gridBefore w:val="1"/>
          <w:wBefore w:w="6" w:type="dxa"/>
        </w:trPr>
        <w:tc>
          <w:tcPr>
            <w:tcW w:w="802" w:type="dxa"/>
          </w:tcPr>
          <w:p w:rsidR="00DE3653" w:rsidRPr="00DE0FD5" w:rsidRDefault="00DE3653" w:rsidP="00E93B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3.3.3.</w:t>
            </w:r>
          </w:p>
        </w:tc>
        <w:tc>
          <w:tcPr>
            <w:tcW w:w="6200" w:type="dxa"/>
            <w:gridSpan w:val="3"/>
          </w:tcPr>
          <w:p w:rsidR="00DE3653" w:rsidRPr="00965FF7" w:rsidRDefault="00DE3653" w:rsidP="00E93B8A">
            <w:pPr>
              <w:pStyle w:val="BodyText"/>
              <w:rPr>
                <w:b w:val="0"/>
                <w:szCs w:val="24"/>
              </w:rPr>
            </w:pPr>
            <w:r w:rsidRPr="00965FF7">
              <w:rPr>
                <w:b w:val="0"/>
              </w:rPr>
              <w:t>Оформление и поддержание в актуальном состоянии специальных информационных стендов или иных наглядных форм представления информации антикоррупционного содержания</w:t>
            </w:r>
          </w:p>
        </w:tc>
        <w:tc>
          <w:tcPr>
            <w:tcW w:w="3600" w:type="dxa"/>
          </w:tcPr>
          <w:p w:rsidR="00DE3653" w:rsidRPr="00965FF7" w:rsidRDefault="00DE3653" w:rsidP="00E93B8A">
            <w:pPr>
              <w:pStyle w:val="BodyText"/>
              <w:rPr>
                <w:b w:val="0"/>
                <w:szCs w:val="24"/>
              </w:rPr>
            </w:pPr>
            <w:r w:rsidRPr="00965FF7">
              <w:rPr>
                <w:b w:val="0"/>
              </w:rPr>
              <w:t>Информирование населения о мерах, направленных на снижение уровня коррупционных проявлений</w:t>
            </w:r>
          </w:p>
        </w:tc>
        <w:tc>
          <w:tcPr>
            <w:tcW w:w="2400" w:type="dxa"/>
          </w:tcPr>
          <w:p w:rsidR="00DE3653" w:rsidRPr="00965FF7" w:rsidRDefault="00DE3653" w:rsidP="00AB3D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5FF7">
              <w:rPr>
                <w:sz w:val="24"/>
                <w:szCs w:val="24"/>
              </w:rPr>
              <w:t>Информирование населения о мерах, направленных на снижение уровня коррупционных проявлений</w:t>
            </w:r>
          </w:p>
        </w:tc>
        <w:tc>
          <w:tcPr>
            <w:tcW w:w="2100" w:type="dxa"/>
          </w:tcPr>
          <w:p w:rsidR="00DE3653" w:rsidRPr="00965FF7" w:rsidRDefault="00DE3653" w:rsidP="00965F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965FF7">
              <w:rPr>
                <w:sz w:val="24"/>
                <w:szCs w:val="24"/>
              </w:rPr>
              <w:t>тдел</w:t>
            </w:r>
          </w:p>
          <w:p w:rsidR="00DE3653" w:rsidRPr="00965FF7" w:rsidRDefault="00DE3653" w:rsidP="00965FF7">
            <w:pPr>
              <w:jc w:val="center"/>
              <w:rPr>
                <w:sz w:val="24"/>
                <w:szCs w:val="24"/>
              </w:rPr>
            </w:pPr>
            <w:r w:rsidRPr="00965FF7">
              <w:rPr>
                <w:sz w:val="24"/>
                <w:szCs w:val="24"/>
              </w:rPr>
              <w:t>организационно-правового и кадрового обеспечения</w:t>
            </w:r>
          </w:p>
        </w:tc>
      </w:tr>
      <w:bookmarkEnd w:id="0"/>
      <w:tr w:rsidR="00DE3653" w:rsidRPr="002A266B" w:rsidTr="00DC2A23">
        <w:trPr>
          <w:gridBefore w:val="1"/>
          <w:wBefore w:w="6" w:type="dxa"/>
        </w:trPr>
        <w:tc>
          <w:tcPr>
            <w:tcW w:w="15102" w:type="dxa"/>
            <w:gridSpan w:val="7"/>
          </w:tcPr>
          <w:p w:rsidR="00DE3653" w:rsidRDefault="00DE3653" w:rsidP="00E93B8A">
            <w:pPr>
              <w:jc w:val="center"/>
              <w:rPr>
                <w:sz w:val="28"/>
                <w:szCs w:val="28"/>
              </w:rPr>
            </w:pPr>
          </w:p>
          <w:p w:rsidR="00DE3653" w:rsidRDefault="00DE3653" w:rsidP="00E93B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3.4. Оценка деятельности Управления </w:t>
            </w:r>
            <w:r w:rsidRPr="002A266B">
              <w:rPr>
                <w:sz w:val="28"/>
                <w:szCs w:val="28"/>
              </w:rPr>
              <w:t>по реализации антикоррупционных мероприятий</w:t>
            </w:r>
          </w:p>
          <w:p w:rsidR="00DE3653" w:rsidRPr="002A266B" w:rsidRDefault="00DE3653" w:rsidP="00E93B8A">
            <w:pPr>
              <w:jc w:val="center"/>
              <w:rPr>
                <w:sz w:val="28"/>
                <w:szCs w:val="28"/>
              </w:rPr>
            </w:pPr>
          </w:p>
        </w:tc>
      </w:tr>
      <w:tr w:rsidR="00DE3653" w:rsidRPr="00DE0FD5" w:rsidTr="003E6E5F">
        <w:trPr>
          <w:gridBefore w:val="1"/>
          <w:wBefore w:w="6" w:type="dxa"/>
          <w:trHeight w:val="1379"/>
        </w:trPr>
        <w:tc>
          <w:tcPr>
            <w:tcW w:w="802" w:type="dxa"/>
          </w:tcPr>
          <w:p w:rsidR="00DE3653" w:rsidRPr="00DE0FD5" w:rsidRDefault="00DE3653" w:rsidP="00E93B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3.4.1</w:t>
            </w:r>
          </w:p>
        </w:tc>
        <w:tc>
          <w:tcPr>
            <w:tcW w:w="6200" w:type="dxa"/>
            <w:gridSpan w:val="3"/>
          </w:tcPr>
          <w:p w:rsidR="00DE3653" w:rsidRPr="000061D6" w:rsidRDefault="00DE3653" w:rsidP="00E93B8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061D6">
              <w:rPr>
                <w:sz w:val="24"/>
                <w:szCs w:val="24"/>
              </w:rPr>
              <w:t xml:space="preserve">Принятие мер и совершенствование работы по противодействию коррупции по результатам </w:t>
            </w:r>
            <w:r w:rsidRPr="007E14BC">
              <w:rPr>
                <w:sz w:val="24"/>
                <w:szCs w:val="24"/>
              </w:rPr>
              <w:t>социологических исследований</w:t>
            </w:r>
            <w:r>
              <w:rPr>
                <w:sz w:val="24"/>
                <w:szCs w:val="24"/>
              </w:rPr>
              <w:t xml:space="preserve"> (в части, касающейся)</w:t>
            </w:r>
          </w:p>
        </w:tc>
        <w:tc>
          <w:tcPr>
            <w:tcW w:w="3600" w:type="dxa"/>
          </w:tcPr>
          <w:p w:rsidR="00DE3653" w:rsidRPr="000061D6" w:rsidRDefault="00DE3653" w:rsidP="00E93B8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061D6">
              <w:rPr>
                <w:sz w:val="24"/>
                <w:szCs w:val="24"/>
              </w:rPr>
              <w:t>Повышение результативности и эффективности работы в сфере профилактики коррупционных правонарушений</w:t>
            </w:r>
          </w:p>
        </w:tc>
        <w:tc>
          <w:tcPr>
            <w:tcW w:w="2400" w:type="dxa"/>
          </w:tcPr>
          <w:p w:rsidR="00DE3653" w:rsidRPr="000061D6" w:rsidRDefault="00DE3653" w:rsidP="00E93B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2021-2024</w:t>
            </w:r>
            <w:r w:rsidRPr="000061D6"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2100" w:type="dxa"/>
          </w:tcPr>
          <w:p w:rsidR="00DE3653" w:rsidRPr="00DE0FD5" w:rsidRDefault="00DE3653" w:rsidP="000061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DE0FD5">
              <w:rPr>
                <w:sz w:val="24"/>
                <w:szCs w:val="24"/>
              </w:rPr>
              <w:t>тдел</w:t>
            </w:r>
          </w:p>
          <w:p w:rsidR="00DE3653" w:rsidRPr="000061D6" w:rsidRDefault="00DE3653" w:rsidP="000061D6">
            <w:pPr>
              <w:jc w:val="center"/>
              <w:rPr>
                <w:sz w:val="24"/>
                <w:szCs w:val="24"/>
              </w:rPr>
            </w:pPr>
            <w:r w:rsidRPr="00DE0FD5">
              <w:rPr>
                <w:sz w:val="24"/>
                <w:szCs w:val="24"/>
              </w:rPr>
              <w:t>организационно-правового и кадрового обеспечения</w:t>
            </w:r>
          </w:p>
        </w:tc>
      </w:tr>
    </w:tbl>
    <w:p w:rsidR="00DE3653" w:rsidRPr="009B57F4" w:rsidRDefault="00DE3653" w:rsidP="009B57F4"/>
    <w:sectPr w:rsidR="00DE3653" w:rsidRPr="009B57F4" w:rsidSect="00364EE5">
      <w:headerReference w:type="even" r:id="rId7"/>
      <w:headerReference w:type="default" r:id="rId8"/>
      <w:pgSz w:w="16838" w:h="11906" w:orient="landscape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3653" w:rsidRDefault="00DE3653">
      <w:r>
        <w:separator/>
      </w:r>
    </w:p>
  </w:endnote>
  <w:endnote w:type="continuationSeparator" w:id="0">
    <w:p w:rsidR="00DE3653" w:rsidRDefault="00DE36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3653" w:rsidRDefault="00DE3653">
      <w:r>
        <w:separator/>
      </w:r>
    </w:p>
  </w:footnote>
  <w:footnote w:type="continuationSeparator" w:id="0">
    <w:p w:rsidR="00DE3653" w:rsidRDefault="00DE36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653" w:rsidRDefault="00DE3653" w:rsidP="001D217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E3653" w:rsidRDefault="00DE365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653" w:rsidRDefault="00DE3653" w:rsidP="001D217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7</w:t>
    </w:r>
    <w:r>
      <w:rPr>
        <w:rStyle w:val="PageNumber"/>
      </w:rPr>
      <w:fldChar w:fldCharType="end"/>
    </w:r>
  </w:p>
  <w:p w:rsidR="00DE3653" w:rsidRDefault="00DE365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</w:abstractNum>
  <w:abstractNum w:abstractNumId="1">
    <w:nsid w:val="01D20B6E"/>
    <w:multiLevelType w:val="hybridMultilevel"/>
    <w:tmpl w:val="EEEC84D0"/>
    <w:lvl w:ilvl="0" w:tplc="6FF6ACA6">
      <w:start w:val="1"/>
      <w:numFmt w:val="decimal"/>
      <w:lvlText w:val="%1."/>
      <w:lvlJc w:val="left"/>
      <w:pPr>
        <w:tabs>
          <w:tab w:val="num" w:pos="500"/>
        </w:tabs>
        <w:ind w:left="5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0"/>
        </w:tabs>
        <w:ind w:left="12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0"/>
        </w:tabs>
        <w:ind w:left="19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0"/>
        </w:tabs>
        <w:ind w:left="26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0"/>
        </w:tabs>
        <w:ind w:left="33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0"/>
        </w:tabs>
        <w:ind w:left="41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0"/>
        </w:tabs>
        <w:ind w:left="48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0"/>
        </w:tabs>
        <w:ind w:left="55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0"/>
        </w:tabs>
        <w:ind w:left="6260" w:hanging="180"/>
      </w:pPr>
      <w:rPr>
        <w:rFonts w:cs="Times New Roman"/>
      </w:rPr>
    </w:lvl>
  </w:abstractNum>
  <w:abstractNum w:abstractNumId="2">
    <w:nsid w:val="030804D6"/>
    <w:multiLevelType w:val="hybridMultilevel"/>
    <w:tmpl w:val="28DC0424"/>
    <w:lvl w:ilvl="0" w:tplc="6E10CEEE">
      <w:start w:val="1"/>
      <w:numFmt w:val="decimal"/>
      <w:lvlText w:val="%1."/>
      <w:lvlJc w:val="left"/>
      <w:pPr>
        <w:tabs>
          <w:tab w:val="num" w:pos="500"/>
        </w:tabs>
        <w:ind w:left="5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0"/>
        </w:tabs>
        <w:ind w:left="12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0"/>
        </w:tabs>
        <w:ind w:left="19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0"/>
        </w:tabs>
        <w:ind w:left="26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0"/>
        </w:tabs>
        <w:ind w:left="33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0"/>
        </w:tabs>
        <w:ind w:left="41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0"/>
        </w:tabs>
        <w:ind w:left="48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0"/>
        </w:tabs>
        <w:ind w:left="55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0"/>
        </w:tabs>
        <w:ind w:left="6260" w:hanging="180"/>
      </w:pPr>
      <w:rPr>
        <w:rFonts w:cs="Times New Roman"/>
      </w:rPr>
    </w:lvl>
  </w:abstractNum>
  <w:abstractNum w:abstractNumId="3">
    <w:nsid w:val="06FF1E9C"/>
    <w:multiLevelType w:val="hybridMultilevel"/>
    <w:tmpl w:val="68CAAE60"/>
    <w:lvl w:ilvl="0" w:tplc="26C85392">
      <w:start w:val="1"/>
      <w:numFmt w:val="decimal"/>
      <w:lvlText w:val="%1."/>
      <w:lvlJc w:val="left"/>
      <w:pPr>
        <w:tabs>
          <w:tab w:val="num" w:pos="500"/>
        </w:tabs>
        <w:ind w:left="5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0"/>
        </w:tabs>
        <w:ind w:left="12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0"/>
        </w:tabs>
        <w:ind w:left="19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0"/>
        </w:tabs>
        <w:ind w:left="26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0"/>
        </w:tabs>
        <w:ind w:left="33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0"/>
        </w:tabs>
        <w:ind w:left="41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0"/>
        </w:tabs>
        <w:ind w:left="48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0"/>
        </w:tabs>
        <w:ind w:left="55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0"/>
        </w:tabs>
        <w:ind w:left="6260" w:hanging="180"/>
      </w:pPr>
      <w:rPr>
        <w:rFonts w:cs="Times New Roman"/>
      </w:rPr>
    </w:lvl>
  </w:abstractNum>
  <w:abstractNum w:abstractNumId="4">
    <w:nsid w:val="083E5EE9"/>
    <w:multiLevelType w:val="hybridMultilevel"/>
    <w:tmpl w:val="AEF8F076"/>
    <w:lvl w:ilvl="0" w:tplc="F3FE111C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5">
    <w:nsid w:val="0CD4561D"/>
    <w:multiLevelType w:val="hybridMultilevel"/>
    <w:tmpl w:val="4C722690"/>
    <w:lvl w:ilvl="0" w:tplc="D668160C">
      <w:start w:val="1"/>
      <w:numFmt w:val="decimal"/>
      <w:lvlText w:val="%1."/>
      <w:lvlJc w:val="left"/>
      <w:pPr>
        <w:tabs>
          <w:tab w:val="num" w:pos="500"/>
        </w:tabs>
        <w:ind w:left="5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0"/>
        </w:tabs>
        <w:ind w:left="12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0"/>
        </w:tabs>
        <w:ind w:left="19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0"/>
        </w:tabs>
        <w:ind w:left="26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0"/>
        </w:tabs>
        <w:ind w:left="33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0"/>
        </w:tabs>
        <w:ind w:left="41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0"/>
        </w:tabs>
        <w:ind w:left="48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0"/>
        </w:tabs>
        <w:ind w:left="55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0"/>
        </w:tabs>
        <w:ind w:left="6260" w:hanging="180"/>
      </w:pPr>
      <w:rPr>
        <w:rFonts w:cs="Times New Roman"/>
      </w:rPr>
    </w:lvl>
  </w:abstractNum>
  <w:abstractNum w:abstractNumId="6">
    <w:nsid w:val="14275E89"/>
    <w:multiLevelType w:val="hybridMultilevel"/>
    <w:tmpl w:val="092E6B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7682B20"/>
    <w:multiLevelType w:val="hybridMultilevel"/>
    <w:tmpl w:val="B4A00F02"/>
    <w:lvl w:ilvl="0" w:tplc="211C9996">
      <w:start w:val="1"/>
      <w:numFmt w:val="decimal"/>
      <w:lvlText w:val="%1."/>
      <w:lvlJc w:val="left"/>
      <w:pPr>
        <w:tabs>
          <w:tab w:val="num" w:pos="500"/>
        </w:tabs>
        <w:ind w:left="5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0"/>
        </w:tabs>
        <w:ind w:left="12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0"/>
        </w:tabs>
        <w:ind w:left="19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0"/>
        </w:tabs>
        <w:ind w:left="26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0"/>
        </w:tabs>
        <w:ind w:left="33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0"/>
        </w:tabs>
        <w:ind w:left="41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0"/>
        </w:tabs>
        <w:ind w:left="48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0"/>
        </w:tabs>
        <w:ind w:left="55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0"/>
        </w:tabs>
        <w:ind w:left="6260" w:hanging="180"/>
      </w:pPr>
      <w:rPr>
        <w:rFonts w:cs="Times New Roman"/>
      </w:rPr>
    </w:lvl>
  </w:abstractNum>
  <w:abstractNum w:abstractNumId="8">
    <w:nsid w:val="17A602DA"/>
    <w:multiLevelType w:val="hybridMultilevel"/>
    <w:tmpl w:val="8BCA2BD6"/>
    <w:lvl w:ilvl="0" w:tplc="1F8EEF3C">
      <w:start w:val="1"/>
      <w:numFmt w:val="decimal"/>
      <w:lvlText w:val="%1."/>
      <w:lvlJc w:val="left"/>
      <w:pPr>
        <w:tabs>
          <w:tab w:val="num" w:pos="500"/>
        </w:tabs>
        <w:ind w:left="5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0"/>
        </w:tabs>
        <w:ind w:left="12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0"/>
        </w:tabs>
        <w:ind w:left="19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0"/>
        </w:tabs>
        <w:ind w:left="26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0"/>
        </w:tabs>
        <w:ind w:left="33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0"/>
        </w:tabs>
        <w:ind w:left="41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0"/>
        </w:tabs>
        <w:ind w:left="48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0"/>
        </w:tabs>
        <w:ind w:left="55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0"/>
        </w:tabs>
        <w:ind w:left="6260" w:hanging="180"/>
      </w:pPr>
      <w:rPr>
        <w:rFonts w:cs="Times New Roman"/>
      </w:rPr>
    </w:lvl>
  </w:abstractNum>
  <w:abstractNum w:abstractNumId="9">
    <w:nsid w:val="1AF021B7"/>
    <w:multiLevelType w:val="hybridMultilevel"/>
    <w:tmpl w:val="CE6EE60C"/>
    <w:lvl w:ilvl="0" w:tplc="CBDA1402">
      <w:start w:val="1"/>
      <w:numFmt w:val="decimal"/>
      <w:lvlText w:val="%1."/>
      <w:lvlJc w:val="left"/>
      <w:pPr>
        <w:tabs>
          <w:tab w:val="num" w:pos="500"/>
        </w:tabs>
        <w:ind w:left="5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0"/>
        </w:tabs>
        <w:ind w:left="12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0"/>
        </w:tabs>
        <w:ind w:left="19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0"/>
        </w:tabs>
        <w:ind w:left="26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0"/>
        </w:tabs>
        <w:ind w:left="33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0"/>
        </w:tabs>
        <w:ind w:left="41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0"/>
        </w:tabs>
        <w:ind w:left="48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0"/>
        </w:tabs>
        <w:ind w:left="55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0"/>
        </w:tabs>
        <w:ind w:left="6260" w:hanging="180"/>
      </w:pPr>
      <w:rPr>
        <w:rFonts w:cs="Times New Roman"/>
      </w:rPr>
    </w:lvl>
  </w:abstractNum>
  <w:abstractNum w:abstractNumId="10">
    <w:nsid w:val="1B4154F9"/>
    <w:multiLevelType w:val="hybridMultilevel"/>
    <w:tmpl w:val="8F645818"/>
    <w:lvl w:ilvl="0" w:tplc="63345864">
      <w:start w:val="1"/>
      <w:numFmt w:val="decimal"/>
      <w:lvlText w:val="%1."/>
      <w:lvlJc w:val="left"/>
      <w:pPr>
        <w:tabs>
          <w:tab w:val="num" w:pos="500"/>
        </w:tabs>
        <w:ind w:left="5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0"/>
        </w:tabs>
        <w:ind w:left="12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0"/>
        </w:tabs>
        <w:ind w:left="19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0"/>
        </w:tabs>
        <w:ind w:left="26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0"/>
        </w:tabs>
        <w:ind w:left="33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0"/>
        </w:tabs>
        <w:ind w:left="41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0"/>
        </w:tabs>
        <w:ind w:left="48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0"/>
        </w:tabs>
        <w:ind w:left="55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0"/>
        </w:tabs>
        <w:ind w:left="6260" w:hanging="180"/>
      </w:pPr>
      <w:rPr>
        <w:rFonts w:cs="Times New Roman"/>
      </w:rPr>
    </w:lvl>
  </w:abstractNum>
  <w:abstractNum w:abstractNumId="11">
    <w:nsid w:val="1BDC0954"/>
    <w:multiLevelType w:val="hybridMultilevel"/>
    <w:tmpl w:val="30DCB170"/>
    <w:lvl w:ilvl="0" w:tplc="0A42ECF0">
      <w:start w:val="1"/>
      <w:numFmt w:val="decimal"/>
      <w:lvlText w:val="%1."/>
      <w:lvlJc w:val="left"/>
      <w:pPr>
        <w:tabs>
          <w:tab w:val="num" w:pos="500"/>
        </w:tabs>
        <w:ind w:left="5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0"/>
        </w:tabs>
        <w:ind w:left="12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0"/>
        </w:tabs>
        <w:ind w:left="19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0"/>
        </w:tabs>
        <w:ind w:left="26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0"/>
        </w:tabs>
        <w:ind w:left="33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0"/>
        </w:tabs>
        <w:ind w:left="41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0"/>
        </w:tabs>
        <w:ind w:left="48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0"/>
        </w:tabs>
        <w:ind w:left="55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0"/>
        </w:tabs>
        <w:ind w:left="6260" w:hanging="180"/>
      </w:pPr>
      <w:rPr>
        <w:rFonts w:cs="Times New Roman"/>
      </w:rPr>
    </w:lvl>
  </w:abstractNum>
  <w:abstractNum w:abstractNumId="12">
    <w:nsid w:val="1CB21408"/>
    <w:multiLevelType w:val="hybridMultilevel"/>
    <w:tmpl w:val="35A69522"/>
    <w:lvl w:ilvl="0" w:tplc="C2140CC8">
      <w:start w:val="1"/>
      <w:numFmt w:val="bullet"/>
      <w:lvlText w:val=""/>
      <w:lvlJc w:val="left"/>
      <w:pPr>
        <w:tabs>
          <w:tab w:val="num" w:pos="1777"/>
        </w:tabs>
        <w:ind w:left="17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1D446AB1"/>
    <w:multiLevelType w:val="hybridMultilevel"/>
    <w:tmpl w:val="4F667A3E"/>
    <w:lvl w:ilvl="0" w:tplc="FDC65E18">
      <w:start w:val="1"/>
      <w:numFmt w:val="decimal"/>
      <w:lvlText w:val="%1."/>
      <w:lvlJc w:val="left"/>
      <w:pPr>
        <w:tabs>
          <w:tab w:val="num" w:pos="460"/>
        </w:tabs>
        <w:ind w:left="4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0"/>
        </w:tabs>
        <w:ind w:left="11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20"/>
        </w:tabs>
        <w:ind w:left="26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40"/>
        </w:tabs>
        <w:ind w:left="33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60"/>
        </w:tabs>
        <w:ind w:left="40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80"/>
        </w:tabs>
        <w:ind w:left="47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00"/>
        </w:tabs>
        <w:ind w:left="55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20"/>
        </w:tabs>
        <w:ind w:left="6220" w:hanging="180"/>
      </w:pPr>
      <w:rPr>
        <w:rFonts w:cs="Times New Roman"/>
      </w:rPr>
    </w:lvl>
  </w:abstractNum>
  <w:abstractNum w:abstractNumId="14">
    <w:nsid w:val="280F7545"/>
    <w:multiLevelType w:val="hybridMultilevel"/>
    <w:tmpl w:val="2B6C59A0"/>
    <w:lvl w:ilvl="0" w:tplc="5824F186">
      <w:start w:val="1"/>
      <w:numFmt w:val="decimal"/>
      <w:lvlText w:val="%1."/>
      <w:lvlJc w:val="left"/>
      <w:pPr>
        <w:tabs>
          <w:tab w:val="num" w:pos="500"/>
        </w:tabs>
        <w:ind w:left="5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0"/>
        </w:tabs>
        <w:ind w:left="12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0"/>
        </w:tabs>
        <w:ind w:left="19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0"/>
        </w:tabs>
        <w:ind w:left="26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0"/>
        </w:tabs>
        <w:ind w:left="33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0"/>
        </w:tabs>
        <w:ind w:left="41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0"/>
        </w:tabs>
        <w:ind w:left="48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0"/>
        </w:tabs>
        <w:ind w:left="55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0"/>
        </w:tabs>
        <w:ind w:left="6260" w:hanging="180"/>
      </w:pPr>
      <w:rPr>
        <w:rFonts w:cs="Times New Roman"/>
      </w:rPr>
    </w:lvl>
  </w:abstractNum>
  <w:abstractNum w:abstractNumId="15">
    <w:nsid w:val="29347105"/>
    <w:multiLevelType w:val="hybridMultilevel"/>
    <w:tmpl w:val="DC2033CE"/>
    <w:lvl w:ilvl="0" w:tplc="BCF0C0E0">
      <w:start w:val="1"/>
      <w:numFmt w:val="decimal"/>
      <w:lvlText w:val="%1."/>
      <w:lvlJc w:val="left"/>
      <w:pPr>
        <w:tabs>
          <w:tab w:val="num" w:pos="500"/>
        </w:tabs>
        <w:ind w:left="5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0"/>
        </w:tabs>
        <w:ind w:left="12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0"/>
        </w:tabs>
        <w:ind w:left="19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0"/>
        </w:tabs>
        <w:ind w:left="26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0"/>
        </w:tabs>
        <w:ind w:left="33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0"/>
        </w:tabs>
        <w:ind w:left="41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0"/>
        </w:tabs>
        <w:ind w:left="48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0"/>
        </w:tabs>
        <w:ind w:left="55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0"/>
        </w:tabs>
        <w:ind w:left="6260" w:hanging="180"/>
      </w:pPr>
      <w:rPr>
        <w:rFonts w:cs="Times New Roman"/>
      </w:rPr>
    </w:lvl>
  </w:abstractNum>
  <w:abstractNum w:abstractNumId="16">
    <w:nsid w:val="29D74DCD"/>
    <w:multiLevelType w:val="multilevel"/>
    <w:tmpl w:val="EB246F3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0"/>
        </w:tabs>
        <w:ind w:left="14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21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180"/>
        </w:tabs>
        <w:ind w:left="31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880"/>
        </w:tabs>
        <w:ind w:left="38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40"/>
        </w:tabs>
        <w:ind w:left="49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00"/>
        </w:tabs>
        <w:ind w:left="67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760"/>
        </w:tabs>
        <w:ind w:left="7760" w:hanging="2160"/>
      </w:pPr>
      <w:rPr>
        <w:rFonts w:cs="Times New Roman" w:hint="default"/>
      </w:rPr>
    </w:lvl>
  </w:abstractNum>
  <w:abstractNum w:abstractNumId="17">
    <w:nsid w:val="2B23062B"/>
    <w:multiLevelType w:val="hybridMultilevel"/>
    <w:tmpl w:val="44F01FC6"/>
    <w:lvl w:ilvl="0" w:tplc="E7AEB12A">
      <w:start w:val="1"/>
      <w:numFmt w:val="decimal"/>
      <w:lvlText w:val="%1."/>
      <w:lvlJc w:val="left"/>
      <w:pPr>
        <w:tabs>
          <w:tab w:val="num" w:pos="500"/>
        </w:tabs>
        <w:ind w:left="5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0"/>
        </w:tabs>
        <w:ind w:left="12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0"/>
        </w:tabs>
        <w:ind w:left="19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0"/>
        </w:tabs>
        <w:ind w:left="26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0"/>
        </w:tabs>
        <w:ind w:left="33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0"/>
        </w:tabs>
        <w:ind w:left="41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0"/>
        </w:tabs>
        <w:ind w:left="48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0"/>
        </w:tabs>
        <w:ind w:left="55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0"/>
        </w:tabs>
        <w:ind w:left="6260" w:hanging="180"/>
      </w:pPr>
      <w:rPr>
        <w:rFonts w:cs="Times New Roman"/>
      </w:rPr>
    </w:lvl>
  </w:abstractNum>
  <w:abstractNum w:abstractNumId="18">
    <w:nsid w:val="2DA36F30"/>
    <w:multiLevelType w:val="hybridMultilevel"/>
    <w:tmpl w:val="865AC5DE"/>
    <w:lvl w:ilvl="0" w:tplc="555AE0DA">
      <w:start w:val="1"/>
      <w:numFmt w:val="decimal"/>
      <w:lvlText w:val="%1."/>
      <w:lvlJc w:val="left"/>
      <w:pPr>
        <w:tabs>
          <w:tab w:val="num" w:pos="500"/>
        </w:tabs>
        <w:ind w:left="5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0"/>
        </w:tabs>
        <w:ind w:left="12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0"/>
        </w:tabs>
        <w:ind w:left="19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0"/>
        </w:tabs>
        <w:ind w:left="26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0"/>
        </w:tabs>
        <w:ind w:left="33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0"/>
        </w:tabs>
        <w:ind w:left="41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0"/>
        </w:tabs>
        <w:ind w:left="48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0"/>
        </w:tabs>
        <w:ind w:left="55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0"/>
        </w:tabs>
        <w:ind w:left="6260" w:hanging="180"/>
      </w:pPr>
      <w:rPr>
        <w:rFonts w:cs="Times New Roman"/>
      </w:rPr>
    </w:lvl>
  </w:abstractNum>
  <w:abstractNum w:abstractNumId="19">
    <w:nsid w:val="32DB417A"/>
    <w:multiLevelType w:val="hybridMultilevel"/>
    <w:tmpl w:val="F5847B6E"/>
    <w:lvl w:ilvl="0" w:tplc="A3C06F58">
      <w:start w:val="1"/>
      <w:numFmt w:val="decimal"/>
      <w:lvlText w:val="%1."/>
      <w:lvlJc w:val="left"/>
      <w:pPr>
        <w:tabs>
          <w:tab w:val="num" w:pos="500"/>
        </w:tabs>
        <w:ind w:left="5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0"/>
        </w:tabs>
        <w:ind w:left="12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0"/>
        </w:tabs>
        <w:ind w:left="19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0"/>
        </w:tabs>
        <w:ind w:left="26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0"/>
        </w:tabs>
        <w:ind w:left="33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0"/>
        </w:tabs>
        <w:ind w:left="41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0"/>
        </w:tabs>
        <w:ind w:left="48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0"/>
        </w:tabs>
        <w:ind w:left="55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0"/>
        </w:tabs>
        <w:ind w:left="6260" w:hanging="180"/>
      </w:pPr>
      <w:rPr>
        <w:rFonts w:cs="Times New Roman"/>
      </w:rPr>
    </w:lvl>
  </w:abstractNum>
  <w:abstractNum w:abstractNumId="20">
    <w:nsid w:val="34D634FA"/>
    <w:multiLevelType w:val="hybridMultilevel"/>
    <w:tmpl w:val="E5C69B7E"/>
    <w:lvl w:ilvl="0" w:tplc="1E5025DC">
      <w:start w:val="1"/>
      <w:numFmt w:val="decimal"/>
      <w:lvlText w:val="%1."/>
      <w:lvlJc w:val="left"/>
      <w:pPr>
        <w:tabs>
          <w:tab w:val="num" w:pos="500"/>
        </w:tabs>
        <w:ind w:left="5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0"/>
        </w:tabs>
        <w:ind w:left="12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0"/>
        </w:tabs>
        <w:ind w:left="19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0"/>
        </w:tabs>
        <w:ind w:left="26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0"/>
        </w:tabs>
        <w:ind w:left="33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0"/>
        </w:tabs>
        <w:ind w:left="41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0"/>
        </w:tabs>
        <w:ind w:left="48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0"/>
        </w:tabs>
        <w:ind w:left="55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0"/>
        </w:tabs>
        <w:ind w:left="6260" w:hanging="180"/>
      </w:pPr>
      <w:rPr>
        <w:rFonts w:cs="Times New Roman"/>
      </w:rPr>
    </w:lvl>
  </w:abstractNum>
  <w:abstractNum w:abstractNumId="21">
    <w:nsid w:val="3ABE4981"/>
    <w:multiLevelType w:val="hybridMultilevel"/>
    <w:tmpl w:val="EC504FF4"/>
    <w:lvl w:ilvl="0" w:tplc="119AA672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3BC07986"/>
    <w:multiLevelType w:val="hybridMultilevel"/>
    <w:tmpl w:val="D71CC6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3D837F8A"/>
    <w:multiLevelType w:val="hybridMultilevel"/>
    <w:tmpl w:val="B8ECCA84"/>
    <w:lvl w:ilvl="0" w:tplc="4BA68AE4">
      <w:start w:val="1"/>
      <w:numFmt w:val="decimal"/>
      <w:lvlText w:val="%1."/>
      <w:lvlJc w:val="left"/>
      <w:pPr>
        <w:tabs>
          <w:tab w:val="num" w:pos="500"/>
        </w:tabs>
        <w:ind w:left="5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0"/>
        </w:tabs>
        <w:ind w:left="12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0"/>
        </w:tabs>
        <w:ind w:left="19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0"/>
        </w:tabs>
        <w:ind w:left="26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0"/>
        </w:tabs>
        <w:ind w:left="33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0"/>
        </w:tabs>
        <w:ind w:left="41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0"/>
        </w:tabs>
        <w:ind w:left="48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0"/>
        </w:tabs>
        <w:ind w:left="55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0"/>
        </w:tabs>
        <w:ind w:left="6260" w:hanging="180"/>
      </w:pPr>
      <w:rPr>
        <w:rFonts w:cs="Times New Roman"/>
      </w:rPr>
    </w:lvl>
  </w:abstractNum>
  <w:abstractNum w:abstractNumId="24">
    <w:nsid w:val="43EA17E2"/>
    <w:multiLevelType w:val="hybridMultilevel"/>
    <w:tmpl w:val="99082C0E"/>
    <w:lvl w:ilvl="0" w:tplc="0714C33E">
      <w:start w:val="1"/>
      <w:numFmt w:val="decimal"/>
      <w:lvlText w:val="%1."/>
      <w:lvlJc w:val="left"/>
      <w:pPr>
        <w:tabs>
          <w:tab w:val="num" w:pos="500"/>
        </w:tabs>
        <w:ind w:left="5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0"/>
        </w:tabs>
        <w:ind w:left="12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0"/>
        </w:tabs>
        <w:ind w:left="19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0"/>
        </w:tabs>
        <w:ind w:left="26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0"/>
        </w:tabs>
        <w:ind w:left="33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0"/>
        </w:tabs>
        <w:ind w:left="41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0"/>
        </w:tabs>
        <w:ind w:left="48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0"/>
        </w:tabs>
        <w:ind w:left="55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0"/>
        </w:tabs>
        <w:ind w:left="6260" w:hanging="180"/>
      </w:pPr>
      <w:rPr>
        <w:rFonts w:cs="Times New Roman"/>
      </w:rPr>
    </w:lvl>
  </w:abstractNum>
  <w:abstractNum w:abstractNumId="25">
    <w:nsid w:val="44DD2520"/>
    <w:multiLevelType w:val="hybridMultilevel"/>
    <w:tmpl w:val="3B047514"/>
    <w:lvl w:ilvl="0" w:tplc="168AEC0C">
      <w:start w:val="1"/>
      <w:numFmt w:val="decimal"/>
      <w:lvlText w:val="%1."/>
      <w:lvlJc w:val="left"/>
      <w:pPr>
        <w:tabs>
          <w:tab w:val="num" w:pos="500"/>
        </w:tabs>
        <w:ind w:left="5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0"/>
        </w:tabs>
        <w:ind w:left="12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0"/>
        </w:tabs>
        <w:ind w:left="19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0"/>
        </w:tabs>
        <w:ind w:left="26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0"/>
        </w:tabs>
        <w:ind w:left="33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0"/>
        </w:tabs>
        <w:ind w:left="41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0"/>
        </w:tabs>
        <w:ind w:left="48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0"/>
        </w:tabs>
        <w:ind w:left="55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0"/>
        </w:tabs>
        <w:ind w:left="6260" w:hanging="180"/>
      </w:pPr>
      <w:rPr>
        <w:rFonts w:cs="Times New Roman"/>
      </w:rPr>
    </w:lvl>
  </w:abstractNum>
  <w:abstractNum w:abstractNumId="26">
    <w:nsid w:val="4650240B"/>
    <w:multiLevelType w:val="hybridMultilevel"/>
    <w:tmpl w:val="F5263B46"/>
    <w:lvl w:ilvl="0" w:tplc="546E77A8">
      <w:start w:val="1"/>
      <w:numFmt w:val="decimal"/>
      <w:lvlText w:val="%1"/>
      <w:lvlJc w:val="left"/>
      <w:pPr>
        <w:tabs>
          <w:tab w:val="num" w:pos="500"/>
        </w:tabs>
        <w:ind w:left="5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0"/>
        </w:tabs>
        <w:ind w:left="12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0"/>
        </w:tabs>
        <w:ind w:left="19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0"/>
        </w:tabs>
        <w:ind w:left="26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0"/>
        </w:tabs>
        <w:ind w:left="33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0"/>
        </w:tabs>
        <w:ind w:left="41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0"/>
        </w:tabs>
        <w:ind w:left="48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0"/>
        </w:tabs>
        <w:ind w:left="55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0"/>
        </w:tabs>
        <w:ind w:left="6260" w:hanging="180"/>
      </w:pPr>
      <w:rPr>
        <w:rFonts w:cs="Times New Roman"/>
      </w:rPr>
    </w:lvl>
  </w:abstractNum>
  <w:abstractNum w:abstractNumId="27">
    <w:nsid w:val="4918505D"/>
    <w:multiLevelType w:val="hybridMultilevel"/>
    <w:tmpl w:val="B9649F8C"/>
    <w:lvl w:ilvl="0" w:tplc="2338788A">
      <w:start w:val="1"/>
      <w:numFmt w:val="decimal"/>
      <w:lvlText w:val="%1."/>
      <w:lvlJc w:val="left"/>
      <w:pPr>
        <w:tabs>
          <w:tab w:val="num" w:pos="500"/>
        </w:tabs>
        <w:ind w:left="5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0"/>
        </w:tabs>
        <w:ind w:left="12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0"/>
        </w:tabs>
        <w:ind w:left="19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0"/>
        </w:tabs>
        <w:ind w:left="26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0"/>
        </w:tabs>
        <w:ind w:left="33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0"/>
        </w:tabs>
        <w:ind w:left="41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0"/>
        </w:tabs>
        <w:ind w:left="48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0"/>
        </w:tabs>
        <w:ind w:left="55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0"/>
        </w:tabs>
        <w:ind w:left="6260" w:hanging="180"/>
      </w:pPr>
      <w:rPr>
        <w:rFonts w:cs="Times New Roman"/>
      </w:rPr>
    </w:lvl>
  </w:abstractNum>
  <w:abstractNum w:abstractNumId="28">
    <w:nsid w:val="4E5A1454"/>
    <w:multiLevelType w:val="hybridMultilevel"/>
    <w:tmpl w:val="1A269124"/>
    <w:lvl w:ilvl="0" w:tplc="C2140CC8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29">
    <w:nsid w:val="50C00E75"/>
    <w:multiLevelType w:val="hybridMultilevel"/>
    <w:tmpl w:val="2DBE2D62"/>
    <w:lvl w:ilvl="0" w:tplc="3AB6B1D8">
      <w:start w:val="1"/>
      <w:numFmt w:val="decimal"/>
      <w:lvlText w:val="%1."/>
      <w:lvlJc w:val="left"/>
      <w:pPr>
        <w:tabs>
          <w:tab w:val="num" w:pos="500"/>
        </w:tabs>
        <w:ind w:left="5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0"/>
        </w:tabs>
        <w:ind w:left="12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0"/>
        </w:tabs>
        <w:ind w:left="19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0"/>
        </w:tabs>
        <w:ind w:left="26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0"/>
        </w:tabs>
        <w:ind w:left="33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0"/>
        </w:tabs>
        <w:ind w:left="41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0"/>
        </w:tabs>
        <w:ind w:left="48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0"/>
        </w:tabs>
        <w:ind w:left="55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0"/>
        </w:tabs>
        <w:ind w:left="6260" w:hanging="180"/>
      </w:pPr>
      <w:rPr>
        <w:rFonts w:cs="Times New Roman"/>
      </w:rPr>
    </w:lvl>
  </w:abstractNum>
  <w:abstractNum w:abstractNumId="30">
    <w:nsid w:val="533C7ED5"/>
    <w:multiLevelType w:val="hybridMultilevel"/>
    <w:tmpl w:val="B046FC36"/>
    <w:lvl w:ilvl="0" w:tplc="AB2A0622">
      <w:start w:val="1"/>
      <w:numFmt w:val="decimal"/>
      <w:lvlText w:val="%1."/>
      <w:lvlJc w:val="left"/>
      <w:pPr>
        <w:tabs>
          <w:tab w:val="num" w:pos="500"/>
        </w:tabs>
        <w:ind w:left="5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0"/>
        </w:tabs>
        <w:ind w:left="12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0"/>
        </w:tabs>
        <w:ind w:left="19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0"/>
        </w:tabs>
        <w:ind w:left="26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0"/>
        </w:tabs>
        <w:ind w:left="33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0"/>
        </w:tabs>
        <w:ind w:left="41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0"/>
        </w:tabs>
        <w:ind w:left="48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0"/>
        </w:tabs>
        <w:ind w:left="55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0"/>
        </w:tabs>
        <w:ind w:left="6260" w:hanging="180"/>
      </w:pPr>
      <w:rPr>
        <w:rFonts w:cs="Times New Roman"/>
      </w:rPr>
    </w:lvl>
  </w:abstractNum>
  <w:abstractNum w:abstractNumId="31">
    <w:nsid w:val="5395539E"/>
    <w:multiLevelType w:val="hybridMultilevel"/>
    <w:tmpl w:val="6C8A522C"/>
    <w:lvl w:ilvl="0" w:tplc="C65C49E0">
      <w:start w:val="1"/>
      <w:numFmt w:val="decimal"/>
      <w:lvlText w:val="%1."/>
      <w:lvlJc w:val="left"/>
      <w:pPr>
        <w:tabs>
          <w:tab w:val="num" w:pos="500"/>
        </w:tabs>
        <w:ind w:left="5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0"/>
        </w:tabs>
        <w:ind w:left="12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0"/>
        </w:tabs>
        <w:ind w:left="19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0"/>
        </w:tabs>
        <w:ind w:left="26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0"/>
        </w:tabs>
        <w:ind w:left="33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0"/>
        </w:tabs>
        <w:ind w:left="41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0"/>
        </w:tabs>
        <w:ind w:left="48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0"/>
        </w:tabs>
        <w:ind w:left="55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0"/>
        </w:tabs>
        <w:ind w:left="6260" w:hanging="180"/>
      </w:pPr>
      <w:rPr>
        <w:rFonts w:cs="Times New Roman"/>
      </w:rPr>
    </w:lvl>
  </w:abstractNum>
  <w:abstractNum w:abstractNumId="32">
    <w:nsid w:val="551D089C"/>
    <w:multiLevelType w:val="hybridMultilevel"/>
    <w:tmpl w:val="DFBEF61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33">
    <w:nsid w:val="57DD0E3A"/>
    <w:multiLevelType w:val="hybridMultilevel"/>
    <w:tmpl w:val="83549028"/>
    <w:lvl w:ilvl="0" w:tplc="6596BDF2">
      <w:start w:val="1"/>
      <w:numFmt w:val="decimal"/>
      <w:lvlText w:val="%1."/>
      <w:lvlJc w:val="left"/>
      <w:pPr>
        <w:tabs>
          <w:tab w:val="num" w:pos="500"/>
        </w:tabs>
        <w:ind w:left="5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0"/>
        </w:tabs>
        <w:ind w:left="12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0"/>
        </w:tabs>
        <w:ind w:left="19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0"/>
        </w:tabs>
        <w:ind w:left="26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0"/>
        </w:tabs>
        <w:ind w:left="33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0"/>
        </w:tabs>
        <w:ind w:left="41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0"/>
        </w:tabs>
        <w:ind w:left="48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0"/>
        </w:tabs>
        <w:ind w:left="55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0"/>
        </w:tabs>
        <w:ind w:left="6260" w:hanging="180"/>
      </w:pPr>
      <w:rPr>
        <w:rFonts w:cs="Times New Roman"/>
      </w:rPr>
    </w:lvl>
  </w:abstractNum>
  <w:abstractNum w:abstractNumId="34">
    <w:nsid w:val="626B5C25"/>
    <w:multiLevelType w:val="hybridMultilevel"/>
    <w:tmpl w:val="38F80D6E"/>
    <w:lvl w:ilvl="0" w:tplc="16809576">
      <w:start w:val="1"/>
      <w:numFmt w:val="decimal"/>
      <w:lvlText w:val="%1."/>
      <w:lvlJc w:val="left"/>
      <w:pPr>
        <w:tabs>
          <w:tab w:val="num" w:pos="500"/>
        </w:tabs>
        <w:ind w:left="5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0"/>
        </w:tabs>
        <w:ind w:left="12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0"/>
        </w:tabs>
        <w:ind w:left="19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0"/>
        </w:tabs>
        <w:ind w:left="26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0"/>
        </w:tabs>
        <w:ind w:left="33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0"/>
        </w:tabs>
        <w:ind w:left="41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0"/>
        </w:tabs>
        <w:ind w:left="48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0"/>
        </w:tabs>
        <w:ind w:left="55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0"/>
        </w:tabs>
        <w:ind w:left="6260" w:hanging="180"/>
      </w:pPr>
      <w:rPr>
        <w:rFonts w:cs="Times New Roman"/>
      </w:rPr>
    </w:lvl>
  </w:abstractNum>
  <w:abstractNum w:abstractNumId="35">
    <w:nsid w:val="6CFB3A1E"/>
    <w:multiLevelType w:val="hybridMultilevel"/>
    <w:tmpl w:val="EC2CFC0C"/>
    <w:lvl w:ilvl="0" w:tplc="CF626C94">
      <w:start w:val="1"/>
      <w:numFmt w:val="decimal"/>
      <w:lvlText w:val="%1."/>
      <w:lvlJc w:val="left"/>
      <w:pPr>
        <w:tabs>
          <w:tab w:val="num" w:pos="460"/>
        </w:tabs>
        <w:ind w:left="4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0"/>
        </w:tabs>
        <w:ind w:left="11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20"/>
        </w:tabs>
        <w:ind w:left="26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40"/>
        </w:tabs>
        <w:ind w:left="33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60"/>
        </w:tabs>
        <w:ind w:left="40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80"/>
        </w:tabs>
        <w:ind w:left="47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00"/>
        </w:tabs>
        <w:ind w:left="55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20"/>
        </w:tabs>
        <w:ind w:left="6220" w:hanging="180"/>
      </w:pPr>
      <w:rPr>
        <w:rFonts w:cs="Times New Roman"/>
      </w:rPr>
    </w:lvl>
  </w:abstractNum>
  <w:abstractNum w:abstractNumId="36">
    <w:nsid w:val="6EF02FA7"/>
    <w:multiLevelType w:val="hybridMultilevel"/>
    <w:tmpl w:val="7B109C54"/>
    <w:lvl w:ilvl="0" w:tplc="31AC0560">
      <w:start w:val="1"/>
      <w:numFmt w:val="decimal"/>
      <w:lvlText w:val="%1."/>
      <w:lvlJc w:val="left"/>
      <w:pPr>
        <w:tabs>
          <w:tab w:val="num" w:pos="500"/>
        </w:tabs>
        <w:ind w:left="5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0"/>
        </w:tabs>
        <w:ind w:left="12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0"/>
        </w:tabs>
        <w:ind w:left="19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0"/>
        </w:tabs>
        <w:ind w:left="26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0"/>
        </w:tabs>
        <w:ind w:left="33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0"/>
        </w:tabs>
        <w:ind w:left="41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0"/>
        </w:tabs>
        <w:ind w:left="48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0"/>
        </w:tabs>
        <w:ind w:left="55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0"/>
        </w:tabs>
        <w:ind w:left="6260" w:hanging="180"/>
      </w:pPr>
      <w:rPr>
        <w:rFonts w:cs="Times New Roman"/>
      </w:rPr>
    </w:lvl>
  </w:abstractNum>
  <w:abstractNum w:abstractNumId="37">
    <w:nsid w:val="724A4E88"/>
    <w:multiLevelType w:val="hybridMultilevel"/>
    <w:tmpl w:val="F20E8520"/>
    <w:lvl w:ilvl="0" w:tplc="87F07E7C">
      <w:start w:val="1"/>
      <w:numFmt w:val="decimal"/>
      <w:lvlText w:val="%1."/>
      <w:lvlJc w:val="left"/>
      <w:pPr>
        <w:tabs>
          <w:tab w:val="num" w:pos="500"/>
        </w:tabs>
        <w:ind w:left="5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0"/>
        </w:tabs>
        <w:ind w:left="12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0"/>
        </w:tabs>
        <w:ind w:left="19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0"/>
        </w:tabs>
        <w:ind w:left="26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0"/>
        </w:tabs>
        <w:ind w:left="33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0"/>
        </w:tabs>
        <w:ind w:left="41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0"/>
        </w:tabs>
        <w:ind w:left="48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0"/>
        </w:tabs>
        <w:ind w:left="55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0"/>
        </w:tabs>
        <w:ind w:left="6260" w:hanging="180"/>
      </w:pPr>
      <w:rPr>
        <w:rFonts w:cs="Times New Roman"/>
      </w:rPr>
    </w:lvl>
  </w:abstractNum>
  <w:abstractNum w:abstractNumId="38">
    <w:nsid w:val="72FC0548"/>
    <w:multiLevelType w:val="hybridMultilevel"/>
    <w:tmpl w:val="30E08F84"/>
    <w:lvl w:ilvl="0" w:tplc="10641EFC">
      <w:start w:val="1"/>
      <w:numFmt w:val="decimal"/>
      <w:lvlText w:val="%1."/>
      <w:lvlJc w:val="left"/>
      <w:pPr>
        <w:tabs>
          <w:tab w:val="num" w:pos="500"/>
        </w:tabs>
        <w:ind w:left="5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0"/>
        </w:tabs>
        <w:ind w:left="12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0"/>
        </w:tabs>
        <w:ind w:left="19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0"/>
        </w:tabs>
        <w:ind w:left="26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0"/>
        </w:tabs>
        <w:ind w:left="33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0"/>
        </w:tabs>
        <w:ind w:left="41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0"/>
        </w:tabs>
        <w:ind w:left="48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0"/>
        </w:tabs>
        <w:ind w:left="55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0"/>
        </w:tabs>
        <w:ind w:left="6260" w:hanging="180"/>
      </w:pPr>
      <w:rPr>
        <w:rFonts w:cs="Times New Roman"/>
      </w:rPr>
    </w:lvl>
  </w:abstractNum>
  <w:abstractNum w:abstractNumId="39">
    <w:nsid w:val="7473371E"/>
    <w:multiLevelType w:val="hybridMultilevel"/>
    <w:tmpl w:val="7B7A7408"/>
    <w:lvl w:ilvl="0" w:tplc="8618DCC2">
      <w:start w:val="1"/>
      <w:numFmt w:val="decimal"/>
      <w:lvlText w:val="%1."/>
      <w:lvlJc w:val="left"/>
      <w:pPr>
        <w:tabs>
          <w:tab w:val="num" w:pos="500"/>
        </w:tabs>
        <w:ind w:left="5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0"/>
        </w:tabs>
        <w:ind w:left="12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0"/>
        </w:tabs>
        <w:ind w:left="19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0"/>
        </w:tabs>
        <w:ind w:left="26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0"/>
        </w:tabs>
        <w:ind w:left="33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0"/>
        </w:tabs>
        <w:ind w:left="41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0"/>
        </w:tabs>
        <w:ind w:left="48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0"/>
        </w:tabs>
        <w:ind w:left="55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0"/>
        </w:tabs>
        <w:ind w:left="6260" w:hanging="180"/>
      </w:pPr>
      <w:rPr>
        <w:rFonts w:cs="Times New Roman"/>
      </w:rPr>
    </w:lvl>
  </w:abstractNum>
  <w:abstractNum w:abstractNumId="40">
    <w:nsid w:val="7AC7020F"/>
    <w:multiLevelType w:val="hybridMultilevel"/>
    <w:tmpl w:val="31B8CB20"/>
    <w:lvl w:ilvl="0" w:tplc="D860628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AF00C03"/>
    <w:multiLevelType w:val="hybridMultilevel"/>
    <w:tmpl w:val="0C6C0796"/>
    <w:lvl w:ilvl="0" w:tplc="AA2254C8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abstractNum w:abstractNumId="42">
    <w:nsid w:val="7CCF60F4"/>
    <w:multiLevelType w:val="hybridMultilevel"/>
    <w:tmpl w:val="FA621F04"/>
    <w:lvl w:ilvl="0" w:tplc="51AC9CBA">
      <w:start w:val="1"/>
      <w:numFmt w:val="decimal"/>
      <w:lvlText w:val="%1."/>
      <w:lvlJc w:val="left"/>
      <w:pPr>
        <w:tabs>
          <w:tab w:val="num" w:pos="500"/>
        </w:tabs>
        <w:ind w:left="5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0"/>
        </w:tabs>
        <w:ind w:left="12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0"/>
        </w:tabs>
        <w:ind w:left="19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0"/>
        </w:tabs>
        <w:ind w:left="26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0"/>
        </w:tabs>
        <w:ind w:left="33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0"/>
        </w:tabs>
        <w:ind w:left="41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0"/>
        </w:tabs>
        <w:ind w:left="48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0"/>
        </w:tabs>
        <w:ind w:left="55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0"/>
        </w:tabs>
        <w:ind w:left="6260" w:hanging="180"/>
      </w:pPr>
      <w:rPr>
        <w:rFonts w:cs="Times New Roman"/>
      </w:rPr>
    </w:lvl>
  </w:abstractNum>
  <w:abstractNum w:abstractNumId="43">
    <w:nsid w:val="7E5301CD"/>
    <w:multiLevelType w:val="hybridMultilevel"/>
    <w:tmpl w:val="B9AA5CFC"/>
    <w:lvl w:ilvl="0" w:tplc="9AE27AAC">
      <w:start w:val="1"/>
      <w:numFmt w:val="decimal"/>
      <w:lvlText w:val="%1."/>
      <w:lvlJc w:val="left"/>
      <w:pPr>
        <w:tabs>
          <w:tab w:val="num" w:pos="500"/>
        </w:tabs>
        <w:ind w:left="5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0"/>
        </w:tabs>
        <w:ind w:left="12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0"/>
        </w:tabs>
        <w:ind w:left="19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0"/>
        </w:tabs>
        <w:ind w:left="26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0"/>
        </w:tabs>
        <w:ind w:left="33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0"/>
        </w:tabs>
        <w:ind w:left="41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0"/>
        </w:tabs>
        <w:ind w:left="48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0"/>
        </w:tabs>
        <w:ind w:left="55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0"/>
        </w:tabs>
        <w:ind w:left="6260" w:hanging="180"/>
      </w:pPr>
      <w:rPr>
        <w:rFonts w:cs="Times New Roman"/>
      </w:rPr>
    </w:lvl>
  </w:abstractNum>
  <w:num w:numId="1">
    <w:abstractNumId w:val="41"/>
  </w:num>
  <w:num w:numId="2">
    <w:abstractNumId w:val="4"/>
  </w:num>
  <w:num w:numId="3">
    <w:abstractNumId w:val="5"/>
  </w:num>
  <w:num w:numId="4">
    <w:abstractNumId w:val="36"/>
  </w:num>
  <w:num w:numId="5">
    <w:abstractNumId w:val="39"/>
  </w:num>
  <w:num w:numId="6">
    <w:abstractNumId w:val="18"/>
  </w:num>
  <w:num w:numId="7">
    <w:abstractNumId w:val="27"/>
  </w:num>
  <w:num w:numId="8">
    <w:abstractNumId w:val="9"/>
  </w:num>
  <w:num w:numId="9">
    <w:abstractNumId w:val="29"/>
  </w:num>
  <w:num w:numId="10">
    <w:abstractNumId w:val="23"/>
  </w:num>
  <w:num w:numId="11">
    <w:abstractNumId w:val="20"/>
  </w:num>
  <w:num w:numId="12">
    <w:abstractNumId w:val="3"/>
  </w:num>
  <w:num w:numId="13">
    <w:abstractNumId w:val="30"/>
  </w:num>
  <w:num w:numId="14">
    <w:abstractNumId w:val="10"/>
  </w:num>
  <w:num w:numId="15">
    <w:abstractNumId w:val="11"/>
  </w:num>
  <w:num w:numId="16">
    <w:abstractNumId w:val="17"/>
  </w:num>
  <w:num w:numId="17">
    <w:abstractNumId w:val="37"/>
  </w:num>
  <w:num w:numId="18">
    <w:abstractNumId w:val="25"/>
  </w:num>
  <w:num w:numId="19">
    <w:abstractNumId w:val="7"/>
  </w:num>
  <w:num w:numId="20">
    <w:abstractNumId w:val="43"/>
  </w:num>
  <w:num w:numId="21">
    <w:abstractNumId w:val="19"/>
  </w:num>
  <w:num w:numId="22">
    <w:abstractNumId w:val="38"/>
  </w:num>
  <w:num w:numId="23">
    <w:abstractNumId w:val="35"/>
  </w:num>
  <w:num w:numId="24">
    <w:abstractNumId w:val="13"/>
  </w:num>
  <w:num w:numId="25">
    <w:abstractNumId w:val="42"/>
  </w:num>
  <w:num w:numId="26">
    <w:abstractNumId w:val="26"/>
  </w:num>
  <w:num w:numId="27">
    <w:abstractNumId w:val="15"/>
  </w:num>
  <w:num w:numId="28">
    <w:abstractNumId w:val="1"/>
  </w:num>
  <w:num w:numId="29">
    <w:abstractNumId w:val="8"/>
  </w:num>
  <w:num w:numId="30">
    <w:abstractNumId w:val="31"/>
  </w:num>
  <w:num w:numId="31">
    <w:abstractNumId w:val="14"/>
  </w:num>
  <w:num w:numId="32">
    <w:abstractNumId w:val="24"/>
  </w:num>
  <w:num w:numId="33">
    <w:abstractNumId w:val="34"/>
  </w:num>
  <w:num w:numId="34">
    <w:abstractNumId w:val="33"/>
  </w:num>
  <w:num w:numId="35">
    <w:abstractNumId w:val="2"/>
  </w:num>
  <w:num w:numId="36">
    <w:abstractNumId w:val="22"/>
  </w:num>
  <w:num w:numId="37">
    <w:abstractNumId w:val="21"/>
  </w:num>
  <w:num w:numId="38">
    <w:abstractNumId w:val="16"/>
  </w:num>
  <w:num w:numId="39">
    <w:abstractNumId w:val="12"/>
  </w:num>
  <w:num w:numId="40">
    <w:abstractNumId w:val="28"/>
  </w:num>
  <w:num w:numId="41">
    <w:abstractNumId w:val="32"/>
  </w:num>
  <w:num w:numId="42">
    <w:abstractNumId w:val="40"/>
  </w:num>
  <w:num w:numId="43">
    <w:abstractNumId w:val="0"/>
  </w:num>
  <w:num w:numId="4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3C0E"/>
    <w:rsid w:val="00000EAD"/>
    <w:rsid w:val="000016E6"/>
    <w:rsid w:val="00002110"/>
    <w:rsid w:val="00004702"/>
    <w:rsid w:val="000061D6"/>
    <w:rsid w:val="0001244C"/>
    <w:rsid w:val="000139C9"/>
    <w:rsid w:val="000141F1"/>
    <w:rsid w:val="00016B92"/>
    <w:rsid w:val="00017DFD"/>
    <w:rsid w:val="0002283F"/>
    <w:rsid w:val="000234A4"/>
    <w:rsid w:val="00027855"/>
    <w:rsid w:val="000312B8"/>
    <w:rsid w:val="00033887"/>
    <w:rsid w:val="000523DD"/>
    <w:rsid w:val="00052897"/>
    <w:rsid w:val="00056FF0"/>
    <w:rsid w:val="0006087B"/>
    <w:rsid w:val="00063FE5"/>
    <w:rsid w:val="00067931"/>
    <w:rsid w:val="00071064"/>
    <w:rsid w:val="00071197"/>
    <w:rsid w:val="000741E6"/>
    <w:rsid w:val="00075263"/>
    <w:rsid w:val="00080896"/>
    <w:rsid w:val="000827BB"/>
    <w:rsid w:val="0008359D"/>
    <w:rsid w:val="00087258"/>
    <w:rsid w:val="000927A0"/>
    <w:rsid w:val="00095BFA"/>
    <w:rsid w:val="000968D8"/>
    <w:rsid w:val="000A2EF4"/>
    <w:rsid w:val="000A6674"/>
    <w:rsid w:val="000A72E5"/>
    <w:rsid w:val="000A77E2"/>
    <w:rsid w:val="000A7B71"/>
    <w:rsid w:val="000B03F3"/>
    <w:rsid w:val="000B0C2F"/>
    <w:rsid w:val="000B40ED"/>
    <w:rsid w:val="000B593E"/>
    <w:rsid w:val="000C0F31"/>
    <w:rsid w:val="000C7640"/>
    <w:rsid w:val="000D1369"/>
    <w:rsid w:val="000D37F1"/>
    <w:rsid w:val="000D3827"/>
    <w:rsid w:val="000D6EAD"/>
    <w:rsid w:val="000E0111"/>
    <w:rsid w:val="000E1E25"/>
    <w:rsid w:val="000E4820"/>
    <w:rsid w:val="000E7D9D"/>
    <w:rsid w:val="000E7E85"/>
    <w:rsid w:val="000F5234"/>
    <w:rsid w:val="001017E8"/>
    <w:rsid w:val="00102000"/>
    <w:rsid w:val="00102728"/>
    <w:rsid w:val="00103C18"/>
    <w:rsid w:val="00106651"/>
    <w:rsid w:val="001073FF"/>
    <w:rsid w:val="00113DB6"/>
    <w:rsid w:val="0011483F"/>
    <w:rsid w:val="00116E07"/>
    <w:rsid w:val="001203C8"/>
    <w:rsid w:val="00122041"/>
    <w:rsid w:val="0012273C"/>
    <w:rsid w:val="00125EEC"/>
    <w:rsid w:val="00126AC8"/>
    <w:rsid w:val="0012761B"/>
    <w:rsid w:val="00130CFA"/>
    <w:rsid w:val="001318EF"/>
    <w:rsid w:val="00133930"/>
    <w:rsid w:val="00135DBF"/>
    <w:rsid w:val="001409B8"/>
    <w:rsid w:val="001417C3"/>
    <w:rsid w:val="00144FBD"/>
    <w:rsid w:val="001517A4"/>
    <w:rsid w:val="00151843"/>
    <w:rsid w:val="00153016"/>
    <w:rsid w:val="00155B84"/>
    <w:rsid w:val="00156B2B"/>
    <w:rsid w:val="00172A96"/>
    <w:rsid w:val="0017367C"/>
    <w:rsid w:val="0017386C"/>
    <w:rsid w:val="00173B26"/>
    <w:rsid w:val="001753D5"/>
    <w:rsid w:val="00184BA8"/>
    <w:rsid w:val="00194901"/>
    <w:rsid w:val="00194C47"/>
    <w:rsid w:val="00196BCA"/>
    <w:rsid w:val="001A1488"/>
    <w:rsid w:val="001A1A34"/>
    <w:rsid w:val="001A1A97"/>
    <w:rsid w:val="001A464F"/>
    <w:rsid w:val="001C1580"/>
    <w:rsid w:val="001D2172"/>
    <w:rsid w:val="001D6097"/>
    <w:rsid w:val="001D7C09"/>
    <w:rsid w:val="001E3944"/>
    <w:rsid w:val="001E4EF5"/>
    <w:rsid w:val="001E6F09"/>
    <w:rsid w:val="001F25AF"/>
    <w:rsid w:val="001F2F8B"/>
    <w:rsid w:val="001F5BC5"/>
    <w:rsid w:val="002019FA"/>
    <w:rsid w:val="002021EB"/>
    <w:rsid w:val="00206E8A"/>
    <w:rsid w:val="00214E5D"/>
    <w:rsid w:val="002163FC"/>
    <w:rsid w:val="00225838"/>
    <w:rsid w:val="00227DC8"/>
    <w:rsid w:val="00231DD2"/>
    <w:rsid w:val="0023298E"/>
    <w:rsid w:val="00242009"/>
    <w:rsid w:val="00242661"/>
    <w:rsid w:val="00244C8A"/>
    <w:rsid w:val="00251C0A"/>
    <w:rsid w:val="0025646C"/>
    <w:rsid w:val="0026014A"/>
    <w:rsid w:val="00261CEB"/>
    <w:rsid w:val="002656F0"/>
    <w:rsid w:val="00266015"/>
    <w:rsid w:val="002663CF"/>
    <w:rsid w:val="002706A0"/>
    <w:rsid w:val="00274DA6"/>
    <w:rsid w:val="0028159A"/>
    <w:rsid w:val="00281E15"/>
    <w:rsid w:val="002849C6"/>
    <w:rsid w:val="00286827"/>
    <w:rsid w:val="002869ED"/>
    <w:rsid w:val="0029091E"/>
    <w:rsid w:val="00291264"/>
    <w:rsid w:val="00291348"/>
    <w:rsid w:val="002943DA"/>
    <w:rsid w:val="002944F8"/>
    <w:rsid w:val="002A266B"/>
    <w:rsid w:val="002A3492"/>
    <w:rsid w:val="002A57DD"/>
    <w:rsid w:val="002C3704"/>
    <w:rsid w:val="002C3924"/>
    <w:rsid w:val="002D26D2"/>
    <w:rsid w:val="002D3E42"/>
    <w:rsid w:val="002E1278"/>
    <w:rsid w:val="002E2D71"/>
    <w:rsid w:val="002E33EC"/>
    <w:rsid w:val="002E6F2A"/>
    <w:rsid w:val="002F00E9"/>
    <w:rsid w:val="002F2121"/>
    <w:rsid w:val="002F35B0"/>
    <w:rsid w:val="002F3F26"/>
    <w:rsid w:val="002F3F80"/>
    <w:rsid w:val="002F41B6"/>
    <w:rsid w:val="002F4C57"/>
    <w:rsid w:val="00311487"/>
    <w:rsid w:val="00311E81"/>
    <w:rsid w:val="00315384"/>
    <w:rsid w:val="0032687B"/>
    <w:rsid w:val="00332348"/>
    <w:rsid w:val="003336DC"/>
    <w:rsid w:val="00337D5E"/>
    <w:rsid w:val="00350720"/>
    <w:rsid w:val="00351461"/>
    <w:rsid w:val="003530A3"/>
    <w:rsid w:val="00361EE1"/>
    <w:rsid w:val="00364EE5"/>
    <w:rsid w:val="00367BA7"/>
    <w:rsid w:val="003733B2"/>
    <w:rsid w:val="00374D7A"/>
    <w:rsid w:val="00375104"/>
    <w:rsid w:val="003801E9"/>
    <w:rsid w:val="00380CE0"/>
    <w:rsid w:val="00382466"/>
    <w:rsid w:val="00384047"/>
    <w:rsid w:val="00387D40"/>
    <w:rsid w:val="003917D8"/>
    <w:rsid w:val="00392274"/>
    <w:rsid w:val="00392357"/>
    <w:rsid w:val="00396D09"/>
    <w:rsid w:val="003A202A"/>
    <w:rsid w:val="003A26E9"/>
    <w:rsid w:val="003A2850"/>
    <w:rsid w:val="003A332C"/>
    <w:rsid w:val="003A3C60"/>
    <w:rsid w:val="003A48EC"/>
    <w:rsid w:val="003A564B"/>
    <w:rsid w:val="003B38F4"/>
    <w:rsid w:val="003B73B7"/>
    <w:rsid w:val="003C72C7"/>
    <w:rsid w:val="003C7AE0"/>
    <w:rsid w:val="003D1755"/>
    <w:rsid w:val="003D30E3"/>
    <w:rsid w:val="003D382B"/>
    <w:rsid w:val="003D6AF2"/>
    <w:rsid w:val="003E02EF"/>
    <w:rsid w:val="003E039E"/>
    <w:rsid w:val="003E0906"/>
    <w:rsid w:val="003E1326"/>
    <w:rsid w:val="003E54D6"/>
    <w:rsid w:val="003E6A09"/>
    <w:rsid w:val="003E6AD0"/>
    <w:rsid w:val="003E6E5F"/>
    <w:rsid w:val="003E70C3"/>
    <w:rsid w:val="003F5367"/>
    <w:rsid w:val="00400392"/>
    <w:rsid w:val="0040770F"/>
    <w:rsid w:val="00411C28"/>
    <w:rsid w:val="0041206F"/>
    <w:rsid w:val="00414D7B"/>
    <w:rsid w:val="00416DF0"/>
    <w:rsid w:val="0041769F"/>
    <w:rsid w:val="00421B03"/>
    <w:rsid w:val="00424FA2"/>
    <w:rsid w:val="00426E5B"/>
    <w:rsid w:val="0042755B"/>
    <w:rsid w:val="00433A00"/>
    <w:rsid w:val="004377F0"/>
    <w:rsid w:val="00441F3B"/>
    <w:rsid w:val="00442660"/>
    <w:rsid w:val="00450B90"/>
    <w:rsid w:val="0045165E"/>
    <w:rsid w:val="00452A4E"/>
    <w:rsid w:val="0045392E"/>
    <w:rsid w:val="0045569C"/>
    <w:rsid w:val="00455EB7"/>
    <w:rsid w:val="004608DC"/>
    <w:rsid w:val="00461E4D"/>
    <w:rsid w:val="00471F9F"/>
    <w:rsid w:val="004722C4"/>
    <w:rsid w:val="00472B47"/>
    <w:rsid w:val="00474EF3"/>
    <w:rsid w:val="0047721B"/>
    <w:rsid w:val="004824DC"/>
    <w:rsid w:val="00483E2D"/>
    <w:rsid w:val="004868DB"/>
    <w:rsid w:val="00490F07"/>
    <w:rsid w:val="00491163"/>
    <w:rsid w:val="00491B8A"/>
    <w:rsid w:val="00493520"/>
    <w:rsid w:val="00495758"/>
    <w:rsid w:val="00496B04"/>
    <w:rsid w:val="004A29E5"/>
    <w:rsid w:val="004A3CFE"/>
    <w:rsid w:val="004A5745"/>
    <w:rsid w:val="004A6818"/>
    <w:rsid w:val="004B2904"/>
    <w:rsid w:val="004B3BE0"/>
    <w:rsid w:val="004C1D28"/>
    <w:rsid w:val="004C31B0"/>
    <w:rsid w:val="004C5FC8"/>
    <w:rsid w:val="004C6D3F"/>
    <w:rsid w:val="004C7E0B"/>
    <w:rsid w:val="004D6E57"/>
    <w:rsid w:val="004E0F65"/>
    <w:rsid w:val="004E1B27"/>
    <w:rsid w:val="004E3A2E"/>
    <w:rsid w:val="004E4081"/>
    <w:rsid w:val="004E6844"/>
    <w:rsid w:val="004F24CF"/>
    <w:rsid w:val="004F61D6"/>
    <w:rsid w:val="004F67F1"/>
    <w:rsid w:val="004F7080"/>
    <w:rsid w:val="0050545C"/>
    <w:rsid w:val="00507D9D"/>
    <w:rsid w:val="005105CE"/>
    <w:rsid w:val="00512BC3"/>
    <w:rsid w:val="005143DA"/>
    <w:rsid w:val="0051640F"/>
    <w:rsid w:val="005167B5"/>
    <w:rsid w:val="00521389"/>
    <w:rsid w:val="0052381F"/>
    <w:rsid w:val="005246B4"/>
    <w:rsid w:val="005305FE"/>
    <w:rsid w:val="00530E52"/>
    <w:rsid w:val="00532DA7"/>
    <w:rsid w:val="005330A3"/>
    <w:rsid w:val="00534CD6"/>
    <w:rsid w:val="00536C3F"/>
    <w:rsid w:val="0055041D"/>
    <w:rsid w:val="00552ED5"/>
    <w:rsid w:val="005569ED"/>
    <w:rsid w:val="00556C74"/>
    <w:rsid w:val="00560D14"/>
    <w:rsid w:val="00561D98"/>
    <w:rsid w:val="0056438C"/>
    <w:rsid w:val="00567F37"/>
    <w:rsid w:val="005739FE"/>
    <w:rsid w:val="00584EA3"/>
    <w:rsid w:val="0059206D"/>
    <w:rsid w:val="00594FA2"/>
    <w:rsid w:val="00595BCE"/>
    <w:rsid w:val="005963C9"/>
    <w:rsid w:val="00597FFC"/>
    <w:rsid w:val="005A0FC6"/>
    <w:rsid w:val="005A6332"/>
    <w:rsid w:val="005A6601"/>
    <w:rsid w:val="005B0EE7"/>
    <w:rsid w:val="005B36F3"/>
    <w:rsid w:val="005B6D28"/>
    <w:rsid w:val="005C1DBD"/>
    <w:rsid w:val="005C2E8C"/>
    <w:rsid w:val="005C4382"/>
    <w:rsid w:val="005D0CCC"/>
    <w:rsid w:val="005D17B9"/>
    <w:rsid w:val="005D17E0"/>
    <w:rsid w:val="005D3043"/>
    <w:rsid w:val="005D3A5E"/>
    <w:rsid w:val="005D5007"/>
    <w:rsid w:val="005D5861"/>
    <w:rsid w:val="005E1B6E"/>
    <w:rsid w:val="005E2268"/>
    <w:rsid w:val="005E35DF"/>
    <w:rsid w:val="005E37F6"/>
    <w:rsid w:val="005F1401"/>
    <w:rsid w:val="005F330C"/>
    <w:rsid w:val="005F6620"/>
    <w:rsid w:val="00602CF5"/>
    <w:rsid w:val="006041E0"/>
    <w:rsid w:val="006051A1"/>
    <w:rsid w:val="00606C0E"/>
    <w:rsid w:val="00612CF8"/>
    <w:rsid w:val="00613C93"/>
    <w:rsid w:val="0061440C"/>
    <w:rsid w:val="00632046"/>
    <w:rsid w:val="00632AB8"/>
    <w:rsid w:val="00632DFE"/>
    <w:rsid w:val="0064058A"/>
    <w:rsid w:val="006433F4"/>
    <w:rsid w:val="00643442"/>
    <w:rsid w:val="0064597C"/>
    <w:rsid w:val="00646BEA"/>
    <w:rsid w:val="006516D9"/>
    <w:rsid w:val="0065239F"/>
    <w:rsid w:val="00654721"/>
    <w:rsid w:val="00654D96"/>
    <w:rsid w:val="00660547"/>
    <w:rsid w:val="00663D88"/>
    <w:rsid w:val="006720D9"/>
    <w:rsid w:val="006726CA"/>
    <w:rsid w:val="00674380"/>
    <w:rsid w:val="006773BD"/>
    <w:rsid w:val="006843B2"/>
    <w:rsid w:val="00685A81"/>
    <w:rsid w:val="00687F60"/>
    <w:rsid w:val="00692663"/>
    <w:rsid w:val="006931A4"/>
    <w:rsid w:val="00693B75"/>
    <w:rsid w:val="00694C37"/>
    <w:rsid w:val="0069517E"/>
    <w:rsid w:val="006A118E"/>
    <w:rsid w:val="006A492F"/>
    <w:rsid w:val="006A5F8A"/>
    <w:rsid w:val="006B6E2F"/>
    <w:rsid w:val="006C0EDC"/>
    <w:rsid w:val="006C25E9"/>
    <w:rsid w:val="006C6736"/>
    <w:rsid w:val="006C68A2"/>
    <w:rsid w:val="006D249F"/>
    <w:rsid w:val="006D28B8"/>
    <w:rsid w:val="006D3288"/>
    <w:rsid w:val="006D6EDE"/>
    <w:rsid w:val="006E2768"/>
    <w:rsid w:val="006E280C"/>
    <w:rsid w:val="006E566F"/>
    <w:rsid w:val="006E6CE8"/>
    <w:rsid w:val="006E7D3B"/>
    <w:rsid w:val="006E7DC8"/>
    <w:rsid w:val="006F0B19"/>
    <w:rsid w:val="00711204"/>
    <w:rsid w:val="00711428"/>
    <w:rsid w:val="007127D2"/>
    <w:rsid w:val="00713AE6"/>
    <w:rsid w:val="0071450B"/>
    <w:rsid w:val="00714D1A"/>
    <w:rsid w:val="00717B46"/>
    <w:rsid w:val="007309D9"/>
    <w:rsid w:val="00737748"/>
    <w:rsid w:val="00745B9D"/>
    <w:rsid w:val="0074720D"/>
    <w:rsid w:val="007514C4"/>
    <w:rsid w:val="007526C0"/>
    <w:rsid w:val="00752FA6"/>
    <w:rsid w:val="007539C1"/>
    <w:rsid w:val="00753AB4"/>
    <w:rsid w:val="007565DA"/>
    <w:rsid w:val="0075693E"/>
    <w:rsid w:val="007616D0"/>
    <w:rsid w:val="00764B2F"/>
    <w:rsid w:val="007654BF"/>
    <w:rsid w:val="00765AB1"/>
    <w:rsid w:val="00765C8E"/>
    <w:rsid w:val="007806ED"/>
    <w:rsid w:val="007816A0"/>
    <w:rsid w:val="0078342C"/>
    <w:rsid w:val="0079361B"/>
    <w:rsid w:val="007A216E"/>
    <w:rsid w:val="007A49AC"/>
    <w:rsid w:val="007A7043"/>
    <w:rsid w:val="007B22BC"/>
    <w:rsid w:val="007B2F4E"/>
    <w:rsid w:val="007B3924"/>
    <w:rsid w:val="007B542F"/>
    <w:rsid w:val="007C4034"/>
    <w:rsid w:val="007C709D"/>
    <w:rsid w:val="007D23B1"/>
    <w:rsid w:val="007D4A88"/>
    <w:rsid w:val="007D7F79"/>
    <w:rsid w:val="007E0D1F"/>
    <w:rsid w:val="007E14BC"/>
    <w:rsid w:val="007E5125"/>
    <w:rsid w:val="007E5E8B"/>
    <w:rsid w:val="007E6A1C"/>
    <w:rsid w:val="007E724D"/>
    <w:rsid w:val="007F1420"/>
    <w:rsid w:val="007F2825"/>
    <w:rsid w:val="007F3693"/>
    <w:rsid w:val="007F5CB3"/>
    <w:rsid w:val="007F5EE4"/>
    <w:rsid w:val="007F768A"/>
    <w:rsid w:val="00800CA7"/>
    <w:rsid w:val="0080517E"/>
    <w:rsid w:val="008061D9"/>
    <w:rsid w:val="00815EC2"/>
    <w:rsid w:val="008223E9"/>
    <w:rsid w:val="00825DAA"/>
    <w:rsid w:val="0082696C"/>
    <w:rsid w:val="0083100E"/>
    <w:rsid w:val="008328CF"/>
    <w:rsid w:val="008351C3"/>
    <w:rsid w:val="0083565A"/>
    <w:rsid w:val="00844302"/>
    <w:rsid w:val="0084793F"/>
    <w:rsid w:val="00853ACF"/>
    <w:rsid w:val="00856632"/>
    <w:rsid w:val="00860F38"/>
    <w:rsid w:val="008657FD"/>
    <w:rsid w:val="00872C13"/>
    <w:rsid w:val="0087406C"/>
    <w:rsid w:val="00875A97"/>
    <w:rsid w:val="00881091"/>
    <w:rsid w:val="008822DD"/>
    <w:rsid w:val="00895893"/>
    <w:rsid w:val="00895936"/>
    <w:rsid w:val="008977EC"/>
    <w:rsid w:val="008A06DE"/>
    <w:rsid w:val="008A30B1"/>
    <w:rsid w:val="008A3B96"/>
    <w:rsid w:val="008A50F5"/>
    <w:rsid w:val="008A76FF"/>
    <w:rsid w:val="008B220F"/>
    <w:rsid w:val="008B3984"/>
    <w:rsid w:val="008B6153"/>
    <w:rsid w:val="008C4E12"/>
    <w:rsid w:val="008D26F3"/>
    <w:rsid w:val="008D35C6"/>
    <w:rsid w:val="008E2F44"/>
    <w:rsid w:val="008E4F11"/>
    <w:rsid w:val="008E6D22"/>
    <w:rsid w:val="008F409A"/>
    <w:rsid w:val="008F4D2B"/>
    <w:rsid w:val="008F61A2"/>
    <w:rsid w:val="008F7B4F"/>
    <w:rsid w:val="009026D4"/>
    <w:rsid w:val="00902BA2"/>
    <w:rsid w:val="009052B9"/>
    <w:rsid w:val="009120D2"/>
    <w:rsid w:val="00914058"/>
    <w:rsid w:val="00914966"/>
    <w:rsid w:val="00917A51"/>
    <w:rsid w:val="00921EA9"/>
    <w:rsid w:val="00923303"/>
    <w:rsid w:val="009237B0"/>
    <w:rsid w:val="00930EFE"/>
    <w:rsid w:val="00931F6F"/>
    <w:rsid w:val="00933B21"/>
    <w:rsid w:val="009360CF"/>
    <w:rsid w:val="00936409"/>
    <w:rsid w:val="00942AC7"/>
    <w:rsid w:val="00945F3E"/>
    <w:rsid w:val="009525C6"/>
    <w:rsid w:val="00955C15"/>
    <w:rsid w:val="009608DB"/>
    <w:rsid w:val="00960A40"/>
    <w:rsid w:val="009637BC"/>
    <w:rsid w:val="00965FF7"/>
    <w:rsid w:val="00973E2F"/>
    <w:rsid w:val="009779A6"/>
    <w:rsid w:val="00980A05"/>
    <w:rsid w:val="0099669F"/>
    <w:rsid w:val="009A439E"/>
    <w:rsid w:val="009B0072"/>
    <w:rsid w:val="009B1196"/>
    <w:rsid w:val="009B381F"/>
    <w:rsid w:val="009B4F84"/>
    <w:rsid w:val="009B57F4"/>
    <w:rsid w:val="009B5DFB"/>
    <w:rsid w:val="009B610B"/>
    <w:rsid w:val="009C0B6D"/>
    <w:rsid w:val="009C450E"/>
    <w:rsid w:val="009C4EB7"/>
    <w:rsid w:val="009C5C84"/>
    <w:rsid w:val="009D2189"/>
    <w:rsid w:val="009E0D5F"/>
    <w:rsid w:val="009E3A0B"/>
    <w:rsid w:val="009E7FD0"/>
    <w:rsid w:val="009F012E"/>
    <w:rsid w:val="009F2511"/>
    <w:rsid w:val="009F6F43"/>
    <w:rsid w:val="009F7A7A"/>
    <w:rsid w:val="00A015A9"/>
    <w:rsid w:val="00A06FD7"/>
    <w:rsid w:val="00A13BF9"/>
    <w:rsid w:val="00A14B6F"/>
    <w:rsid w:val="00A168E8"/>
    <w:rsid w:val="00A17015"/>
    <w:rsid w:val="00A23DCA"/>
    <w:rsid w:val="00A2538A"/>
    <w:rsid w:val="00A303BE"/>
    <w:rsid w:val="00A30E82"/>
    <w:rsid w:val="00A3165E"/>
    <w:rsid w:val="00A33C6C"/>
    <w:rsid w:val="00A353A0"/>
    <w:rsid w:val="00A357D8"/>
    <w:rsid w:val="00A36F9B"/>
    <w:rsid w:val="00A404E3"/>
    <w:rsid w:val="00A42B10"/>
    <w:rsid w:val="00A42BF4"/>
    <w:rsid w:val="00A47728"/>
    <w:rsid w:val="00A537EB"/>
    <w:rsid w:val="00A54405"/>
    <w:rsid w:val="00A55F78"/>
    <w:rsid w:val="00A56269"/>
    <w:rsid w:val="00A5762E"/>
    <w:rsid w:val="00A6087C"/>
    <w:rsid w:val="00A622BC"/>
    <w:rsid w:val="00A65D28"/>
    <w:rsid w:val="00A70B80"/>
    <w:rsid w:val="00A71C35"/>
    <w:rsid w:val="00A72D47"/>
    <w:rsid w:val="00A73549"/>
    <w:rsid w:val="00A7723B"/>
    <w:rsid w:val="00A77658"/>
    <w:rsid w:val="00A84A5D"/>
    <w:rsid w:val="00A90D55"/>
    <w:rsid w:val="00A90E93"/>
    <w:rsid w:val="00A91404"/>
    <w:rsid w:val="00AA349C"/>
    <w:rsid w:val="00AA3F93"/>
    <w:rsid w:val="00AA7601"/>
    <w:rsid w:val="00AB0C2A"/>
    <w:rsid w:val="00AB0C7C"/>
    <w:rsid w:val="00AB3D0E"/>
    <w:rsid w:val="00AB49DA"/>
    <w:rsid w:val="00AB5742"/>
    <w:rsid w:val="00AB774E"/>
    <w:rsid w:val="00AB7855"/>
    <w:rsid w:val="00AC004F"/>
    <w:rsid w:val="00AC5FAE"/>
    <w:rsid w:val="00AE1A80"/>
    <w:rsid w:val="00AE3937"/>
    <w:rsid w:val="00AF108F"/>
    <w:rsid w:val="00AF1279"/>
    <w:rsid w:val="00AF1905"/>
    <w:rsid w:val="00AF1AA5"/>
    <w:rsid w:val="00AF3D8D"/>
    <w:rsid w:val="00B022B4"/>
    <w:rsid w:val="00B02763"/>
    <w:rsid w:val="00B12692"/>
    <w:rsid w:val="00B12A04"/>
    <w:rsid w:val="00B13E0B"/>
    <w:rsid w:val="00B15002"/>
    <w:rsid w:val="00B151DF"/>
    <w:rsid w:val="00B25917"/>
    <w:rsid w:val="00B30D96"/>
    <w:rsid w:val="00B34BDF"/>
    <w:rsid w:val="00B36D84"/>
    <w:rsid w:val="00B53F5E"/>
    <w:rsid w:val="00B566EA"/>
    <w:rsid w:val="00B60E8A"/>
    <w:rsid w:val="00B70163"/>
    <w:rsid w:val="00B70571"/>
    <w:rsid w:val="00B71F66"/>
    <w:rsid w:val="00B739BE"/>
    <w:rsid w:val="00B7487F"/>
    <w:rsid w:val="00B7791F"/>
    <w:rsid w:val="00B818EE"/>
    <w:rsid w:val="00B82B40"/>
    <w:rsid w:val="00B839F0"/>
    <w:rsid w:val="00B92299"/>
    <w:rsid w:val="00B94CBD"/>
    <w:rsid w:val="00B95062"/>
    <w:rsid w:val="00BA03E1"/>
    <w:rsid w:val="00BA11CA"/>
    <w:rsid w:val="00BA780E"/>
    <w:rsid w:val="00BB25E4"/>
    <w:rsid w:val="00BB69FC"/>
    <w:rsid w:val="00BB7649"/>
    <w:rsid w:val="00BC522B"/>
    <w:rsid w:val="00BD4157"/>
    <w:rsid w:val="00BD7413"/>
    <w:rsid w:val="00BE4DA6"/>
    <w:rsid w:val="00BE7AA5"/>
    <w:rsid w:val="00BF51C0"/>
    <w:rsid w:val="00C00B34"/>
    <w:rsid w:val="00C02816"/>
    <w:rsid w:val="00C02FAE"/>
    <w:rsid w:val="00C05C30"/>
    <w:rsid w:val="00C07545"/>
    <w:rsid w:val="00C07588"/>
    <w:rsid w:val="00C231E7"/>
    <w:rsid w:val="00C3019A"/>
    <w:rsid w:val="00C35BEA"/>
    <w:rsid w:val="00C3695A"/>
    <w:rsid w:val="00C408AF"/>
    <w:rsid w:val="00C417E9"/>
    <w:rsid w:val="00C4570F"/>
    <w:rsid w:val="00C55A3D"/>
    <w:rsid w:val="00C56626"/>
    <w:rsid w:val="00C619E9"/>
    <w:rsid w:val="00C63566"/>
    <w:rsid w:val="00C714C5"/>
    <w:rsid w:val="00C71D03"/>
    <w:rsid w:val="00C723D4"/>
    <w:rsid w:val="00C72659"/>
    <w:rsid w:val="00C72A81"/>
    <w:rsid w:val="00C75E05"/>
    <w:rsid w:val="00C76ED2"/>
    <w:rsid w:val="00C80977"/>
    <w:rsid w:val="00C80D38"/>
    <w:rsid w:val="00C82DD5"/>
    <w:rsid w:val="00C83986"/>
    <w:rsid w:val="00C83CC3"/>
    <w:rsid w:val="00C8677B"/>
    <w:rsid w:val="00C87036"/>
    <w:rsid w:val="00C92A1A"/>
    <w:rsid w:val="00C956F4"/>
    <w:rsid w:val="00C96498"/>
    <w:rsid w:val="00C96E24"/>
    <w:rsid w:val="00CA0901"/>
    <w:rsid w:val="00CA1E14"/>
    <w:rsid w:val="00CA39DC"/>
    <w:rsid w:val="00CA4A7A"/>
    <w:rsid w:val="00CB5BA5"/>
    <w:rsid w:val="00CB6A42"/>
    <w:rsid w:val="00CB70E8"/>
    <w:rsid w:val="00CC054C"/>
    <w:rsid w:val="00CC1170"/>
    <w:rsid w:val="00CC1BDB"/>
    <w:rsid w:val="00CC1FA9"/>
    <w:rsid w:val="00CC5A11"/>
    <w:rsid w:val="00CD0583"/>
    <w:rsid w:val="00CD24E0"/>
    <w:rsid w:val="00CD6C87"/>
    <w:rsid w:val="00CD6F1A"/>
    <w:rsid w:val="00CE24EA"/>
    <w:rsid w:val="00CE2FB0"/>
    <w:rsid w:val="00CE4BC0"/>
    <w:rsid w:val="00CE5A66"/>
    <w:rsid w:val="00CE5CBB"/>
    <w:rsid w:val="00CE71E3"/>
    <w:rsid w:val="00CF2FB6"/>
    <w:rsid w:val="00CF6B66"/>
    <w:rsid w:val="00D00D26"/>
    <w:rsid w:val="00D04A71"/>
    <w:rsid w:val="00D06D1D"/>
    <w:rsid w:val="00D10208"/>
    <w:rsid w:val="00D131A4"/>
    <w:rsid w:val="00D14732"/>
    <w:rsid w:val="00D15033"/>
    <w:rsid w:val="00D17861"/>
    <w:rsid w:val="00D2079E"/>
    <w:rsid w:val="00D20C02"/>
    <w:rsid w:val="00D20CB2"/>
    <w:rsid w:val="00D23490"/>
    <w:rsid w:val="00D2441E"/>
    <w:rsid w:val="00D245FD"/>
    <w:rsid w:val="00D26216"/>
    <w:rsid w:val="00D26909"/>
    <w:rsid w:val="00D269CE"/>
    <w:rsid w:val="00D3147D"/>
    <w:rsid w:val="00D34168"/>
    <w:rsid w:val="00D3772D"/>
    <w:rsid w:val="00D42B1D"/>
    <w:rsid w:val="00D42D63"/>
    <w:rsid w:val="00D42EB7"/>
    <w:rsid w:val="00D4570D"/>
    <w:rsid w:val="00D52B49"/>
    <w:rsid w:val="00D57688"/>
    <w:rsid w:val="00D652A4"/>
    <w:rsid w:val="00D73087"/>
    <w:rsid w:val="00D75EAE"/>
    <w:rsid w:val="00D802FD"/>
    <w:rsid w:val="00D84B53"/>
    <w:rsid w:val="00D86075"/>
    <w:rsid w:val="00D941FD"/>
    <w:rsid w:val="00D95E4F"/>
    <w:rsid w:val="00D9674D"/>
    <w:rsid w:val="00DA0EED"/>
    <w:rsid w:val="00DA1DE2"/>
    <w:rsid w:val="00DA2610"/>
    <w:rsid w:val="00DA51BC"/>
    <w:rsid w:val="00DA5EF8"/>
    <w:rsid w:val="00DA7204"/>
    <w:rsid w:val="00DA7538"/>
    <w:rsid w:val="00DB2133"/>
    <w:rsid w:val="00DB714C"/>
    <w:rsid w:val="00DC2A23"/>
    <w:rsid w:val="00DC3F57"/>
    <w:rsid w:val="00DC5CA0"/>
    <w:rsid w:val="00DC7758"/>
    <w:rsid w:val="00DD07ED"/>
    <w:rsid w:val="00DD0B67"/>
    <w:rsid w:val="00DD1085"/>
    <w:rsid w:val="00DD2B2C"/>
    <w:rsid w:val="00DD3C0E"/>
    <w:rsid w:val="00DE018A"/>
    <w:rsid w:val="00DE0FD5"/>
    <w:rsid w:val="00DE3653"/>
    <w:rsid w:val="00DE79E0"/>
    <w:rsid w:val="00DE7FC9"/>
    <w:rsid w:val="00DF626B"/>
    <w:rsid w:val="00DF7214"/>
    <w:rsid w:val="00DF7DE2"/>
    <w:rsid w:val="00E060A3"/>
    <w:rsid w:val="00E120D3"/>
    <w:rsid w:val="00E15DE8"/>
    <w:rsid w:val="00E20D1C"/>
    <w:rsid w:val="00E2310F"/>
    <w:rsid w:val="00E231B4"/>
    <w:rsid w:val="00E23A00"/>
    <w:rsid w:val="00E31428"/>
    <w:rsid w:val="00E3643C"/>
    <w:rsid w:val="00E40A41"/>
    <w:rsid w:val="00E477EF"/>
    <w:rsid w:val="00E5164A"/>
    <w:rsid w:val="00E5308A"/>
    <w:rsid w:val="00E5337B"/>
    <w:rsid w:val="00E55842"/>
    <w:rsid w:val="00E65DC7"/>
    <w:rsid w:val="00E713C3"/>
    <w:rsid w:val="00E735C3"/>
    <w:rsid w:val="00E77F35"/>
    <w:rsid w:val="00E8126F"/>
    <w:rsid w:val="00E82275"/>
    <w:rsid w:val="00E84C2E"/>
    <w:rsid w:val="00E86B0A"/>
    <w:rsid w:val="00E92B80"/>
    <w:rsid w:val="00E93B8A"/>
    <w:rsid w:val="00E95165"/>
    <w:rsid w:val="00E95746"/>
    <w:rsid w:val="00EB41BB"/>
    <w:rsid w:val="00EC47E7"/>
    <w:rsid w:val="00EC7B6F"/>
    <w:rsid w:val="00ED1C97"/>
    <w:rsid w:val="00ED3A91"/>
    <w:rsid w:val="00EE4790"/>
    <w:rsid w:val="00EE5508"/>
    <w:rsid w:val="00EF0EFB"/>
    <w:rsid w:val="00EF1576"/>
    <w:rsid w:val="00EF4045"/>
    <w:rsid w:val="00EF577A"/>
    <w:rsid w:val="00EF63C4"/>
    <w:rsid w:val="00F01848"/>
    <w:rsid w:val="00F033FC"/>
    <w:rsid w:val="00F10645"/>
    <w:rsid w:val="00F21110"/>
    <w:rsid w:val="00F2312F"/>
    <w:rsid w:val="00F264CD"/>
    <w:rsid w:val="00F36EC2"/>
    <w:rsid w:val="00F41955"/>
    <w:rsid w:val="00F42257"/>
    <w:rsid w:val="00F44E4B"/>
    <w:rsid w:val="00F50D20"/>
    <w:rsid w:val="00F52FF5"/>
    <w:rsid w:val="00F53921"/>
    <w:rsid w:val="00F543F7"/>
    <w:rsid w:val="00F556AE"/>
    <w:rsid w:val="00F57360"/>
    <w:rsid w:val="00F64FB9"/>
    <w:rsid w:val="00F659CB"/>
    <w:rsid w:val="00F670CB"/>
    <w:rsid w:val="00F7004B"/>
    <w:rsid w:val="00F72E53"/>
    <w:rsid w:val="00F773B2"/>
    <w:rsid w:val="00F8497D"/>
    <w:rsid w:val="00F906D9"/>
    <w:rsid w:val="00F908B1"/>
    <w:rsid w:val="00F91191"/>
    <w:rsid w:val="00F9295A"/>
    <w:rsid w:val="00F95761"/>
    <w:rsid w:val="00FA610E"/>
    <w:rsid w:val="00FA7244"/>
    <w:rsid w:val="00FB0306"/>
    <w:rsid w:val="00FB3F5E"/>
    <w:rsid w:val="00FB68F3"/>
    <w:rsid w:val="00FC2AD5"/>
    <w:rsid w:val="00FC4C04"/>
    <w:rsid w:val="00FC58E6"/>
    <w:rsid w:val="00FC5A5C"/>
    <w:rsid w:val="00FD255D"/>
    <w:rsid w:val="00FD3D74"/>
    <w:rsid w:val="00FD6A47"/>
    <w:rsid w:val="00FE4820"/>
    <w:rsid w:val="00FE5783"/>
    <w:rsid w:val="00FF29D1"/>
    <w:rsid w:val="00FF338D"/>
    <w:rsid w:val="00FF6D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C0E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D3C0E"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D3C0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917D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917D8"/>
    <w:rPr>
      <w:rFonts w:ascii="Cambria" w:hAnsi="Cambria" w:cs="Times New Roman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DD3C0E"/>
    <w:pPr>
      <w:jc w:val="both"/>
    </w:pPr>
    <w:rPr>
      <w:b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7E5125"/>
    <w:rPr>
      <w:rFonts w:cs="Times New Roman"/>
      <w:b/>
      <w:sz w:val="24"/>
      <w:lang w:val="ru-RU" w:eastAsia="ru-RU"/>
    </w:rPr>
  </w:style>
  <w:style w:type="paragraph" w:styleId="BodyText2">
    <w:name w:val="Body Text 2"/>
    <w:basedOn w:val="Normal"/>
    <w:link w:val="BodyText2Char"/>
    <w:uiPriority w:val="99"/>
    <w:rsid w:val="00DD3C0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3917D8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416D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917D8"/>
    <w:rPr>
      <w:rFonts w:cs="Times New Roman"/>
      <w:sz w:val="2"/>
    </w:rPr>
  </w:style>
  <w:style w:type="table" w:styleId="TableGrid">
    <w:name w:val="Table Grid"/>
    <w:basedOn w:val="TableNormal"/>
    <w:uiPriority w:val="99"/>
    <w:rsid w:val="0015184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35146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A90E9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1">
    <w:name w:val="Обычный1"/>
    <w:uiPriority w:val="99"/>
    <w:rsid w:val="00711428"/>
    <w:rPr>
      <w:b/>
      <w:sz w:val="28"/>
      <w:szCs w:val="20"/>
    </w:rPr>
  </w:style>
  <w:style w:type="character" w:styleId="Hyperlink">
    <w:name w:val="Hyperlink"/>
    <w:basedOn w:val="DefaultParagraphFont"/>
    <w:uiPriority w:val="99"/>
    <w:rsid w:val="00556C74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C83CC3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99"/>
    <w:qFormat/>
    <w:rsid w:val="00A357D8"/>
    <w:rPr>
      <w:rFonts w:cs="Times New Roman"/>
      <w:b/>
    </w:rPr>
  </w:style>
  <w:style w:type="paragraph" w:customStyle="1" w:styleId="consnormal">
    <w:name w:val="consnormal"/>
    <w:basedOn w:val="Normal"/>
    <w:uiPriority w:val="99"/>
    <w:rsid w:val="00A357D8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0">
    <w:name w:val="consplusnormal"/>
    <w:basedOn w:val="Normal"/>
    <w:uiPriority w:val="99"/>
    <w:rsid w:val="00291264"/>
    <w:pPr>
      <w:spacing w:before="100" w:beforeAutospacing="1" w:after="100" w:afterAutospacing="1"/>
    </w:pPr>
    <w:rPr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5C2E8C"/>
    <w:pPr>
      <w:spacing w:after="120"/>
      <w:ind w:left="283"/>
    </w:pPr>
    <w:rPr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C2E8C"/>
    <w:rPr>
      <w:rFonts w:cs="Times New Roman"/>
      <w:sz w:val="24"/>
    </w:rPr>
  </w:style>
  <w:style w:type="character" w:customStyle="1" w:styleId="a">
    <w:name w:val="Знак Знак"/>
    <w:uiPriority w:val="99"/>
    <w:rsid w:val="00DE0FD5"/>
    <w:rPr>
      <w:b/>
      <w:sz w:val="24"/>
      <w:lang w:val="ru-RU" w:eastAsia="ru-RU"/>
    </w:rPr>
  </w:style>
  <w:style w:type="paragraph" w:styleId="Header">
    <w:name w:val="header"/>
    <w:basedOn w:val="Normal"/>
    <w:link w:val="HeaderChar"/>
    <w:uiPriority w:val="99"/>
    <w:rsid w:val="00BA03E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5041D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BA03E1"/>
    <w:rPr>
      <w:rFonts w:cs="Times New Roman"/>
    </w:rPr>
  </w:style>
  <w:style w:type="character" w:customStyle="1" w:styleId="a0">
    <w:name w:val="Основной текст_"/>
    <w:basedOn w:val="DefaultParagraphFont"/>
    <w:uiPriority w:val="99"/>
    <w:locked/>
    <w:rsid w:val="00E713C3"/>
    <w:rPr>
      <w:rFonts w:ascii="Times New Roman" w:hAnsi="Times New Roman" w:cs="Times New Roman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921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1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1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1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481</TotalTime>
  <Pages>7</Pages>
  <Words>1867</Words>
  <Characters>10646</Characters>
  <Application>Microsoft Office Outlook</Application>
  <DocSecurity>0</DocSecurity>
  <Lines>0</Lines>
  <Paragraphs>0</Paragraphs>
  <ScaleCrop>false</ScaleCrop>
  <Company>УОДМС Курской области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sud</dc:creator>
  <cp:keywords/>
  <dc:description/>
  <cp:lastModifiedBy>Брынцев</cp:lastModifiedBy>
  <cp:revision>19</cp:revision>
  <cp:lastPrinted>2021-09-16T12:53:00Z</cp:lastPrinted>
  <dcterms:created xsi:type="dcterms:W3CDTF">2019-04-16T09:19:00Z</dcterms:created>
  <dcterms:modified xsi:type="dcterms:W3CDTF">2021-09-16T12:58:00Z</dcterms:modified>
</cp:coreProperties>
</file>