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81" w:rsidRPr="00237ECF" w:rsidRDefault="00AE3C81" w:rsidP="00EF237A">
      <w:pPr>
        <w:pStyle w:val="21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bookmark3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3pt;margin-top:-27pt;width:97.4pt;height:92.3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781952962" r:id="rId8"/>
        </w:pict>
      </w:r>
    </w:p>
    <w:p w:rsidR="00AE3C81" w:rsidRPr="00EF237A" w:rsidRDefault="00AE3C81" w:rsidP="000756C2">
      <w:pPr>
        <w:pStyle w:val="Title"/>
        <w:rPr>
          <w:sz w:val="10"/>
          <w:szCs w:val="10"/>
        </w:rPr>
      </w:pPr>
    </w:p>
    <w:p w:rsidR="00AE3C81" w:rsidRDefault="00AE3C81" w:rsidP="000756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37A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Государственная инспекция Курской области по надзору за техническим состоянием самоходных машин и других видов техники </w:t>
      </w:r>
    </w:p>
    <w:p w:rsidR="00AE3C81" w:rsidRPr="00EF237A" w:rsidRDefault="00AE3C81" w:rsidP="000756C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r w:rsidRPr="00EF23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3C81" w:rsidRPr="00EF237A" w:rsidRDefault="00AE3C81" w:rsidP="000756C2">
      <w:pPr>
        <w:spacing w:after="0"/>
        <w:jc w:val="center"/>
        <w:rPr>
          <w:rFonts w:ascii="Times New Roman" w:hAnsi="Times New Roman" w:cs="Times New Roman"/>
          <w:b/>
          <w:bCs/>
          <w:spacing w:val="-20"/>
          <w:sz w:val="16"/>
          <w:szCs w:val="16"/>
        </w:rPr>
      </w:pPr>
      <w:r w:rsidRPr="00EF237A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bookmarkEnd w:id="0"/>
    <w:p w:rsidR="00AE3C81" w:rsidRPr="00EF237A" w:rsidRDefault="00AE3C81" w:rsidP="000756C2">
      <w:pPr>
        <w:widowControl w:val="0"/>
        <w:spacing w:after="0"/>
        <w:jc w:val="center"/>
        <w:rPr>
          <w:rFonts w:ascii="Times New Roman" w:hAnsi="Times New Roman" w:cs="Times New Roman"/>
          <w:spacing w:val="40"/>
          <w:sz w:val="28"/>
          <w:szCs w:val="28"/>
          <w:lang w:eastAsia="en-US"/>
        </w:rPr>
      </w:pPr>
      <w:r w:rsidRPr="00EF237A">
        <w:rPr>
          <w:rFonts w:ascii="Times New Roman" w:hAnsi="Times New Roman" w:cs="Times New Roman"/>
          <w:color w:val="000000"/>
          <w:spacing w:val="40"/>
          <w:sz w:val="28"/>
          <w:szCs w:val="28"/>
        </w:rPr>
        <w:t>П Р И К А З</w:t>
      </w:r>
    </w:p>
    <w:p w:rsidR="00AE3C81" w:rsidRPr="00EF237A" w:rsidRDefault="00AE3C81" w:rsidP="00EF237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E3C81" w:rsidRPr="00D641C9" w:rsidRDefault="00AE3C81" w:rsidP="00EF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D641C9">
        <w:rPr>
          <w:rFonts w:ascii="Times New Roman" w:hAnsi="Times New Roman" w:cs="Times New Roman"/>
          <w:sz w:val="28"/>
          <w:szCs w:val="28"/>
        </w:rPr>
        <w:t>г. Курск</w:t>
      </w:r>
    </w:p>
    <w:p w:rsidR="00AE3C81" w:rsidRPr="00237ECF" w:rsidRDefault="00AE3C81" w:rsidP="00716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37ECF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</w:p>
    <w:p w:rsidR="00AE3C81" w:rsidRPr="007163FC" w:rsidRDefault="00AE3C81" w:rsidP="00716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AE3C81" w:rsidRPr="003A6597" w:rsidRDefault="00AE3C81" w:rsidP="00D236A0">
      <w:pPr>
        <w:spacing w:after="0" w:line="240" w:lineRule="auto"/>
        <w:ind w:right="-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  _______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3A6597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3A6597">
        <w:rPr>
          <w:rFonts w:ascii="Times New Roman" w:hAnsi="Times New Roman" w:cs="Times New Roman"/>
          <w:sz w:val="28"/>
          <w:szCs w:val="28"/>
        </w:rPr>
        <w:t xml:space="preserve">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A65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659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E3C81" w:rsidRPr="00237ECF" w:rsidRDefault="00AE3C81" w:rsidP="0075793F">
      <w:pPr>
        <w:spacing w:after="0" w:line="240" w:lineRule="auto"/>
        <w:ind w:left="220"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AE3C81" w:rsidRPr="006469FD" w:rsidRDefault="00AE3C81" w:rsidP="00646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9FD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69FD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69FD">
        <w:rPr>
          <w:rFonts w:ascii="Times New Roman" w:hAnsi="Times New Roman" w:cs="Times New Roman"/>
          <w:b/>
          <w:bCs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69FD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</w:p>
    <w:p w:rsidR="00AE3C81" w:rsidRPr="006469FD" w:rsidRDefault="00AE3C81" w:rsidP="00646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9FD">
        <w:rPr>
          <w:rFonts w:ascii="Times New Roman" w:hAnsi="Times New Roman" w:cs="Times New Roman"/>
          <w:b/>
          <w:noProof/>
          <w:sz w:val="28"/>
          <w:szCs w:val="28"/>
        </w:rPr>
        <w:t>Государственной инспекции Курской области по надзору за техническим состоянием самоходных машин и других видов техники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6469FD">
        <w:rPr>
          <w:rFonts w:ascii="Times New Roman" w:hAnsi="Times New Roman" w:cs="Times New Roman"/>
          <w:b/>
          <w:bCs/>
          <w:sz w:val="28"/>
          <w:szCs w:val="28"/>
        </w:rPr>
        <w:t>предоставлению государственной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  <w:r w:rsidRPr="006469F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469FD">
        <w:rPr>
          <w:rFonts w:ascii="Times New Roman" w:hAnsi="Times New Roman" w:cs="Times New Roman"/>
          <w:b/>
          <w:noProof/>
          <w:sz w:val="28"/>
          <w:szCs w:val="28"/>
        </w:rPr>
        <w:t>Государственная регистрация аттракционов</w:t>
      </w:r>
      <w:r w:rsidRPr="006469F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E3C81" w:rsidRDefault="00AE3C81" w:rsidP="00646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C81" w:rsidRDefault="00AE3C81" w:rsidP="00646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469FD">
        <w:rPr>
          <w:rFonts w:ascii="Times New Roman" w:hAnsi="Times New Roman" w:cs="Times New Roman"/>
          <w:noProof/>
          <w:sz w:val="28"/>
          <w:szCs w:val="28"/>
        </w:rPr>
        <w:t>В соответствии с Решением Совета Евразийской экономической комиссии от 18.10.2016 № 114 «О техническом регламенте Евразийского экономического союза «О безопасности аттракционов», Федеральным законом от 21.12.2021 № 414-ФЗ «Об общих принципах организации публичной власти в субъекта</w:t>
      </w:r>
      <w:r>
        <w:rPr>
          <w:rFonts w:ascii="Times New Roman" w:hAnsi="Times New Roman" w:cs="Times New Roman"/>
          <w:noProof/>
          <w:sz w:val="28"/>
          <w:szCs w:val="28"/>
        </w:rPr>
        <w:t>х Российской Федерации», п</w:t>
      </w:r>
      <w:r w:rsidRPr="006469FD">
        <w:rPr>
          <w:rFonts w:ascii="Times New Roman" w:hAnsi="Times New Roman" w:cs="Times New Roman"/>
          <w:noProof/>
          <w:sz w:val="28"/>
          <w:szCs w:val="28"/>
        </w:rPr>
        <w:t xml:space="preserve">остановлением Правительства Российской Федерации от 20.12.2019 № 1732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  <w:r w:rsidRPr="006469FD">
        <w:rPr>
          <w:rFonts w:ascii="Times New Roman" w:hAnsi="Times New Roman" w:cs="Times New Roman"/>
          <w:noProof/>
          <w:sz w:val="28"/>
          <w:szCs w:val="28"/>
        </w:rPr>
        <w:t>«Об утверждении требований к техническому состоянию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эксплуатации аттракционов», п</w:t>
      </w:r>
      <w:r w:rsidRPr="006469FD">
        <w:rPr>
          <w:rFonts w:ascii="Times New Roman" w:hAnsi="Times New Roman" w:cs="Times New Roman"/>
          <w:noProof/>
          <w:sz w:val="28"/>
          <w:szCs w:val="28"/>
        </w:rPr>
        <w:t>остановлением Правительства Российской Федерации от 30.12.2019 № 1939 «Об утверждении Правил государстве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нной регистрации аттракционов», </w:t>
      </w:r>
      <w:r w:rsidRPr="006469FD">
        <w:rPr>
          <w:rFonts w:ascii="Times New Roman" w:hAnsi="Times New Roman" w:cs="Times New Roman"/>
          <w:noProof/>
          <w:sz w:val="28"/>
          <w:szCs w:val="28"/>
        </w:rPr>
        <w:t>Федеральным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законом от 31.07.2020 № 248-ФЗ                                 </w:t>
      </w:r>
      <w:r w:rsidRPr="006469FD">
        <w:rPr>
          <w:rFonts w:ascii="Times New Roman" w:hAnsi="Times New Roman" w:cs="Times New Roman"/>
          <w:noProof/>
          <w:sz w:val="28"/>
          <w:szCs w:val="28"/>
        </w:rPr>
        <w:t>«О государственном контроле (надзоре) и муниципальном кон</w:t>
      </w:r>
      <w:r>
        <w:rPr>
          <w:rFonts w:ascii="Times New Roman" w:hAnsi="Times New Roman" w:cs="Times New Roman"/>
          <w:noProof/>
          <w:sz w:val="28"/>
          <w:szCs w:val="28"/>
        </w:rPr>
        <w:t>троле в Российской Федерации», п</w:t>
      </w:r>
      <w:r w:rsidRPr="006469FD">
        <w:rPr>
          <w:rFonts w:ascii="Times New Roman" w:hAnsi="Times New Roman" w:cs="Times New Roman"/>
          <w:noProof/>
          <w:sz w:val="28"/>
          <w:szCs w:val="28"/>
        </w:rPr>
        <w:t>остановлением Правительства Российской Федерации от 23.09.2020 № 1540 «Об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и внесении изменений в некоторые акты Правительства Российской Федерации», ПРИКАЗЫВАЮ:</w:t>
      </w:r>
    </w:p>
    <w:p w:rsidR="00AE3C81" w:rsidRDefault="00AE3C81" w:rsidP="00646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E3C81" w:rsidRDefault="00AE3C81" w:rsidP="00646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6469FD">
        <w:rPr>
          <w:rFonts w:ascii="Times New Roman" w:hAnsi="Times New Roman" w:cs="Times New Roman"/>
          <w:sz w:val="28"/>
          <w:szCs w:val="28"/>
        </w:rPr>
        <w:t>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FD">
        <w:rPr>
          <w:rFonts w:ascii="Times New Roman" w:hAnsi="Times New Roman" w:cs="Times New Roman"/>
          <w:sz w:val="28"/>
          <w:szCs w:val="28"/>
        </w:rPr>
        <w:t>прилагаемый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FD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9" w:history="1">
        <w:r w:rsidRPr="006469F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FD">
        <w:rPr>
          <w:rFonts w:ascii="Times New Roman" w:hAnsi="Times New Roman" w:cs="Times New Roman"/>
          <w:noProof/>
          <w:sz w:val="28"/>
          <w:szCs w:val="28"/>
        </w:rPr>
        <w:t>Государственной инспекции Курской области по надзору за техническим состоянием самоходных машин и других видов техники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469FD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«</w:t>
      </w:r>
      <w:r w:rsidRPr="006469FD">
        <w:rPr>
          <w:rFonts w:ascii="Times New Roman" w:hAnsi="Times New Roman" w:cs="Times New Roman"/>
          <w:noProof/>
          <w:sz w:val="28"/>
          <w:szCs w:val="28"/>
        </w:rPr>
        <w:t>Государственная регистрация аттракционов</w:t>
      </w:r>
      <w:r w:rsidRPr="006469FD">
        <w:rPr>
          <w:rFonts w:ascii="Times New Roman" w:hAnsi="Times New Roman" w:cs="Times New Roman"/>
          <w:sz w:val="28"/>
          <w:szCs w:val="28"/>
        </w:rPr>
        <w:t>».</w:t>
      </w:r>
    </w:p>
    <w:p w:rsidR="00AE3C81" w:rsidRDefault="00AE3C81" w:rsidP="00646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69FD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FD">
        <w:rPr>
          <w:rFonts w:ascii="Times New Roman" w:hAnsi="Times New Roman" w:cs="Times New Roman"/>
          <w:sz w:val="28"/>
          <w:szCs w:val="28"/>
        </w:rPr>
        <w:t>утратившими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FD">
        <w:rPr>
          <w:rFonts w:ascii="Times New Roman" w:hAnsi="Times New Roman" w:cs="Times New Roman"/>
          <w:sz w:val="28"/>
          <w:szCs w:val="28"/>
        </w:rPr>
        <w:t>силу:</w:t>
      </w:r>
    </w:p>
    <w:p w:rsidR="00AE3C81" w:rsidRDefault="00AE3C81" w:rsidP="00646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469FD">
        <w:rPr>
          <w:rFonts w:ascii="Times New Roman" w:hAnsi="Times New Roman" w:cs="Times New Roman"/>
          <w:noProof/>
          <w:sz w:val="28"/>
          <w:szCs w:val="28"/>
        </w:rPr>
        <w:t xml:space="preserve">приказ инспекции гостехнадзора Курской области от 31.03.2020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Pr="006469FD">
        <w:rPr>
          <w:rFonts w:ascii="Times New Roman" w:hAnsi="Times New Roman" w:cs="Times New Roman"/>
          <w:noProof/>
          <w:sz w:val="28"/>
          <w:szCs w:val="28"/>
        </w:rPr>
        <w:t>№ 71 «Об утверждении административного регламента по предоставлению государственной услуги «Государственная регистрация аттракционов» государственной инспекцией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районов»;</w:t>
      </w:r>
    </w:p>
    <w:p w:rsidR="00AE3C81" w:rsidRDefault="00AE3C81" w:rsidP="00646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469FD">
        <w:rPr>
          <w:rFonts w:ascii="Times New Roman" w:hAnsi="Times New Roman" w:cs="Times New Roman"/>
          <w:noProof/>
          <w:sz w:val="28"/>
          <w:szCs w:val="28"/>
        </w:rPr>
        <w:t xml:space="preserve">приказ инспекции гостехнадзора Курской области от 16.06.2020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6469FD">
        <w:rPr>
          <w:rFonts w:ascii="Times New Roman" w:hAnsi="Times New Roman" w:cs="Times New Roman"/>
          <w:noProof/>
          <w:sz w:val="28"/>
          <w:szCs w:val="28"/>
        </w:rPr>
        <w:t>№ 95 «О внесении изменений в административный регламент по предоставлению государственной услуги «Государственная регистрация аттракционов» государственной инспекцией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районов»;</w:t>
      </w:r>
    </w:p>
    <w:p w:rsidR="00AE3C81" w:rsidRDefault="00AE3C81" w:rsidP="00646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469FD">
        <w:rPr>
          <w:rFonts w:ascii="Times New Roman" w:hAnsi="Times New Roman" w:cs="Times New Roman"/>
          <w:noProof/>
          <w:sz w:val="28"/>
          <w:szCs w:val="28"/>
        </w:rPr>
        <w:t xml:space="preserve">приказ инспекции гостехнадзора Курской области от 26.08.2020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Pr="006469FD">
        <w:rPr>
          <w:rFonts w:ascii="Times New Roman" w:hAnsi="Times New Roman" w:cs="Times New Roman"/>
          <w:noProof/>
          <w:sz w:val="28"/>
          <w:szCs w:val="28"/>
        </w:rPr>
        <w:t>№ 144 «О внесении изменений в административный регламент по предоставлению государственной услуги «Государственная регистрация аттракционов» государственной инспекцией Курской области по надзору за техническим состоянием самоходных машин и других видов техники с соответствующими государственными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инспекциями городов и районов»;</w:t>
      </w:r>
    </w:p>
    <w:p w:rsidR="00AE3C81" w:rsidRDefault="00AE3C81" w:rsidP="00646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469FD">
        <w:rPr>
          <w:rFonts w:ascii="Times New Roman" w:hAnsi="Times New Roman" w:cs="Times New Roman"/>
          <w:noProof/>
          <w:sz w:val="28"/>
          <w:szCs w:val="28"/>
        </w:rPr>
        <w:t>приказ инспекции го</w:t>
      </w:r>
      <w:r>
        <w:rPr>
          <w:rFonts w:ascii="Times New Roman" w:hAnsi="Times New Roman" w:cs="Times New Roman"/>
          <w:noProof/>
          <w:sz w:val="28"/>
          <w:szCs w:val="28"/>
        </w:rPr>
        <w:t>стехнадзора Курской области от 07.12.2023       № 139</w:t>
      </w:r>
      <w:r w:rsidRPr="006469FD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Pr="006469FD">
        <w:rPr>
          <w:rFonts w:ascii="Times New Roman" w:hAnsi="Times New Roman" w:cs="Times New Roman"/>
          <w:sz w:val="28"/>
          <w:szCs w:val="28"/>
        </w:rPr>
        <w:t>О внесении изменений в приказ инспекции гостехнадзора Курской области от 31.03.2020 № 71 «Об утверждении Административного регламента по предоставлению государственной услуги «Государственная регистрация аттракционов» государственной инспекцией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районов».</w:t>
      </w:r>
    </w:p>
    <w:p w:rsidR="00AE3C81" w:rsidRPr="006469FD" w:rsidRDefault="00AE3C81" w:rsidP="00646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6469FD">
        <w:rPr>
          <w:rFonts w:ascii="Times New Roman" w:hAnsi="Times New Roman" w:cs="Times New Roman"/>
          <w:noProof/>
          <w:sz w:val="28"/>
          <w:szCs w:val="28"/>
        </w:rPr>
        <w:t>Приказ вступает в силу со дня подписания</w:t>
      </w:r>
      <w:r w:rsidRPr="006469FD">
        <w:rPr>
          <w:rFonts w:ascii="Times New Roman" w:hAnsi="Times New Roman" w:cs="Times New Roman"/>
          <w:sz w:val="28"/>
          <w:szCs w:val="28"/>
        </w:rPr>
        <w:t>.</w:t>
      </w:r>
    </w:p>
    <w:p w:rsidR="00AE3C81" w:rsidRDefault="00AE3C81" w:rsidP="007C1C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81" w:rsidRDefault="00AE3C81" w:rsidP="007C1C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81" w:rsidRDefault="00AE3C81" w:rsidP="007C1C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81" w:rsidRDefault="00AE3C81" w:rsidP="007C1C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AE3C81" w:rsidRDefault="00AE3C81" w:rsidP="007C1C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начальника инспекции                                          Р.Д. Коваленко</w:t>
      </w:r>
    </w:p>
    <w:p w:rsidR="00AE3C81" w:rsidRDefault="00AE3C81" w:rsidP="007C1C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81" w:rsidRDefault="00AE3C81" w:rsidP="007C1C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81" w:rsidRDefault="00AE3C81" w:rsidP="007C1C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81" w:rsidRDefault="00AE3C81" w:rsidP="007C1C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81" w:rsidRDefault="00AE3C81" w:rsidP="007C1C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81" w:rsidRDefault="00AE3C81" w:rsidP="007C1C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81" w:rsidRDefault="00AE3C81" w:rsidP="007C1C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81" w:rsidRDefault="00AE3C81" w:rsidP="007C1C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81" w:rsidRDefault="00AE3C81" w:rsidP="007C1C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81" w:rsidRDefault="00AE3C81" w:rsidP="007C1C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81" w:rsidRDefault="00AE3C81" w:rsidP="007C1C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81" w:rsidRDefault="00AE3C81" w:rsidP="007C1C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81" w:rsidRPr="00FC0E8E" w:rsidRDefault="00AE3C81" w:rsidP="0010054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3C81" w:rsidRPr="00FC0E8E" w:rsidSect="005D437F">
      <w:headerReference w:type="first" r:id="rId10"/>
      <w:pgSz w:w="11905" w:h="16837"/>
      <w:pgMar w:top="1134" w:right="1134" w:bottom="1134" w:left="1701" w:header="567" w:footer="57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C81" w:rsidRDefault="00AE3C81" w:rsidP="007551A4">
      <w:pPr>
        <w:spacing w:after="0" w:line="240" w:lineRule="auto"/>
      </w:pPr>
      <w:r>
        <w:separator/>
      </w:r>
    </w:p>
  </w:endnote>
  <w:endnote w:type="continuationSeparator" w:id="0">
    <w:p w:rsidR="00AE3C81" w:rsidRDefault="00AE3C81" w:rsidP="0075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C81" w:rsidRDefault="00AE3C81" w:rsidP="007551A4">
      <w:pPr>
        <w:spacing w:after="0" w:line="240" w:lineRule="auto"/>
      </w:pPr>
      <w:r>
        <w:separator/>
      </w:r>
    </w:p>
  </w:footnote>
  <w:footnote w:type="continuationSeparator" w:id="0">
    <w:p w:rsidR="00AE3C81" w:rsidRDefault="00AE3C81" w:rsidP="0075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81" w:rsidRPr="006469FD" w:rsidRDefault="00AE3C81" w:rsidP="006469FD">
    <w:pPr>
      <w:pStyle w:val="Header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D14DD42"/>
    <w:lvl w:ilvl="0" w:tplc="B2D2BB9E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2A7AD4EC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2" w:tplc="D8887A94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3" w:tplc="0B2C144E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4" w:tplc="46A81874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5" w:tplc="9A24EA52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6" w:tplc="E7C063EA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7" w:tplc="8C925BDC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8" w:tplc="7D2A4E60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</w:abstractNum>
  <w:abstractNum w:abstractNumId="1">
    <w:nsid w:val="04CC2E76"/>
    <w:multiLevelType w:val="hybridMultilevel"/>
    <w:tmpl w:val="A5B8F43E"/>
    <w:lvl w:ilvl="0" w:tplc="7DDAAF9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0C926A3"/>
    <w:multiLevelType w:val="hybridMultilevel"/>
    <w:tmpl w:val="C1F4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A4371B"/>
    <w:multiLevelType w:val="hybridMultilevel"/>
    <w:tmpl w:val="05DAE3E8"/>
    <w:lvl w:ilvl="0" w:tplc="E78EC5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2F1227E"/>
    <w:multiLevelType w:val="hybridMultilevel"/>
    <w:tmpl w:val="24C85C2C"/>
    <w:lvl w:ilvl="0" w:tplc="2FB826A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63325DE"/>
    <w:multiLevelType w:val="multilevel"/>
    <w:tmpl w:val="C8F4BA3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>
    <w:nsid w:val="32A10604"/>
    <w:multiLevelType w:val="hybridMultilevel"/>
    <w:tmpl w:val="07324E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34D58B8"/>
    <w:multiLevelType w:val="hybridMultilevel"/>
    <w:tmpl w:val="224E87D6"/>
    <w:lvl w:ilvl="0" w:tplc="A6EAF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9F0E81"/>
    <w:multiLevelType w:val="hybridMultilevel"/>
    <w:tmpl w:val="A2B6AD96"/>
    <w:lvl w:ilvl="0" w:tplc="E420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BA3B96"/>
    <w:multiLevelType w:val="hybridMultilevel"/>
    <w:tmpl w:val="C1F4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837B7E"/>
    <w:multiLevelType w:val="hybridMultilevel"/>
    <w:tmpl w:val="B43E32A6"/>
    <w:lvl w:ilvl="0" w:tplc="950A1F22">
      <w:start w:val="1"/>
      <w:numFmt w:val="decimal"/>
      <w:lvlText w:val="%1."/>
      <w:lvlJc w:val="left"/>
      <w:pPr>
        <w:ind w:left="8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1">
    <w:nsid w:val="4D7A01CA"/>
    <w:multiLevelType w:val="hybridMultilevel"/>
    <w:tmpl w:val="96FE3A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3465B7E"/>
    <w:multiLevelType w:val="hybridMultilevel"/>
    <w:tmpl w:val="C1F4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66B46153"/>
    <w:multiLevelType w:val="hybridMultilevel"/>
    <w:tmpl w:val="AE50D0B6"/>
    <w:lvl w:ilvl="0" w:tplc="374A5CB2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8D04601"/>
    <w:multiLevelType w:val="hybridMultilevel"/>
    <w:tmpl w:val="C1F4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D4277E"/>
    <w:multiLevelType w:val="hybridMultilevel"/>
    <w:tmpl w:val="142884D8"/>
    <w:lvl w:ilvl="0" w:tplc="DD2A4A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EB42BAC"/>
    <w:multiLevelType w:val="hybridMultilevel"/>
    <w:tmpl w:val="54FA73B2"/>
    <w:lvl w:ilvl="0" w:tplc="A68238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F241218"/>
    <w:multiLevelType w:val="hybridMultilevel"/>
    <w:tmpl w:val="2C2CF51C"/>
    <w:lvl w:ilvl="0" w:tplc="DA9E6C5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6F945342"/>
    <w:multiLevelType w:val="multilevel"/>
    <w:tmpl w:val="C6869D0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>
    <w:nsid w:val="726B3D8A"/>
    <w:multiLevelType w:val="hybridMultilevel"/>
    <w:tmpl w:val="65C83CA8"/>
    <w:lvl w:ilvl="0" w:tplc="6AD61D0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2B59A1"/>
    <w:multiLevelType w:val="hybridMultilevel"/>
    <w:tmpl w:val="02523F56"/>
    <w:lvl w:ilvl="0" w:tplc="04209636">
      <w:start w:val="1"/>
      <w:numFmt w:val="decimal"/>
      <w:lvlText w:val="%1."/>
      <w:lvlJc w:val="left"/>
      <w:pPr>
        <w:ind w:left="7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9" w:hanging="18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19"/>
  </w:num>
  <w:num w:numId="5">
    <w:abstractNumId w:val="18"/>
  </w:num>
  <w:num w:numId="6">
    <w:abstractNumId w:val="21"/>
  </w:num>
  <w:num w:numId="7">
    <w:abstractNumId w:val="3"/>
  </w:num>
  <w:num w:numId="8">
    <w:abstractNumId w:val="8"/>
  </w:num>
  <w:num w:numId="9">
    <w:abstractNumId w:val="1"/>
  </w:num>
  <w:num w:numId="10">
    <w:abstractNumId w:val="17"/>
  </w:num>
  <w:num w:numId="11">
    <w:abstractNumId w:val="16"/>
  </w:num>
  <w:num w:numId="12">
    <w:abstractNumId w:val="10"/>
  </w:num>
  <w:num w:numId="13">
    <w:abstractNumId w:val="2"/>
  </w:num>
  <w:num w:numId="14">
    <w:abstractNumId w:val="15"/>
  </w:num>
  <w:num w:numId="15">
    <w:abstractNumId w:val="12"/>
  </w:num>
  <w:num w:numId="16">
    <w:abstractNumId w:val="9"/>
  </w:num>
  <w:num w:numId="17">
    <w:abstractNumId w:val="4"/>
  </w:num>
  <w:num w:numId="18">
    <w:abstractNumId w:val="14"/>
  </w:num>
  <w:num w:numId="19">
    <w:abstractNumId w:val="7"/>
  </w:num>
  <w:num w:numId="20">
    <w:abstractNumId w:val="6"/>
  </w:num>
  <w:num w:numId="21">
    <w:abstractNumId w:val="1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179"/>
    <w:rsid w:val="00007366"/>
    <w:rsid w:val="00016C5E"/>
    <w:rsid w:val="000226BC"/>
    <w:rsid w:val="000268A6"/>
    <w:rsid w:val="0004239A"/>
    <w:rsid w:val="00044FD3"/>
    <w:rsid w:val="00053D78"/>
    <w:rsid w:val="00062392"/>
    <w:rsid w:val="00062516"/>
    <w:rsid w:val="0007208B"/>
    <w:rsid w:val="0007297C"/>
    <w:rsid w:val="000756C2"/>
    <w:rsid w:val="00082ADD"/>
    <w:rsid w:val="000940BF"/>
    <w:rsid w:val="00094529"/>
    <w:rsid w:val="000966AA"/>
    <w:rsid w:val="00097A04"/>
    <w:rsid w:val="000A589D"/>
    <w:rsid w:val="000A5D85"/>
    <w:rsid w:val="000A5F4C"/>
    <w:rsid w:val="000B1DF4"/>
    <w:rsid w:val="000C0051"/>
    <w:rsid w:val="000C2A8D"/>
    <w:rsid w:val="000D368D"/>
    <w:rsid w:val="000D5C09"/>
    <w:rsid w:val="000E057F"/>
    <w:rsid w:val="00100542"/>
    <w:rsid w:val="00100B2E"/>
    <w:rsid w:val="00101AC7"/>
    <w:rsid w:val="001205D3"/>
    <w:rsid w:val="00120EBB"/>
    <w:rsid w:val="00122DD6"/>
    <w:rsid w:val="001310A1"/>
    <w:rsid w:val="0013469A"/>
    <w:rsid w:val="00141328"/>
    <w:rsid w:val="00146386"/>
    <w:rsid w:val="001548AE"/>
    <w:rsid w:val="00160216"/>
    <w:rsid w:val="001648BE"/>
    <w:rsid w:val="00167379"/>
    <w:rsid w:val="00171CBA"/>
    <w:rsid w:val="00177D3C"/>
    <w:rsid w:val="001825ED"/>
    <w:rsid w:val="00186D44"/>
    <w:rsid w:val="001A3171"/>
    <w:rsid w:val="001A3245"/>
    <w:rsid w:val="001A32DA"/>
    <w:rsid w:val="001B4D7F"/>
    <w:rsid w:val="001B5FDD"/>
    <w:rsid w:val="001B7B48"/>
    <w:rsid w:val="001C45A4"/>
    <w:rsid w:val="001C4CD0"/>
    <w:rsid w:val="001C6BFF"/>
    <w:rsid w:val="001D1F5A"/>
    <w:rsid w:val="001E4D4A"/>
    <w:rsid w:val="001E635A"/>
    <w:rsid w:val="001E778A"/>
    <w:rsid w:val="001F2D14"/>
    <w:rsid w:val="001F42DA"/>
    <w:rsid w:val="002002E8"/>
    <w:rsid w:val="00200FD9"/>
    <w:rsid w:val="00207416"/>
    <w:rsid w:val="00212ABC"/>
    <w:rsid w:val="00212B61"/>
    <w:rsid w:val="00212D57"/>
    <w:rsid w:val="00216D43"/>
    <w:rsid w:val="002253A3"/>
    <w:rsid w:val="00230BFA"/>
    <w:rsid w:val="00230F09"/>
    <w:rsid w:val="0023155B"/>
    <w:rsid w:val="00236266"/>
    <w:rsid w:val="00237ECF"/>
    <w:rsid w:val="002437D8"/>
    <w:rsid w:val="00244790"/>
    <w:rsid w:val="00251016"/>
    <w:rsid w:val="002544E9"/>
    <w:rsid w:val="00275CE8"/>
    <w:rsid w:val="00280BA1"/>
    <w:rsid w:val="00285DB3"/>
    <w:rsid w:val="002872AD"/>
    <w:rsid w:val="002930BA"/>
    <w:rsid w:val="0029611F"/>
    <w:rsid w:val="002A0B7B"/>
    <w:rsid w:val="002A1FAE"/>
    <w:rsid w:val="002A46F6"/>
    <w:rsid w:val="002A5884"/>
    <w:rsid w:val="002B2DAC"/>
    <w:rsid w:val="002B311D"/>
    <w:rsid w:val="002B64A5"/>
    <w:rsid w:val="002C0CAA"/>
    <w:rsid w:val="002C1A42"/>
    <w:rsid w:val="002E22F4"/>
    <w:rsid w:val="002F16AA"/>
    <w:rsid w:val="002F633B"/>
    <w:rsid w:val="00302684"/>
    <w:rsid w:val="003061BB"/>
    <w:rsid w:val="0031095F"/>
    <w:rsid w:val="00320D2A"/>
    <w:rsid w:val="00327E9D"/>
    <w:rsid w:val="00333C47"/>
    <w:rsid w:val="00344F66"/>
    <w:rsid w:val="00350AD4"/>
    <w:rsid w:val="00356B08"/>
    <w:rsid w:val="00371E5F"/>
    <w:rsid w:val="00374775"/>
    <w:rsid w:val="00385FE9"/>
    <w:rsid w:val="003925A4"/>
    <w:rsid w:val="003A24DF"/>
    <w:rsid w:val="003A6597"/>
    <w:rsid w:val="003B2DD9"/>
    <w:rsid w:val="003C54B4"/>
    <w:rsid w:val="003C635D"/>
    <w:rsid w:val="003D23C5"/>
    <w:rsid w:val="003D3C67"/>
    <w:rsid w:val="003D6EE8"/>
    <w:rsid w:val="003E5519"/>
    <w:rsid w:val="003E5B20"/>
    <w:rsid w:val="003F420B"/>
    <w:rsid w:val="00405EE7"/>
    <w:rsid w:val="00413D44"/>
    <w:rsid w:val="00422E9C"/>
    <w:rsid w:val="00432375"/>
    <w:rsid w:val="00433889"/>
    <w:rsid w:val="00435429"/>
    <w:rsid w:val="00436360"/>
    <w:rsid w:val="0046030D"/>
    <w:rsid w:val="0046388F"/>
    <w:rsid w:val="004727D4"/>
    <w:rsid w:val="00475326"/>
    <w:rsid w:val="00475DA3"/>
    <w:rsid w:val="0047656D"/>
    <w:rsid w:val="00480B20"/>
    <w:rsid w:val="004910D0"/>
    <w:rsid w:val="004930CF"/>
    <w:rsid w:val="00493EBD"/>
    <w:rsid w:val="00497501"/>
    <w:rsid w:val="004A2F18"/>
    <w:rsid w:val="004A7179"/>
    <w:rsid w:val="004B6831"/>
    <w:rsid w:val="004C03CC"/>
    <w:rsid w:val="004C2D4A"/>
    <w:rsid w:val="004C35F7"/>
    <w:rsid w:val="004C6B69"/>
    <w:rsid w:val="004E3E2F"/>
    <w:rsid w:val="004F4259"/>
    <w:rsid w:val="004F4F31"/>
    <w:rsid w:val="00501C96"/>
    <w:rsid w:val="00501E67"/>
    <w:rsid w:val="00505BBA"/>
    <w:rsid w:val="005107FF"/>
    <w:rsid w:val="00517186"/>
    <w:rsid w:val="00520B49"/>
    <w:rsid w:val="00537805"/>
    <w:rsid w:val="005505C4"/>
    <w:rsid w:val="005546F2"/>
    <w:rsid w:val="005663D1"/>
    <w:rsid w:val="00571733"/>
    <w:rsid w:val="00575DCC"/>
    <w:rsid w:val="00591F30"/>
    <w:rsid w:val="005925A1"/>
    <w:rsid w:val="00594830"/>
    <w:rsid w:val="005A118B"/>
    <w:rsid w:val="005A1389"/>
    <w:rsid w:val="005B2C49"/>
    <w:rsid w:val="005B4A0D"/>
    <w:rsid w:val="005C225B"/>
    <w:rsid w:val="005C25C5"/>
    <w:rsid w:val="005C2DE5"/>
    <w:rsid w:val="005C52D4"/>
    <w:rsid w:val="005D1E4C"/>
    <w:rsid w:val="005D437F"/>
    <w:rsid w:val="005E0BDC"/>
    <w:rsid w:val="005F0737"/>
    <w:rsid w:val="005F2AAD"/>
    <w:rsid w:val="00606DF9"/>
    <w:rsid w:val="00612BC0"/>
    <w:rsid w:val="0061393E"/>
    <w:rsid w:val="006203D0"/>
    <w:rsid w:val="00636663"/>
    <w:rsid w:val="00637A32"/>
    <w:rsid w:val="00640F07"/>
    <w:rsid w:val="00643E11"/>
    <w:rsid w:val="00643E9B"/>
    <w:rsid w:val="006458BB"/>
    <w:rsid w:val="006469FD"/>
    <w:rsid w:val="00660CEC"/>
    <w:rsid w:val="0066291F"/>
    <w:rsid w:val="006645C1"/>
    <w:rsid w:val="00665CD0"/>
    <w:rsid w:val="00694642"/>
    <w:rsid w:val="00697CA8"/>
    <w:rsid w:val="006B47FC"/>
    <w:rsid w:val="006B54F6"/>
    <w:rsid w:val="006C76F2"/>
    <w:rsid w:val="006D05C8"/>
    <w:rsid w:val="006D1689"/>
    <w:rsid w:val="006E2A28"/>
    <w:rsid w:val="006F2136"/>
    <w:rsid w:val="006F36DE"/>
    <w:rsid w:val="00706037"/>
    <w:rsid w:val="00706DBD"/>
    <w:rsid w:val="00707643"/>
    <w:rsid w:val="00712D10"/>
    <w:rsid w:val="007163FC"/>
    <w:rsid w:val="00727425"/>
    <w:rsid w:val="00727FB2"/>
    <w:rsid w:val="00730845"/>
    <w:rsid w:val="0073095E"/>
    <w:rsid w:val="007358F3"/>
    <w:rsid w:val="00736870"/>
    <w:rsid w:val="0073717A"/>
    <w:rsid w:val="0073740F"/>
    <w:rsid w:val="0074536A"/>
    <w:rsid w:val="007461B4"/>
    <w:rsid w:val="00751813"/>
    <w:rsid w:val="007531C0"/>
    <w:rsid w:val="00754F0D"/>
    <w:rsid w:val="007551A4"/>
    <w:rsid w:val="0075793F"/>
    <w:rsid w:val="00761073"/>
    <w:rsid w:val="007733A1"/>
    <w:rsid w:val="00780E80"/>
    <w:rsid w:val="00784C34"/>
    <w:rsid w:val="00786F80"/>
    <w:rsid w:val="007A0B0B"/>
    <w:rsid w:val="007A2394"/>
    <w:rsid w:val="007A57C8"/>
    <w:rsid w:val="007A5B2C"/>
    <w:rsid w:val="007A6104"/>
    <w:rsid w:val="007A7B00"/>
    <w:rsid w:val="007B44E3"/>
    <w:rsid w:val="007C054C"/>
    <w:rsid w:val="007C0BCE"/>
    <w:rsid w:val="007C1C19"/>
    <w:rsid w:val="007C3B96"/>
    <w:rsid w:val="007D23AE"/>
    <w:rsid w:val="007D2DF7"/>
    <w:rsid w:val="007D3C4E"/>
    <w:rsid w:val="007D3F7B"/>
    <w:rsid w:val="007D542E"/>
    <w:rsid w:val="007D6DDB"/>
    <w:rsid w:val="007D6F5B"/>
    <w:rsid w:val="007F17B6"/>
    <w:rsid w:val="007F1C39"/>
    <w:rsid w:val="007F490D"/>
    <w:rsid w:val="007F57A4"/>
    <w:rsid w:val="007F6F24"/>
    <w:rsid w:val="00802833"/>
    <w:rsid w:val="00805A5A"/>
    <w:rsid w:val="0080771C"/>
    <w:rsid w:val="00812FAC"/>
    <w:rsid w:val="00816F8E"/>
    <w:rsid w:val="00816FB0"/>
    <w:rsid w:val="008177BF"/>
    <w:rsid w:val="008278E1"/>
    <w:rsid w:val="00830C39"/>
    <w:rsid w:val="00840249"/>
    <w:rsid w:val="0084134E"/>
    <w:rsid w:val="00851D2C"/>
    <w:rsid w:val="0085695B"/>
    <w:rsid w:val="00860A93"/>
    <w:rsid w:val="00872AF1"/>
    <w:rsid w:val="00883F61"/>
    <w:rsid w:val="008916E4"/>
    <w:rsid w:val="00891DC8"/>
    <w:rsid w:val="008A18B9"/>
    <w:rsid w:val="008B00C9"/>
    <w:rsid w:val="008B2160"/>
    <w:rsid w:val="008B6C6A"/>
    <w:rsid w:val="008B7A5C"/>
    <w:rsid w:val="008C53F8"/>
    <w:rsid w:val="008D0FD1"/>
    <w:rsid w:val="008D1528"/>
    <w:rsid w:val="008E5306"/>
    <w:rsid w:val="008E70A5"/>
    <w:rsid w:val="008F1C5C"/>
    <w:rsid w:val="008F1E91"/>
    <w:rsid w:val="008F5667"/>
    <w:rsid w:val="008F65DB"/>
    <w:rsid w:val="0090561B"/>
    <w:rsid w:val="00911E7E"/>
    <w:rsid w:val="00913182"/>
    <w:rsid w:val="0092383A"/>
    <w:rsid w:val="00926AD7"/>
    <w:rsid w:val="00931098"/>
    <w:rsid w:val="0093264E"/>
    <w:rsid w:val="00934CFD"/>
    <w:rsid w:val="0094034E"/>
    <w:rsid w:val="009419EB"/>
    <w:rsid w:val="00942663"/>
    <w:rsid w:val="00943017"/>
    <w:rsid w:val="00944BA9"/>
    <w:rsid w:val="00946400"/>
    <w:rsid w:val="0094776E"/>
    <w:rsid w:val="009626AE"/>
    <w:rsid w:val="00962DA3"/>
    <w:rsid w:val="00964C8E"/>
    <w:rsid w:val="00965093"/>
    <w:rsid w:val="00967312"/>
    <w:rsid w:val="00972A2A"/>
    <w:rsid w:val="00975385"/>
    <w:rsid w:val="00977E5D"/>
    <w:rsid w:val="00981390"/>
    <w:rsid w:val="00994DAB"/>
    <w:rsid w:val="0099520E"/>
    <w:rsid w:val="009B5180"/>
    <w:rsid w:val="009B7A32"/>
    <w:rsid w:val="009C168B"/>
    <w:rsid w:val="009C2136"/>
    <w:rsid w:val="009C460E"/>
    <w:rsid w:val="009D4DFD"/>
    <w:rsid w:val="009D51A6"/>
    <w:rsid w:val="009D7A38"/>
    <w:rsid w:val="009E47A1"/>
    <w:rsid w:val="009F77AC"/>
    <w:rsid w:val="00A00746"/>
    <w:rsid w:val="00A1003B"/>
    <w:rsid w:val="00A13C86"/>
    <w:rsid w:val="00A154D6"/>
    <w:rsid w:val="00A30558"/>
    <w:rsid w:val="00A30FCF"/>
    <w:rsid w:val="00A3143C"/>
    <w:rsid w:val="00A34E54"/>
    <w:rsid w:val="00A36439"/>
    <w:rsid w:val="00A450F2"/>
    <w:rsid w:val="00A52811"/>
    <w:rsid w:val="00A52D2E"/>
    <w:rsid w:val="00A632D4"/>
    <w:rsid w:val="00A65456"/>
    <w:rsid w:val="00A67FC3"/>
    <w:rsid w:val="00A717EF"/>
    <w:rsid w:val="00A719DF"/>
    <w:rsid w:val="00A76CA0"/>
    <w:rsid w:val="00A839D7"/>
    <w:rsid w:val="00A8447D"/>
    <w:rsid w:val="00A84A74"/>
    <w:rsid w:val="00A90141"/>
    <w:rsid w:val="00A915FC"/>
    <w:rsid w:val="00A93015"/>
    <w:rsid w:val="00A97D73"/>
    <w:rsid w:val="00AA1520"/>
    <w:rsid w:val="00AA3F12"/>
    <w:rsid w:val="00AA56F3"/>
    <w:rsid w:val="00AC0C0B"/>
    <w:rsid w:val="00AC6C29"/>
    <w:rsid w:val="00AD1878"/>
    <w:rsid w:val="00AD3BD4"/>
    <w:rsid w:val="00AD7DE3"/>
    <w:rsid w:val="00AE23D0"/>
    <w:rsid w:val="00AE3C81"/>
    <w:rsid w:val="00AE49C2"/>
    <w:rsid w:val="00B00169"/>
    <w:rsid w:val="00B00326"/>
    <w:rsid w:val="00B10899"/>
    <w:rsid w:val="00B15E75"/>
    <w:rsid w:val="00B23F07"/>
    <w:rsid w:val="00B26A9F"/>
    <w:rsid w:val="00B37EFF"/>
    <w:rsid w:val="00B4331A"/>
    <w:rsid w:val="00B4551C"/>
    <w:rsid w:val="00B46123"/>
    <w:rsid w:val="00B51617"/>
    <w:rsid w:val="00B556EE"/>
    <w:rsid w:val="00B61003"/>
    <w:rsid w:val="00B6377D"/>
    <w:rsid w:val="00B67C65"/>
    <w:rsid w:val="00B7284A"/>
    <w:rsid w:val="00B7292E"/>
    <w:rsid w:val="00B769E8"/>
    <w:rsid w:val="00B82DF4"/>
    <w:rsid w:val="00B95757"/>
    <w:rsid w:val="00BA49E9"/>
    <w:rsid w:val="00BA569D"/>
    <w:rsid w:val="00BB1463"/>
    <w:rsid w:val="00BB2BF8"/>
    <w:rsid w:val="00BB386A"/>
    <w:rsid w:val="00BE1047"/>
    <w:rsid w:val="00BE39C3"/>
    <w:rsid w:val="00BE71EB"/>
    <w:rsid w:val="00BF0AED"/>
    <w:rsid w:val="00C10E27"/>
    <w:rsid w:val="00C17162"/>
    <w:rsid w:val="00C2229C"/>
    <w:rsid w:val="00C41A13"/>
    <w:rsid w:val="00C41B92"/>
    <w:rsid w:val="00C424FF"/>
    <w:rsid w:val="00C44042"/>
    <w:rsid w:val="00C539BE"/>
    <w:rsid w:val="00C612A7"/>
    <w:rsid w:val="00C61389"/>
    <w:rsid w:val="00C663AF"/>
    <w:rsid w:val="00C70B1B"/>
    <w:rsid w:val="00C71336"/>
    <w:rsid w:val="00C743C9"/>
    <w:rsid w:val="00C74B83"/>
    <w:rsid w:val="00C75FD3"/>
    <w:rsid w:val="00C9686A"/>
    <w:rsid w:val="00CA5779"/>
    <w:rsid w:val="00CA6774"/>
    <w:rsid w:val="00CB50CA"/>
    <w:rsid w:val="00CB5BC2"/>
    <w:rsid w:val="00CC0BCE"/>
    <w:rsid w:val="00CC3AD0"/>
    <w:rsid w:val="00CC4D63"/>
    <w:rsid w:val="00CC74A9"/>
    <w:rsid w:val="00CD336F"/>
    <w:rsid w:val="00CD6E1C"/>
    <w:rsid w:val="00CE3FDB"/>
    <w:rsid w:val="00CE49A0"/>
    <w:rsid w:val="00CE7F8C"/>
    <w:rsid w:val="00CF19E5"/>
    <w:rsid w:val="00CF2E15"/>
    <w:rsid w:val="00D11938"/>
    <w:rsid w:val="00D150F8"/>
    <w:rsid w:val="00D236A0"/>
    <w:rsid w:val="00D3055C"/>
    <w:rsid w:val="00D420F8"/>
    <w:rsid w:val="00D43DC6"/>
    <w:rsid w:val="00D4569D"/>
    <w:rsid w:val="00D460E8"/>
    <w:rsid w:val="00D46109"/>
    <w:rsid w:val="00D47B1E"/>
    <w:rsid w:val="00D52EBD"/>
    <w:rsid w:val="00D53BE5"/>
    <w:rsid w:val="00D641C9"/>
    <w:rsid w:val="00D758D2"/>
    <w:rsid w:val="00D809EC"/>
    <w:rsid w:val="00D81DFD"/>
    <w:rsid w:val="00D9055A"/>
    <w:rsid w:val="00DA5616"/>
    <w:rsid w:val="00DB53C4"/>
    <w:rsid w:val="00DD0A57"/>
    <w:rsid w:val="00DD31F9"/>
    <w:rsid w:val="00DD5562"/>
    <w:rsid w:val="00DD63A5"/>
    <w:rsid w:val="00DE0F3A"/>
    <w:rsid w:val="00DE2443"/>
    <w:rsid w:val="00DE2F1C"/>
    <w:rsid w:val="00DE66FB"/>
    <w:rsid w:val="00DF6043"/>
    <w:rsid w:val="00DF6D59"/>
    <w:rsid w:val="00E1144A"/>
    <w:rsid w:val="00E121B4"/>
    <w:rsid w:val="00E123E2"/>
    <w:rsid w:val="00E25BB7"/>
    <w:rsid w:val="00E32A69"/>
    <w:rsid w:val="00E33EF7"/>
    <w:rsid w:val="00E34121"/>
    <w:rsid w:val="00E37E87"/>
    <w:rsid w:val="00E45A01"/>
    <w:rsid w:val="00E5514F"/>
    <w:rsid w:val="00E60B93"/>
    <w:rsid w:val="00E715E9"/>
    <w:rsid w:val="00E825FB"/>
    <w:rsid w:val="00E83C44"/>
    <w:rsid w:val="00E93719"/>
    <w:rsid w:val="00E95E9A"/>
    <w:rsid w:val="00EA0D4C"/>
    <w:rsid w:val="00EA21E8"/>
    <w:rsid w:val="00EB6BD4"/>
    <w:rsid w:val="00EC1DE3"/>
    <w:rsid w:val="00ED26A0"/>
    <w:rsid w:val="00ED6E87"/>
    <w:rsid w:val="00ED723B"/>
    <w:rsid w:val="00EE36DD"/>
    <w:rsid w:val="00EE47BF"/>
    <w:rsid w:val="00EE6801"/>
    <w:rsid w:val="00EE7FD2"/>
    <w:rsid w:val="00EF237A"/>
    <w:rsid w:val="00F067FF"/>
    <w:rsid w:val="00F07E47"/>
    <w:rsid w:val="00F12E00"/>
    <w:rsid w:val="00F20EE7"/>
    <w:rsid w:val="00F25101"/>
    <w:rsid w:val="00F32DC7"/>
    <w:rsid w:val="00F342F4"/>
    <w:rsid w:val="00F35AFA"/>
    <w:rsid w:val="00F5085F"/>
    <w:rsid w:val="00F50AEC"/>
    <w:rsid w:val="00F5243E"/>
    <w:rsid w:val="00F55D44"/>
    <w:rsid w:val="00F60997"/>
    <w:rsid w:val="00F66962"/>
    <w:rsid w:val="00F71FFA"/>
    <w:rsid w:val="00F730C7"/>
    <w:rsid w:val="00F756E5"/>
    <w:rsid w:val="00F7767F"/>
    <w:rsid w:val="00F80F1D"/>
    <w:rsid w:val="00F8199F"/>
    <w:rsid w:val="00F963F1"/>
    <w:rsid w:val="00FA1AA5"/>
    <w:rsid w:val="00FA3C3C"/>
    <w:rsid w:val="00FA403E"/>
    <w:rsid w:val="00FB34F3"/>
    <w:rsid w:val="00FB3B46"/>
    <w:rsid w:val="00FC0E8E"/>
    <w:rsid w:val="00FC1772"/>
    <w:rsid w:val="00FC1ACF"/>
    <w:rsid w:val="00FC1AEC"/>
    <w:rsid w:val="00FC2EA9"/>
    <w:rsid w:val="00FC66A4"/>
    <w:rsid w:val="00FC7139"/>
    <w:rsid w:val="00FD32CC"/>
    <w:rsid w:val="00FD3CF9"/>
    <w:rsid w:val="00FD522F"/>
    <w:rsid w:val="00FD6DB3"/>
    <w:rsid w:val="00FE15BE"/>
    <w:rsid w:val="00FE23A1"/>
    <w:rsid w:val="00FE4641"/>
    <w:rsid w:val="00FE5E78"/>
    <w:rsid w:val="00FF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07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7163FC"/>
    <w:pPr>
      <w:keepNext/>
      <w:spacing w:after="0" w:line="240" w:lineRule="auto"/>
      <w:jc w:val="right"/>
      <w:outlineLvl w:val="4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163FC"/>
    <w:pPr>
      <w:keepNext/>
      <w:spacing w:after="0" w:line="240" w:lineRule="auto"/>
      <w:jc w:val="both"/>
      <w:outlineLvl w:val="6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1193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11938"/>
    <w:rPr>
      <w:rFonts w:ascii="Calibri" w:hAnsi="Calibri" w:cs="Calibri"/>
      <w:sz w:val="24"/>
      <w:szCs w:val="24"/>
    </w:rPr>
  </w:style>
  <w:style w:type="character" w:customStyle="1" w:styleId="2">
    <w:name w:val="Заголовок №2"/>
    <w:basedOn w:val="DefaultParagraphFont"/>
    <w:link w:val="21"/>
    <w:uiPriority w:val="99"/>
    <w:locked/>
    <w:rsid w:val="004A7179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0">
    <w:name w:val="Основной текст (2)"/>
    <w:basedOn w:val="DefaultParagraphFont"/>
    <w:link w:val="210"/>
    <w:uiPriority w:val="99"/>
    <w:locked/>
    <w:rsid w:val="004A7179"/>
    <w:rPr>
      <w:rFonts w:ascii="Franklin Gothic Demi" w:hAnsi="Franklin Gothic Demi" w:cs="Franklin Gothic Demi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2"/>
    <w:basedOn w:val="20"/>
    <w:uiPriority w:val="99"/>
    <w:rsid w:val="004A7179"/>
    <w:rPr>
      <w:u w:val="single"/>
    </w:rPr>
  </w:style>
  <w:style w:type="paragraph" w:styleId="BodyText">
    <w:name w:val="Body Text"/>
    <w:basedOn w:val="Normal"/>
    <w:link w:val="BodyTextChar"/>
    <w:uiPriority w:val="99"/>
    <w:rsid w:val="004A7179"/>
    <w:pPr>
      <w:shd w:val="clear" w:color="auto" w:fill="FFFFFF"/>
      <w:spacing w:before="120" w:after="120" w:line="322" w:lineRule="exact"/>
      <w:ind w:firstLine="52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717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Заголовок №21"/>
    <w:basedOn w:val="Normal"/>
    <w:link w:val="2"/>
    <w:uiPriority w:val="99"/>
    <w:rsid w:val="004A7179"/>
    <w:pPr>
      <w:shd w:val="clear" w:color="auto" w:fill="FFFFFF"/>
      <w:spacing w:after="0" w:line="240" w:lineRule="atLeast"/>
      <w:outlineLvl w:val="1"/>
    </w:pPr>
    <w:rPr>
      <w:b/>
      <w:bCs/>
      <w:sz w:val="36"/>
      <w:szCs w:val="36"/>
    </w:rPr>
  </w:style>
  <w:style w:type="paragraph" w:customStyle="1" w:styleId="210">
    <w:name w:val="Основной текст (2)1"/>
    <w:basedOn w:val="Normal"/>
    <w:link w:val="20"/>
    <w:uiPriority w:val="99"/>
    <w:rsid w:val="004A7179"/>
    <w:pPr>
      <w:shd w:val="clear" w:color="auto" w:fill="FFFFFF"/>
      <w:spacing w:before="480" w:after="360" w:line="240" w:lineRule="atLeast"/>
    </w:pPr>
    <w:rPr>
      <w:rFonts w:ascii="Franklin Gothic Demi" w:hAnsi="Franklin Gothic Demi" w:cs="Franklin Gothic Dem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4A7179"/>
    <w:pPr>
      <w:spacing w:after="0" w:line="240" w:lineRule="auto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4A717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A30FCF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A30FCF"/>
    <w:rPr>
      <w:rFonts w:ascii="Arial" w:hAnsi="Arial"/>
      <w:sz w:val="22"/>
    </w:rPr>
  </w:style>
  <w:style w:type="table" w:styleId="TableGrid">
    <w:name w:val="Table Grid"/>
    <w:basedOn w:val="TableNormal"/>
    <w:uiPriority w:val="99"/>
    <w:rsid w:val="00F35AF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5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51A4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755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51A4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64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186"/>
    <w:rPr>
      <w:rFonts w:ascii="Times New Roman" w:hAnsi="Times New Roman" w:cs="Times New Roman"/>
      <w:sz w:val="2"/>
      <w:szCs w:val="2"/>
    </w:rPr>
  </w:style>
  <w:style w:type="paragraph" w:styleId="BodyTextIndent2">
    <w:name w:val="Body Text Indent 2"/>
    <w:basedOn w:val="Normal"/>
    <w:link w:val="BodyTextIndent2Char"/>
    <w:uiPriority w:val="99"/>
    <w:rsid w:val="00F776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46386"/>
    <w:rPr>
      <w:rFonts w:cs="Times New Roman"/>
    </w:rPr>
  </w:style>
  <w:style w:type="character" w:styleId="Hyperlink">
    <w:name w:val="Hyperlink"/>
    <w:basedOn w:val="DefaultParagraphFont"/>
    <w:uiPriority w:val="99"/>
    <w:rsid w:val="008D0FD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E36DD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FD6DB3"/>
    <w:pPr>
      <w:ind w:left="720"/>
    </w:pPr>
  </w:style>
  <w:style w:type="table" w:styleId="TableGrid1">
    <w:name w:val="Table Grid 1"/>
    <w:basedOn w:val="TableNormal"/>
    <w:uiPriority w:val="99"/>
    <w:rsid w:val="00F5243E"/>
    <w:pPr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">
    <w:name w:val="Основной текст (4)"/>
    <w:basedOn w:val="DefaultParagraphFont"/>
    <w:link w:val="41"/>
    <w:uiPriority w:val="99"/>
    <w:locked/>
    <w:rsid w:val="007A0B0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7A0B0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SegoeUI">
    <w:name w:val="Основной текст (4) + Segoe UI"/>
    <w:aliases w:val="7 pt,Полужирный,Курсив"/>
    <w:basedOn w:val="4"/>
    <w:uiPriority w:val="99"/>
    <w:rsid w:val="007A0B0B"/>
    <w:rPr>
      <w:rFonts w:ascii="Segoe UI" w:hAnsi="Segoe UI" w:cs="Segoe UI"/>
      <w:b/>
      <w:bCs/>
      <w:i/>
      <w:iCs/>
      <w:sz w:val="14"/>
      <w:szCs w:val="14"/>
    </w:rPr>
  </w:style>
  <w:style w:type="paragraph" w:customStyle="1" w:styleId="41">
    <w:name w:val="Основной текст (4)1"/>
    <w:basedOn w:val="Normal"/>
    <w:link w:val="4"/>
    <w:uiPriority w:val="99"/>
    <w:rsid w:val="007A0B0B"/>
    <w:pPr>
      <w:shd w:val="clear" w:color="auto" w:fill="FFFFFF"/>
      <w:spacing w:before="240" w:after="600" w:line="240" w:lineRule="atLeast"/>
    </w:pPr>
    <w:rPr>
      <w:rFonts w:cs="Times New Roman"/>
      <w:sz w:val="28"/>
      <w:szCs w:val="28"/>
    </w:rPr>
  </w:style>
  <w:style w:type="paragraph" w:customStyle="1" w:styleId="61">
    <w:name w:val="Основной текст (6)1"/>
    <w:basedOn w:val="Normal"/>
    <w:link w:val="6"/>
    <w:uiPriority w:val="99"/>
    <w:rsid w:val="007A0B0B"/>
    <w:pPr>
      <w:shd w:val="clear" w:color="auto" w:fill="FFFFFF"/>
      <w:spacing w:after="120" w:line="322" w:lineRule="exact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1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2</Pages>
  <Words>595</Words>
  <Characters>3392</Characters>
  <Application>Microsoft Office Outlook</Application>
  <DocSecurity>0</DocSecurity>
  <Lines>0</Lines>
  <Paragraphs>0</Paragraphs>
  <ScaleCrop>false</ScaleCrop>
  <Company>Гостехнадзор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М.А.</dc:creator>
  <cp:keywords/>
  <dc:description/>
  <cp:lastModifiedBy>Меркушев</cp:lastModifiedBy>
  <cp:revision>45</cp:revision>
  <cp:lastPrinted>2024-07-08T11:08:00Z</cp:lastPrinted>
  <dcterms:created xsi:type="dcterms:W3CDTF">2021-03-09T07:31:00Z</dcterms:created>
  <dcterms:modified xsi:type="dcterms:W3CDTF">2024-07-08T11:10:00Z</dcterms:modified>
</cp:coreProperties>
</file>