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3727E2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lang w:val="en-US"/>
        </w:rPr>
      </w:pPr>
    </w:p>
    <w:p w:rsidR="00C261BC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>Утвержден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 xml:space="preserve">приказом комитета </w:t>
      </w:r>
      <w:r w:rsidR="00EC253E" w:rsidRPr="00822558">
        <w:rPr>
          <w:sz w:val="20"/>
          <w:szCs w:val="20"/>
        </w:rPr>
        <w:t>транспорта</w:t>
      </w:r>
      <w:r w:rsidRPr="00822558">
        <w:rPr>
          <w:sz w:val="20"/>
          <w:szCs w:val="20"/>
        </w:rPr>
        <w:t xml:space="preserve"> </w:t>
      </w:r>
    </w:p>
    <w:p w:rsidR="006C03FF" w:rsidRPr="00822558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EC253E" w:rsidRPr="00822558">
        <w:rPr>
          <w:sz w:val="20"/>
          <w:szCs w:val="20"/>
        </w:rPr>
        <w:t>автомобильных дорог</w:t>
      </w:r>
      <w:r w:rsidR="006C03FF" w:rsidRPr="00822558">
        <w:rPr>
          <w:sz w:val="20"/>
          <w:szCs w:val="20"/>
        </w:rPr>
        <w:t xml:space="preserve"> Курской области</w:t>
      </w:r>
    </w:p>
    <w:p w:rsidR="006C03FF" w:rsidRPr="00822558" w:rsidRDefault="006C03FF" w:rsidP="002549F3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160EA">
        <w:rPr>
          <w:sz w:val="20"/>
          <w:szCs w:val="20"/>
        </w:rPr>
        <w:t>от «</w:t>
      </w:r>
      <w:r w:rsidR="002549F3">
        <w:rPr>
          <w:sz w:val="20"/>
          <w:szCs w:val="20"/>
        </w:rPr>
        <w:t>___</w:t>
      </w:r>
      <w:r w:rsidR="008160EA" w:rsidRPr="008160EA">
        <w:rPr>
          <w:sz w:val="20"/>
          <w:szCs w:val="20"/>
        </w:rPr>
        <w:t xml:space="preserve">» </w:t>
      </w:r>
      <w:r w:rsidR="002549F3">
        <w:rPr>
          <w:sz w:val="20"/>
          <w:szCs w:val="20"/>
        </w:rPr>
        <w:t>____________</w:t>
      </w:r>
      <w:r w:rsidRPr="008160EA">
        <w:rPr>
          <w:sz w:val="20"/>
          <w:szCs w:val="20"/>
        </w:rPr>
        <w:t xml:space="preserve"> 20</w:t>
      </w:r>
      <w:r w:rsidR="001C7F64" w:rsidRPr="008160EA">
        <w:rPr>
          <w:sz w:val="20"/>
          <w:szCs w:val="20"/>
        </w:rPr>
        <w:t>2</w:t>
      </w:r>
      <w:r w:rsidR="002549F3">
        <w:rPr>
          <w:sz w:val="20"/>
          <w:szCs w:val="20"/>
        </w:rPr>
        <w:t>2</w:t>
      </w:r>
      <w:r w:rsidRPr="008160EA">
        <w:rPr>
          <w:sz w:val="20"/>
          <w:szCs w:val="20"/>
        </w:rPr>
        <w:t xml:space="preserve"> года №</w:t>
      </w:r>
      <w:r w:rsidR="00D87081">
        <w:rPr>
          <w:sz w:val="20"/>
          <w:szCs w:val="20"/>
        </w:rPr>
        <w:t xml:space="preserve"> </w:t>
      </w:r>
      <w:r w:rsidR="002549F3">
        <w:rPr>
          <w:sz w:val="20"/>
          <w:szCs w:val="20"/>
        </w:rPr>
        <w:t>____</w:t>
      </w:r>
      <w:r w:rsidR="00DD0F0F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FB2ED1">
        <w:rPr>
          <w:b/>
          <w:bCs/>
          <w:sz w:val="26"/>
          <w:szCs w:val="26"/>
        </w:rPr>
        <w:t xml:space="preserve">Детальный план-график </w:t>
      </w: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FB2ED1" w:rsidRDefault="00856E2C" w:rsidP="006C03FF">
      <w:pPr>
        <w:jc w:val="center"/>
        <w:rPr>
          <w:b/>
          <w:sz w:val="26"/>
          <w:szCs w:val="26"/>
        </w:rPr>
      </w:pPr>
      <w:r w:rsidRPr="00FB2ED1">
        <w:rPr>
          <w:b/>
          <w:bCs/>
          <w:sz w:val="26"/>
          <w:szCs w:val="26"/>
        </w:rPr>
        <w:t>и</w:t>
      </w:r>
      <w:r w:rsidR="007B14BA" w:rsidRPr="00FB2ED1">
        <w:rPr>
          <w:b/>
          <w:bCs/>
          <w:sz w:val="26"/>
          <w:szCs w:val="26"/>
        </w:rPr>
        <w:t xml:space="preserve"> </w:t>
      </w:r>
      <w:r w:rsidR="006C03FF" w:rsidRPr="00FB2ED1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FB2ED1">
        <w:rPr>
          <w:b/>
          <w:sz w:val="26"/>
          <w:szCs w:val="26"/>
        </w:rPr>
        <w:t>на текущий финансовый 20</w:t>
      </w:r>
      <w:r w:rsidR="0076039A" w:rsidRPr="00FB2ED1">
        <w:rPr>
          <w:b/>
          <w:sz w:val="26"/>
          <w:szCs w:val="26"/>
        </w:rPr>
        <w:t>2</w:t>
      </w:r>
      <w:r w:rsidR="002549F3">
        <w:rPr>
          <w:b/>
          <w:sz w:val="26"/>
          <w:szCs w:val="26"/>
        </w:rPr>
        <w:t>2</w:t>
      </w:r>
      <w:r w:rsidR="006C03FF" w:rsidRPr="00FB2ED1">
        <w:rPr>
          <w:b/>
          <w:sz w:val="26"/>
          <w:szCs w:val="26"/>
        </w:rPr>
        <w:t xml:space="preserve"> год  </w:t>
      </w:r>
    </w:p>
    <w:p w:rsidR="006C03FF" w:rsidRPr="00FB2ED1" w:rsidRDefault="00DD0F0F" w:rsidP="006C0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6C03FF" w:rsidRPr="00FB2ED1">
        <w:rPr>
          <w:b/>
          <w:sz w:val="26"/>
          <w:szCs w:val="26"/>
        </w:rPr>
        <w:t>плановый период 20</w:t>
      </w:r>
      <w:r w:rsidR="00293A95">
        <w:rPr>
          <w:b/>
          <w:sz w:val="26"/>
          <w:szCs w:val="26"/>
        </w:rPr>
        <w:t>2</w:t>
      </w:r>
      <w:r w:rsidR="002549F3">
        <w:rPr>
          <w:b/>
          <w:sz w:val="26"/>
          <w:szCs w:val="26"/>
        </w:rPr>
        <w:t>3</w:t>
      </w:r>
      <w:r w:rsidR="006C03FF" w:rsidRPr="00FB2ED1">
        <w:rPr>
          <w:b/>
          <w:sz w:val="26"/>
          <w:szCs w:val="26"/>
        </w:rPr>
        <w:t xml:space="preserve"> и 202</w:t>
      </w:r>
      <w:r w:rsidR="002549F3">
        <w:rPr>
          <w:b/>
          <w:sz w:val="26"/>
          <w:szCs w:val="26"/>
        </w:rPr>
        <w:t>4</w:t>
      </w:r>
      <w:r w:rsidR="006C03FF" w:rsidRPr="00FB2ED1">
        <w:rPr>
          <w:b/>
          <w:sz w:val="26"/>
          <w:szCs w:val="26"/>
        </w:rPr>
        <w:t xml:space="preserve"> годов</w:t>
      </w:r>
    </w:p>
    <w:p w:rsidR="005E5FDA" w:rsidRPr="00FB2ED1" w:rsidRDefault="005E5FDA" w:rsidP="005E5FDA">
      <w:pPr>
        <w:jc w:val="center"/>
        <w:rPr>
          <w:b/>
          <w:bCs/>
        </w:rPr>
      </w:pPr>
    </w:p>
    <w:tbl>
      <w:tblPr>
        <w:tblW w:w="161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FB2ED1" w:rsidRPr="00FB2ED1" w:rsidTr="00C406E9">
        <w:trPr>
          <w:gridAfter w:val="1"/>
          <w:wAfter w:w="1226" w:type="dxa"/>
          <w:trHeight w:val="320"/>
          <w:tblHeader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FB2ED1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№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Наименование  подпрограммы, </w:t>
            </w:r>
            <w:r w:rsidR="000F31E6">
              <w:rPr>
                <w:sz w:val="16"/>
                <w:szCs w:val="16"/>
              </w:rPr>
              <w:t>структурного элемента подпрограммы</w:t>
            </w:r>
            <w:r w:rsidRPr="00FB2ED1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Ста</w:t>
            </w:r>
            <w:r w:rsidR="00EA4BB1">
              <w:rPr>
                <w:sz w:val="16"/>
                <w:szCs w:val="16"/>
              </w:rPr>
              <w:t>-</w:t>
            </w:r>
            <w:proofErr w:type="spellStart"/>
            <w:r w:rsidRPr="00FB2ED1">
              <w:rPr>
                <w:sz w:val="16"/>
                <w:szCs w:val="16"/>
              </w:rPr>
              <w:t>тус</w:t>
            </w:r>
            <w:proofErr w:type="spellEnd"/>
            <w:r w:rsidRPr="00FB2ED1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Код бюджет </w:t>
            </w:r>
            <w:r w:rsidRPr="00FB2ED1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FB2ED1" w:rsidRPr="00FB2ED1" w:rsidTr="00C406E9">
        <w:trPr>
          <w:gridAfter w:val="1"/>
          <w:wAfter w:w="1226" w:type="dxa"/>
          <w:trHeight w:val="973"/>
          <w:tblHeader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430BC9" w:rsidRPr="00FB2ED1">
              <w:rPr>
                <w:sz w:val="16"/>
                <w:szCs w:val="16"/>
              </w:rPr>
              <w:t>2</w:t>
            </w:r>
            <w:r w:rsidR="007C06E6"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FB2ED1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202</w:t>
            </w:r>
            <w:r w:rsidR="007C06E6">
              <w:rPr>
                <w:sz w:val="16"/>
                <w:szCs w:val="16"/>
              </w:rPr>
              <w:t>3</w:t>
            </w:r>
            <w:r w:rsidR="00792656" w:rsidRPr="00FB2ED1">
              <w:rPr>
                <w:sz w:val="16"/>
                <w:szCs w:val="16"/>
              </w:rPr>
              <w:t xml:space="preserve"> год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B163B4" w:rsidRPr="00FB2ED1">
              <w:rPr>
                <w:sz w:val="16"/>
                <w:szCs w:val="16"/>
              </w:rPr>
              <w:t>2</w:t>
            </w:r>
            <w:r w:rsidR="007C06E6"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37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B2ED1" w:rsidRDefault="008B3916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7C06E6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8 611 923,915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7C06E6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10 386 165,122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8" w:rsidRPr="00CD5756" w:rsidRDefault="007C06E6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8 900 893,911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55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6" w:rsidRPr="00BA1F6C" w:rsidRDefault="00F22BEE" w:rsidP="005D3BD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9D" w:rsidRPr="00CD5756" w:rsidRDefault="00780412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7 095 640,591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F08" w:rsidRPr="00CD5756" w:rsidRDefault="00780412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9 163 856,248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916" w:rsidRPr="00CD5756" w:rsidRDefault="00780412" w:rsidP="00AC347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7 668 514,168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26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A1F6C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A1F6C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A663E3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A663E3">
              <w:rPr>
                <w:b/>
                <w:sz w:val="16"/>
                <w:szCs w:val="16"/>
              </w:rPr>
              <w:t>1.</w:t>
            </w:r>
            <w:r w:rsidRPr="00A663E3">
              <w:rPr>
                <w:b/>
                <w:sz w:val="16"/>
                <w:szCs w:val="16"/>
              </w:rPr>
              <w:t>01</w:t>
            </w:r>
          </w:p>
          <w:p w:rsidR="006977B9" w:rsidRPr="00FB2ED1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FB2ED1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Комитет транспорта и автомобильных дорог</w:t>
            </w:r>
            <w:r w:rsidR="006977B9" w:rsidRPr="000B243F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Председатель комитета</w:t>
            </w:r>
          </w:p>
          <w:p w:rsidR="006977B9" w:rsidRPr="000B243F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780412">
              <w:rPr>
                <w:b/>
                <w:sz w:val="16"/>
                <w:szCs w:val="16"/>
              </w:rPr>
              <w:t>2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</w:t>
            </w:r>
            <w:r w:rsidR="00780412">
              <w:rPr>
                <w:b/>
                <w:sz w:val="16"/>
                <w:szCs w:val="16"/>
              </w:rPr>
              <w:t>2023</w:t>
            </w:r>
          </w:p>
          <w:p w:rsidR="00FD09B6" w:rsidRPr="000B243F" w:rsidRDefault="00FD09B6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 w:rsidR="0078041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780412">
              <w:rPr>
                <w:b/>
                <w:sz w:val="16"/>
                <w:szCs w:val="16"/>
              </w:rPr>
              <w:t>2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 w:rsidR="00780412">
              <w:rPr>
                <w:b/>
                <w:sz w:val="16"/>
                <w:szCs w:val="16"/>
              </w:rPr>
              <w:t>3</w:t>
            </w:r>
          </w:p>
          <w:p w:rsidR="00FD09B6" w:rsidRPr="000B243F" w:rsidRDefault="000840DA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</w:t>
            </w:r>
            <w:r w:rsidR="00FD09B6" w:rsidRPr="000B243F">
              <w:rPr>
                <w:b/>
                <w:sz w:val="16"/>
                <w:szCs w:val="16"/>
              </w:rPr>
              <w:t>.202</w:t>
            </w:r>
            <w:r w:rsidR="0078041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B2ED1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 w:rsidR="006977B9" w:rsidRPr="00FB2ED1">
              <w:rPr>
                <w:b/>
                <w:sz w:val="16"/>
                <w:szCs w:val="16"/>
              </w:rPr>
              <w:t>04 09 171 01</w:t>
            </w:r>
          </w:p>
          <w:p w:rsidR="006977B9" w:rsidRPr="00FB2ED1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CD5756" w:rsidRDefault="0032126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2 143 544,004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32126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2 799 380,569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32126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3 166 869,298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1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32126F" w:rsidRPr="00FB2ED1" w:rsidTr="00C406E9">
        <w:trPr>
          <w:gridAfter w:val="1"/>
          <w:wAfter w:w="1226" w:type="dxa"/>
          <w:cantSplit/>
          <w:trHeight w:val="157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</w:t>
            </w:r>
          </w:p>
          <w:p w:rsidR="0032126F" w:rsidRPr="00FB2ED1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32126F" w:rsidRPr="00FB2ED1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</w:t>
            </w:r>
            <w:r>
              <w:rPr>
                <w:b/>
                <w:sz w:val="16"/>
                <w:szCs w:val="16"/>
              </w:rPr>
              <w:t>2023</w:t>
            </w:r>
          </w:p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32126F" w:rsidRPr="000B243F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6A3F4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6A3F4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6A3F4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15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32126F" w:rsidRPr="00FB2ED1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1.01.1.1</w:t>
            </w:r>
          </w:p>
          <w:p w:rsidR="0032126F" w:rsidRPr="00FB2ED1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32126F" w:rsidRPr="00FB2ED1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01.01.2022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01.01.2023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31.12.2022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31.12.2023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>
              <w:rPr>
                <w:sz w:val="16"/>
                <w:szCs w:val="16"/>
              </w:rPr>
              <w:t>0</w:t>
            </w:r>
            <w:r w:rsidRPr="00FB2ED1">
              <w:rPr>
                <w:sz w:val="16"/>
                <w:szCs w:val="16"/>
              </w:rPr>
              <w:t>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6F" w:rsidRPr="00FB2ED1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1 697 482,743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B2ED1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1 697 482,743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B2ED1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1 697 482,743</w:t>
            </w:r>
          </w:p>
        </w:tc>
      </w:tr>
      <w:tr w:rsidR="0032126F" w:rsidRPr="00FB2ED1" w:rsidTr="00C406E9">
        <w:trPr>
          <w:gridAfter w:val="1"/>
          <w:wAfter w:w="1226" w:type="dxa"/>
          <w:cantSplit/>
          <w:trHeight w:val="1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1.01.1.2</w:t>
            </w:r>
          </w:p>
          <w:p w:rsidR="0032126F" w:rsidRPr="00FB2ED1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  <w:p w:rsidR="0032126F" w:rsidRPr="00FB2ED1" w:rsidRDefault="0032126F" w:rsidP="0032126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01.01.2022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01.01.2023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31.12.2022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31.12.2023</w:t>
            </w:r>
          </w:p>
          <w:p w:rsidR="0032126F" w:rsidRPr="0032126F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FB2ED1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B2ED1" w:rsidRDefault="00695316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B2ED1" w:rsidRDefault="00695316" w:rsidP="00321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33 883,345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FB2ED1" w:rsidRDefault="00695316" w:rsidP="00321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33 883,345</w:t>
            </w:r>
          </w:p>
        </w:tc>
      </w:tr>
      <w:tr w:rsidR="00695316" w:rsidRPr="00FB2ED1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FB2ED1" w:rsidRDefault="00695316" w:rsidP="0069531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FB2ED1" w:rsidRDefault="00695316" w:rsidP="0069531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</w:t>
            </w:r>
            <w:r>
              <w:rPr>
                <w:b/>
                <w:sz w:val="16"/>
                <w:szCs w:val="16"/>
              </w:rPr>
              <w:t>3</w:t>
            </w:r>
          </w:p>
          <w:p w:rsidR="00695316" w:rsidRPr="00FB2ED1" w:rsidRDefault="00695316" w:rsidP="0069531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01.01.2022</w:t>
            </w:r>
          </w:p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01.01.2023</w:t>
            </w:r>
          </w:p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31.12.2022</w:t>
            </w:r>
          </w:p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31.12.2023</w:t>
            </w:r>
          </w:p>
          <w:p w:rsidR="00695316" w:rsidRPr="0032126F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FB2ED1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FB2ED1" w:rsidRDefault="00695316" w:rsidP="0069531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FB2ED1" w:rsidRDefault="00695316" w:rsidP="0069531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</w:tr>
      <w:tr w:rsidR="00795494" w:rsidRPr="00FB2ED1" w:rsidTr="00C406E9">
        <w:trPr>
          <w:gridAfter w:val="1"/>
          <w:wAfter w:w="1226" w:type="dxa"/>
          <w:cantSplit/>
          <w:trHeight w:val="16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B2ED1" w:rsidRDefault="00795494" w:rsidP="0079549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B2ED1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</w:t>
            </w:r>
          </w:p>
          <w:p w:rsidR="00795494" w:rsidRPr="00FB2ED1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94" w:rsidRPr="00FB2ED1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B2ED1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95494" w:rsidRPr="00FB2ED1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795494" w:rsidRPr="00FB2ED1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FB2ED1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</w:t>
            </w:r>
            <w:r>
              <w:rPr>
                <w:b/>
                <w:sz w:val="16"/>
                <w:szCs w:val="16"/>
              </w:rPr>
              <w:t>2023</w:t>
            </w:r>
          </w:p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795494" w:rsidRPr="000B243F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94" w:rsidRPr="00795494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5D6747" w:rsidRDefault="00870055" w:rsidP="00870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185 717,690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5D6747" w:rsidRDefault="00795494" w:rsidP="00795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930 514,485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5D6747" w:rsidRDefault="00795494" w:rsidP="00795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1 298 003,214</w:t>
            </w:r>
          </w:p>
        </w:tc>
      </w:tr>
      <w:tr w:rsidR="00FB2ED1" w:rsidRPr="00FB2ED1" w:rsidTr="00C406E9">
        <w:trPr>
          <w:gridAfter w:val="1"/>
          <w:wAfter w:w="1226" w:type="dxa"/>
          <w:cantSplit/>
          <w:trHeight w:val="2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7D4F70" w:rsidRPr="00FB2ED1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1.01.2.1</w:t>
            </w:r>
          </w:p>
          <w:p w:rsidR="007D4F70" w:rsidRPr="00FB2ED1" w:rsidRDefault="007D4F70" w:rsidP="007D4F70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Ввод в эксплуатацию отремонтированных автомобильных дорог (без учета регионального проекта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1 «</w:t>
            </w:r>
            <w:r>
              <w:rPr>
                <w:sz w:val="16"/>
                <w:szCs w:val="16"/>
              </w:rPr>
              <w:t>Региональная и местная д</w:t>
            </w:r>
            <w:r w:rsidRPr="00FB2ED1">
              <w:rPr>
                <w:sz w:val="16"/>
                <w:szCs w:val="16"/>
              </w:rPr>
              <w:t>орожная сеть</w:t>
            </w:r>
            <w:r>
              <w:rPr>
                <w:sz w:val="16"/>
                <w:szCs w:val="16"/>
              </w:rPr>
              <w:t>»</w:t>
            </w:r>
            <w:r w:rsidRPr="00FB2ED1">
              <w:rPr>
                <w:sz w:val="16"/>
                <w:szCs w:val="16"/>
              </w:rPr>
              <w:t>), протяженностью -</w:t>
            </w:r>
          </w:p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34,716</w:t>
            </w:r>
            <w:r w:rsidRPr="00FB2ED1">
              <w:rPr>
                <w:sz w:val="16"/>
                <w:szCs w:val="16"/>
              </w:rPr>
              <w:t xml:space="preserve"> км в 20</w:t>
            </w:r>
            <w:r>
              <w:rPr>
                <w:sz w:val="16"/>
                <w:szCs w:val="16"/>
              </w:rPr>
              <w:t>22</w:t>
            </w:r>
            <w:r w:rsidRPr="00FB2ED1">
              <w:rPr>
                <w:sz w:val="16"/>
                <w:szCs w:val="16"/>
              </w:rPr>
              <w:t xml:space="preserve"> г.</w:t>
            </w:r>
          </w:p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  <w:r w:rsidRPr="00FB2ED1">
              <w:rPr>
                <w:sz w:val="16"/>
                <w:szCs w:val="16"/>
              </w:rPr>
              <w:t xml:space="preserve"> км в 202</w:t>
            </w:r>
            <w:r>
              <w:rPr>
                <w:sz w:val="16"/>
                <w:szCs w:val="16"/>
              </w:rPr>
              <w:t xml:space="preserve">3 </w:t>
            </w:r>
            <w:r w:rsidRPr="00FB2ED1">
              <w:rPr>
                <w:sz w:val="16"/>
                <w:szCs w:val="16"/>
              </w:rPr>
              <w:t>г.</w:t>
            </w:r>
          </w:p>
          <w:p w:rsidR="007D4F70" w:rsidRPr="00FB2ED1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  <w:r w:rsidRPr="00FB2ED1">
              <w:rPr>
                <w:sz w:val="16"/>
                <w:szCs w:val="16"/>
              </w:rPr>
              <w:t xml:space="preserve"> км 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01.01.2022</w:t>
            </w:r>
          </w:p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01.01.2023</w:t>
            </w:r>
          </w:p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31.12.2022</w:t>
            </w:r>
          </w:p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31.12.2023</w:t>
            </w:r>
          </w:p>
          <w:p w:rsidR="007D4F70" w:rsidRPr="0032126F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32126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FB2ED1" w:rsidRDefault="007D4F70" w:rsidP="007D4F70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70" w:rsidRPr="00870055" w:rsidRDefault="00870055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185 717,690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7D4F70" w:rsidRDefault="007D4F70" w:rsidP="007D4F70">
            <w:pPr>
              <w:jc w:val="center"/>
              <w:rPr>
                <w:sz w:val="16"/>
                <w:szCs w:val="16"/>
              </w:rPr>
            </w:pPr>
            <w:r w:rsidRPr="007D4F70">
              <w:rPr>
                <w:sz w:val="16"/>
                <w:szCs w:val="16"/>
              </w:rPr>
              <w:t>930 514,485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7D4F70" w:rsidRDefault="007D4F70" w:rsidP="007D4F70">
            <w:pPr>
              <w:jc w:val="center"/>
              <w:rPr>
                <w:sz w:val="16"/>
                <w:szCs w:val="16"/>
              </w:rPr>
            </w:pPr>
            <w:r w:rsidRPr="007D4F70">
              <w:rPr>
                <w:sz w:val="16"/>
                <w:szCs w:val="16"/>
              </w:rPr>
              <w:t>1 298 003,214</w:t>
            </w:r>
          </w:p>
        </w:tc>
      </w:tr>
      <w:tr w:rsidR="00087A4A" w:rsidRPr="00FB2ED1" w:rsidTr="00C406E9">
        <w:trPr>
          <w:gridAfter w:val="1"/>
          <w:wAfter w:w="1226" w:type="dxa"/>
          <w:cantSplit/>
          <w:trHeight w:val="15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Обеспечение соответствия 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69" w:rsidRPr="00FB2ED1" w:rsidRDefault="00087A4A" w:rsidP="000411D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 w:rsidR="000411D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411D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0411DF">
              <w:rPr>
                <w:b/>
                <w:sz w:val="16"/>
                <w:szCs w:val="16"/>
              </w:rPr>
              <w:t>2</w:t>
            </w:r>
            <w:r w:rsidR="002F626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0411DF" w:rsidP="007539C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88 960,230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087A4A" w:rsidRDefault="000411DF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7525F" w:rsidRPr="00FB2ED1" w:rsidTr="00C406E9">
        <w:trPr>
          <w:gridAfter w:val="1"/>
          <w:wAfter w:w="1226" w:type="dxa"/>
          <w:cantSplit/>
          <w:trHeight w:val="3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77525F" w:rsidRDefault="0077525F" w:rsidP="00087A4A">
            <w:pPr>
              <w:pStyle w:val="ConsPlusCell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Pr="00FB2ED1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F5ACF" w:rsidRPr="00FB2ED1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1.01.3.1</w:t>
            </w:r>
          </w:p>
          <w:p w:rsidR="00AF5ACF" w:rsidRPr="00FB2ED1" w:rsidRDefault="00AF5ACF" w:rsidP="00AF5AC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AF5ACF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AF5ACF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AF5ACF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AF5ACF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0411D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39 895,208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0411D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7A4A" w:rsidRPr="00FB2ED1" w:rsidTr="00C406E9">
        <w:trPr>
          <w:gridAfter w:val="1"/>
          <w:wAfter w:w="1226" w:type="dxa"/>
          <w:cantSplit/>
          <w:trHeight w:val="154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 w:rsidR="00B505D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 w:rsidRPr="00FB2ED1">
              <w:rPr>
                <w:sz w:val="16"/>
                <w:szCs w:val="16"/>
              </w:rPr>
              <w:t>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97694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10DE">
              <w:rPr>
                <w:sz w:val="16"/>
                <w:szCs w:val="16"/>
              </w:rPr>
              <w:t xml:space="preserve">Ввод в эксплуатацию отремонтированных автомобильных </w:t>
            </w:r>
            <w:r w:rsidRPr="00E97694">
              <w:rPr>
                <w:sz w:val="16"/>
                <w:szCs w:val="16"/>
              </w:rPr>
              <w:t>протяженностью -</w:t>
            </w:r>
          </w:p>
          <w:p w:rsidR="00087A4A" w:rsidRPr="007710DE" w:rsidRDefault="007710DE" w:rsidP="000411DF">
            <w:pPr>
              <w:pStyle w:val="ConsPlusCell"/>
              <w:jc w:val="center"/>
              <w:rPr>
                <w:sz w:val="16"/>
                <w:szCs w:val="16"/>
              </w:rPr>
            </w:pPr>
            <w:r w:rsidRPr="00E97694">
              <w:rPr>
                <w:sz w:val="16"/>
                <w:szCs w:val="16"/>
              </w:rPr>
              <w:t>0,</w:t>
            </w:r>
            <w:r w:rsidR="00CA59A4">
              <w:rPr>
                <w:sz w:val="16"/>
                <w:szCs w:val="16"/>
              </w:rPr>
              <w:t>784</w:t>
            </w:r>
            <w:r w:rsidRPr="007710DE">
              <w:rPr>
                <w:sz w:val="16"/>
                <w:szCs w:val="16"/>
              </w:rPr>
              <w:t xml:space="preserve"> </w:t>
            </w:r>
            <w:r w:rsidR="00087A4A" w:rsidRPr="007710DE">
              <w:rPr>
                <w:sz w:val="16"/>
                <w:szCs w:val="16"/>
              </w:rPr>
              <w:t>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773B4E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01.01.202</w:t>
            </w:r>
            <w:r w:rsidR="00773B4E"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773B4E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31.12.202</w:t>
            </w:r>
            <w:r w:rsidR="00773B4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1F" w:rsidRDefault="000411DF" w:rsidP="003B0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49 065,022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05D3" w:rsidRPr="00FB2ED1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B505D3" w:rsidRPr="00FB2ED1" w:rsidRDefault="00B505D3" w:rsidP="00571F7C">
            <w:pPr>
              <w:pStyle w:val="ConsPlusCell"/>
              <w:rPr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</w:t>
            </w:r>
            <w:r w:rsidR="00571F7C" w:rsidRPr="00FB2ED1">
              <w:rPr>
                <w:sz w:val="16"/>
                <w:szCs w:val="16"/>
              </w:rPr>
              <w:t xml:space="preserve">в эксплуатацию </w:t>
            </w:r>
            <w:r w:rsidRPr="00FB2ED1">
              <w:rPr>
                <w:sz w:val="16"/>
                <w:szCs w:val="16"/>
              </w:rPr>
              <w:t xml:space="preserve">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773B4E"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31.12.202</w:t>
            </w:r>
            <w:r w:rsidR="00773B4E">
              <w:rPr>
                <w:sz w:val="16"/>
                <w:szCs w:val="16"/>
              </w:rPr>
              <w:t>3</w:t>
            </w:r>
          </w:p>
          <w:p w:rsidR="00B505D3" w:rsidRPr="00FB2ED1" w:rsidRDefault="00B505D3" w:rsidP="00773B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773B4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1.02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15541C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844 04 09 171 02  00000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639 976,427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3 065 870,886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993 897,000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4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28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1.02.1</w:t>
            </w:r>
          </w:p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Ввод в эксплуатацию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 – </w:t>
            </w:r>
            <w:r>
              <w:rPr>
                <w:sz w:val="16"/>
                <w:szCs w:val="16"/>
              </w:rPr>
              <w:t>1,70055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>/ 31,1 пм</w:t>
            </w:r>
            <w:r w:rsidRPr="00FB2ED1">
              <w:rPr>
                <w:sz w:val="16"/>
                <w:szCs w:val="16"/>
              </w:rPr>
              <w:t>;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 – </w:t>
            </w:r>
            <w:r>
              <w:rPr>
                <w:sz w:val="16"/>
                <w:szCs w:val="16"/>
              </w:rPr>
              <w:t>11,72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>;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году </w:t>
            </w:r>
            <w:r>
              <w:rPr>
                <w:sz w:val="16"/>
                <w:szCs w:val="16"/>
              </w:rPr>
              <w:t>– 6,37355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01.01.2022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01.01.2023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31.12.2022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31.12.2023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1767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639 976,427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1 167 870,886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993 897,000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9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01.01.2022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01.01.2023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31.12.2022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31.12.2023</w:t>
            </w:r>
          </w:p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6B0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255 714,587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324 120,717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71B2A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DA69F1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176B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37 880,400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т</w:t>
            </w:r>
            <w:r w:rsidRPr="00A56365">
              <w:rPr>
                <w:sz w:val="16"/>
                <w:szCs w:val="16"/>
              </w:rPr>
              <w:t>ранспортн</w:t>
            </w:r>
            <w:r>
              <w:rPr>
                <w:sz w:val="16"/>
                <w:szCs w:val="16"/>
              </w:rPr>
              <w:t>ой</w:t>
            </w:r>
            <w:r w:rsidRPr="00A56365">
              <w:rPr>
                <w:sz w:val="16"/>
                <w:szCs w:val="16"/>
              </w:rPr>
              <w:t xml:space="preserve"> развязк</w:t>
            </w:r>
            <w:r>
              <w:rPr>
                <w:sz w:val="16"/>
                <w:szCs w:val="16"/>
              </w:rPr>
              <w:t>и</w:t>
            </w:r>
            <w:r w:rsidRPr="00A56365">
              <w:rPr>
                <w:sz w:val="16"/>
                <w:szCs w:val="16"/>
              </w:rPr>
              <w:t xml:space="preserve">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  0,8 </w:t>
            </w:r>
            <w:r w:rsidRPr="00FB2ED1">
              <w:rPr>
                <w:sz w:val="16"/>
                <w:szCs w:val="16"/>
              </w:rPr>
              <w:t>км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354 103,000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493 897</w:t>
            </w:r>
            <w:r w:rsidRPr="00AC3477">
              <w:rPr>
                <w:sz w:val="16"/>
                <w:szCs w:val="16"/>
              </w:rPr>
              <w:t>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</w:t>
            </w:r>
            <w:r w:rsidRPr="00C441D5">
              <w:rPr>
                <w:sz w:val="16"/>
                <w:szCs w:val="16"/>
              </w:rPr>
              <w:t>втомобильн</w:t>
            </w:r>
            <w:r>
              <w:rPr>
                <w:sz w:val="16"/>
                <w:szCs w:val="16"/>
              </w:rPr>
              <w:t>ой</w:t>
            </w:r>
            <w:r w:rsidRPr="00C441D5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C441D5">
              <w:rPr>
                <w:sz w:val="16"/>
                <w:szCs w:val="16"/>
              </w:rPr>
              <w:t xml:space="preserve"> «</w:t>
            </w:r>
            <w:proofErr w:type="spellStart"/>
            <w:r w:rsidRPr="00C441D5">
              <w:rPr>
                <w:sz w:val="16"/>
                <w:szCs w:val="16"/>
              </w:rPr>
              <w:t>Обоянь</w:t>
            </w:r>
            <w:proofErr w:type="spellEnd"/>
            <w:r w:rsidRPr="00C441D5">
              <w:rPr>
                <w:sz w:val="16"/>
                <w:szCs w:val="16"/>
              </w:rPr>
              <w:t xml:space="preserve"> - Солнцево - </w:t>
            </w:r>
            <w:proofErr w:type="spellStart"/>
            <w:r w:rsidRPr="00C441D5">
              <w:rPr>
                <w:sz w:val="16"/>
                <w:szCs w:val="16"/>
              </w:rPr>
              <w:t>Мантурово</w:t>
            </w:r>
            <w:proofErr w:type="spellEnd"/>
            <w:r w:rsidRPr="00C441D5">
              <w:rPr>
                <w:sz w:val="16"/>
                <w:szCs w:val="16"/>
              </w:rPr>
              <w:t xml:space="preserve">» - Большие Крюки» - Водяная Мельница» в </w:t>
            </w:r>
            <w:proofErr w:type="spellStart"/>
            <w:r w:rsidRPr="00C441D5">
              <w:rPr>
                <w:sz w:val="16"/>
                <w:szCs w:val="16"/>
              </w:rPr>
              <w:t>Пристенском</w:t>
            </w:r>
            <w:proofErr w:type="spellEnd"/>
            <w:r w:rsidRPr="00C441D5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1,40655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95 903,936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</w:t>
            </w:r>
            <w:r w:rsidRPr="00645603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645603">
              <w:rPr>
                <w:sz w:val="16"/>
                <w:szCs w:val="16"/>
              </w:rPr>
              <w:t xml:space="preserve"> «А-142 </w:t>
            </w:r>
            <w:proofErr w:type="spellStart"/>
            <w:r w:rsidRPr="00645603">
              <w:rPr>
                <w:sz w:val="16"/>
                <w:szCs w:val="16"/>
              </w:rPr>
              <w:t>Тросна</w:t>
            </w:r>
            <w:proofErr w:type="spellEnd"/>
            <w:r w:rsidRPr="00645603">
              <w:rPr>
                <w:sz w:val="16"/>
                <w:szCs w:val="16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645603">
              <w:rPr>
                <w:sz w:val="16"/>
                <w:szCs w:val="16"/>
              </w:rPr>
              <w:t>Меньшиково</w:t>
            </w:r>
            <w:proofErr w:type="spellEnd"/>
            <w:r w:rsidRPr="00645603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6,5 </w:t>
            </w:r>
            <w:r w:rsidRPr="00FB2ED1">
              <w:rPr>
                <w:sz w:val="16"/>
                <w:szCs w:val="16"/>
              </w:rPr>
              <w:t>км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23 319,679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290 523,001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моста протяженностью 31,1 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  <w:r>
              <w:rPr>
                <w:sz w:val="16"/>
                <w:szCs w:val="16"/>
              </w:rPr>
              <w:t>. с подходами длиной 0,294 км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4B1C5E" w:rsidRDefault="0015541C" w:rsidP="0015541C">
            <w:pPr>
              <w:jc w:val="center"/>
              <w:rPr>
                <w:sz w:val="16"/>
                <w:szCs w:val="16"/>
              </w:rPr>
            </w:pPr>
            <w:r w:rsidRPr="00450E69">
              <w:rPr>
                <w:sz w:val="16"/>
                <w:szCs w:val="16"/>
              </w:rPr>
              <w:t>15.02.2021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63 635,418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«Крым» - Полный – «Крым» - Полевая» - «Полевая – </w:t>
            </w:r>
            <w:proofErr w:type="spellStart"/>
            <w:r>
              <w:rPr>
                <w:sz w:val="16"/>
                <w:szCs w:val="16"/>
              </w:rPr>
              <w:t>Кизилово</w:t>
            </w:r>
            <w:proofErr w:type="spellEnd"/>
            <w:r>
              <w:rPr>
                <w:sz w:val="16"/>
                <w:szCs w:val="16"/>
              </w:rPr>
              <w:t xml:space="preserve">» в </w:t>
            </w:r>
            <w:proofErr w:type="spellStart"/>
            <w:r>
              <w:rPr>
                <w:sz w:val="16"/>
                <w:szCs w:val="16"/>
              </w:rPr>
              <w:t>Медвенском</w:t>
            </w:r>
            <w:proofErr w:type="spellEnd"/>
            <w:r>
              <w:rPr>
                <w:sz w:val="16"/>
                <w:szCs w:val="16"/>
              </w:rPr>
              <w:t xml:space="preserve"> и Курском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5,57355 </w:t>
            </w:r>
            <w:r w:rsidRPr="00FB2ED1">
              <w:rPr>
                <w:sz w:val="16"/>
                <w:szCs w:val="16"/>
              </w:rPr>
              <w:t>км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53 159,696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147 303,615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146 734,286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автомобильной дороги «</w:t>
            </w:r>
            <w:proofErr w:type="spellStart"/>
            <w:r>
              <w:rPr>
                <w:sz w:val="16"/>
                <w:szCs w:val="16"/>
              </w:rPr>
              <w:t>Куськино</w:t>
            </w:r>
            <w:proofErr w:type="spellEnd"/>
            <w:r>
              <w:rPr>
                <w:sz w:val="16"/>
                <w:szCs w:val="16"/>
              </w:rPr>
              <w:t xml:space="preserve"> – Ястребовка»-</w:t>
            </w:r>
            <w:proofErr w:type="spellStart"/>
            <w:r>
              <w:rPr>
                <w:sz w:val="16"/>
                <w:szCs w:val="16"/>
              </w:rPr>
              <w:t>Репец</w:t>
            </w:r>
            <w:proofErr w:type="spellEnd"/>
            <w:r>
              <w:rPr>
                <w:sz w:val="16"/>
                <w:szCs w:val="16"/>
              </w:rPr>
              <w:t xml:space="preserve"> на участке км 1+240 – км 1+360 (мост через реку Оскол на км 1+300) </w:t>
            </w:r>
            <w:proofErr w:type="spellStart"/>
            <w:r>
              <w:rPr>
                <w:sz w:val="16"/>
                <w:szCs w:val="16"/>
              </w:rPr>
              <w:t>Мантуровский</w:t>
            </w:r>
            <w:proofErr w:type="spellEnd"/>
            <w:r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моста протяженностью 0,12 км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ввод в 2023 году)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39 499,351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27 500,649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л</w:t>
            </w:r>
            <w:r w:rsidRPr="00FD18AC">
              <w:rPr>
                <w:sz w:val="16"/>
                <w:szCs w:val="16"/>
              </w:rPr>
              <w:t>ини</w:t>
            </w:r>
            <w:r>
              <w:rPr>
                <w:sz w:val="16"/>
                <w:szCs w:val="16"/>
              </w:rPr>
              <w:t xml:space="preserve">й </w:t>
            </w:r>
            <w:r w:rsidRPr="00FD18AC">
              <w:rPr>
                <w:sz w:val="16"/>
                <w:szCs w:val="16"/>
              </w:rPr>
              <w:t>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1,12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3 633,154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л</w:t>
            </w:r>
            <w:r w:rsidRPr="00FD18AC">
              <w:rPr>
                <w:sz w:val="16"/>
                <w:szCs w:val="16"/>
              </w:rPr>
              <w:t>ини</w:t>
            </w:r>
            <w:r>
              <w:rPr>
                <w:sz w:val="16"/>
                <w:szCs w:val="16"/>
              </w:rPr>
              <w:t>й</w:t>
            </w:r>
            <w:r w:rsidRPr="00FD18AC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6+200 - км 7+180 в Курском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0,98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34164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3 486,543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л</w:t>
            </w:r>
            <w:r w:rsidRPr="00FD18AC">
              <w:rPr>
                <w:sz w:val="16"/>
                <w:szCs w:val="16"/>
              </w:rPr>
              <w:t>ини</w:t>
            </w:r>
            <w:r>
              <w:rPr>
                <w:sz w:val="16"/>
                <w:szCs w:val="16"/>
              </w:rPr>
              <w:t>й</w:t>
            </w:r>
            <w:r w:rsidRPr="00FD18AC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9+730 - км 10+620 в Курском районе Курской области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0,89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34164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F0FA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3 761,344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л</w:t>
            </w:r>
            <w:r w:rsidRPr="00FD18AC">
              <w:rPr>
                <w:sz w:val="16"/>
                <w:szCs w:val="16"/>
              </w:rPr>
              <w:t>ини</w:t>
            </w:r>
            <w:r>
              <w:rPr>
                <w:sz w:val="16"/>
                <w:szCs w:val="16"/>
              </w:rPr>
              <w:t>й</w:t>
            </w:r>
            <w:r w:rsidRPr="00F33624">
              <w:rPr>
                <w:sz w:val="16"/>
                <w:szCs w:val="16"/>
              </w:rPr>
              <w:t xml:space="preserve"> наружного электроосвещения автомобильной дороги «Курск - </w:t>
            </w:r>
            <w:proofErr w:type="spellStart"/>
            <w:r w:rsidRPr="00F33624">
              <w:rPr>
                <w:sz w:val="16"/>
                <w:szCs w:val="16"/>
              </w:rPr>
              <w:t>Касторное</w:t>
            </w:r>
            <w:proofErr w:type="spellEnd"/>
            <w:r w:rsidRPr="00F33624">
              <w:rPr>
                <w:sz w:val="16"/>
                <w:szCs w:val="16"/>
              </w:rPr>
              <w:t>»-</w:t>
            </w:r>
            <w:proofErr w:type="spellStart"/>
            <w:r w:rsidRPr="00F33624">
              <w:rPr>
                <w:sz w:val="16"/>
                <w:szCs w:val="16"/>
              </w:rPr>
              <w:t>Сулаевка</w:t>
            </w:r>
            <w:proofErr w:type="spellEnd"/>
            <w:r w:rsidRPr="00F33624">
              <w:rPr>
                <w:sz w:val="16"/>
                <w:szCs w:val="16"/>
              </w:rPr>
              <w:t xml:space="preserve">  на участке км 0+000 - км 1+850 в </w:t>
            </w:r>
            <w:proofErr w:type="spellStart"/>
            <w:r w:rsidRPr="00F33624">
              <w:rPr>
                <w:sz w:val="16"/>
                <w:szCs w:val="16"/>
              </w:rPr>
              <w:t>Черемисиновском</w:t>
            </w:r>
            <w:proofErr w:type="spellEnd"/>
            <w:r w:rsidRPr="00F33624">
              <w:rPr>
                <w:sz w:val="16"/>
                <w:szCs w:val="16"/>
              </w:rPr>
              <w:t xml:space="preserve">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1,85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F0FA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5 730,281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</w:t>
            </w:r>
            <w:r w:rsidRPr="00F33624">
              <w:rPr>
                <w:sz w:val="16"/>
                <w:szCs w:val="16"/>
              </w:rPr>
              <w:t xml:space="preserve">«Линии наружного электроосвещения автомобильной дороги «Крым» - </w:t>
            </w:r>
            <w:proofErr w:type="spellStart"/>
            <w:r w:rsidRPr="00F33624">
              <w:rPr>
                <w:sz w:val="16"/>
                <w:szCs w:val="16"/>
              </w:rPr>
              <w:t>Духовец</w:t>
            </w:r>
            <w:proofErr w:type="spellEnd"/>
            <w:r w:rsidRPr="00F33624">
              <w:rPr>
                <w:sz w:val="16"/>
                <w:szCs w:val="16"/>
              </w:rPr>
              <w:t xml:space="preserve"> на участке км 0+620 - км 2+300 </w:t>
            </w:r>
            <w:proofErr w:type="spellStart"/>
            <w:r w:rsidRPr="00F33624">
              <w:rPr>
                <w:sz w:val="16"/>
                <w:szCs w:val="16"/>
              </w:rPr>
              <w:t>д.Майская</w:t>
            </w:r>
            <w:proofErr w:type="spellEnd"/>
            <w:r w:rsidRPr="00F33624">
              <w:rPr>
                <w:sz w:val="16"/>
                <w:szCs w:val="16"/>
              </w:rPr>
              <w:t xml:space="preserve"> Заря»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1,68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26980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2698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3 840,971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</w:t>
            </w:r>
            <w:r w:rsidRPr="00F33624">
              <w:rPr>
                <w:sz w:val="16"/>
                <w:szCs w:val="16"/>
              </w:rPr>
              <w:t xml:space="preserve">«Линии наружного электроосвещения автомобильной дороги «Крым» - </w:t>
            </w:r>
            <w:proofErr w:type="spellStart"/>
            <w:r w:rsidRPr="00F33624">
              <w:rPr>
                <w:sz w:val="16"/>
                <w:szCs w:val="16"/>
              </w:rPr>
              <w:t>Духовец</w:t>
            </w:r>
            <w:proofErr w:type="spellEnd"/>
            <w:r w:rsidRPr="00F33624">
              <w:rPr>
                <w:sz w:val="16"/>
                <w:szCs w:val="16"/>
              </w:rPr>
              <w:t xml:space="preserve"> на участке км 2+300 – км 4+000 </w:t>
            </w:r>
            <w:proofErr w:type="spellStart"/>
            <w:r w:rsidRPr="00F33624">
              <w:rPr>
                <w:sz w:val="16"/>
                <w:szCs w:val="16"/>
              </w:rPr>
              <w:t>д.Духовец</w:t>
            </w:r>
            <w:proofErr w:type="spellEnd"/>
            <w:r w:rsidRPr="00F33624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1,7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26980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2698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4 963,634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  <w:r w:rsidRPr="00F33624">
              <w:rPr>
                <w:sz w:val="16"/>
                <w:szCs w:val="16"/>
              </w:rPr>
              <w:t xml:space="preserve"> «Линии наружного электроосвещения автомобильной дороги Сидоровка - </w:t>
            </w:r>
            <w:proofErr w:type="spellStart"/>
            <w:r w:rsidRPr="00F33624">
              <w:rPr>
                <w:sz w:val="16"/>
                <w:szCs w:val="16"/>
              </w:rPr>
              <w:t>Нижнекрасное</w:t>
            </w:r>
            <w:proofErr w:type="spellEnd"/>
            <w:r w:rsidRPr="00F33624">
              <w:rPr>
                <w:sz w:val="16"/>
                <w:szCs w:val="16"/>
              </w:rPr>
              <w:t xml:space="preserve"> на участке км 0+000 - км 0+920 </w:t>
            </w:r>
            <w:proofErr w:type="spellStart"/>
            <w:r w:rsidRPr="00F33624">
              <w:rPr>
                <w:sz w:val="16"/>
                <w:szCs w:val="16"/>
              </w:rPr>
              <w:t>д.Сидоровка</w:t>
            </w:r>
            <w:proofErr w:type="spellEnd"/>
            <w:r w:rsidRPr="00F33624">
              <w:rPr>
                <w:sz w:val="16"/>
                <w:szCs w:val="16"/>
              </w:rPr>
              <w:t xml:space="preserve">» в </w:t>
            </w:r>
            <w:proofErr w:type="spellStart"/>
            <w:r w:rsidRPr="00F33624">
              <w:rPr>
                <w:sz w:val="16"/>
                <w:szCs w:val="16"/>
              </w:rPr>
              <w:t>Щигровском</w:t>
            </w:r>
            <w:proofErr w:type="spellEnd"/>
            <w:r w:rsidRPr="00F33624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0,92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37030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030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2 922,317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  <w:r w:rsidRPr="00F33624">
              <w:rPr>
                <w:sz w:val="16"/>
                <w:szCs w:val="16"/>
              </w:rPr>
              <w:t xml:space="preserve"> «Линии наружного электроосвещения автомобильной дороги «Курск - </w:t>
            </w:r>
            <w:proofErr w:type="spellStart"/>
            <w:r w:rsidRPr="00F33624">
              <w:rPr>
                <w:sz w:val="16"/>
                <w:szCs w:val="16"/>
              </w:rPr>
              <w:t>Касторное</w:t>
            </w:r>
            <w:proofErr w:type="spellEnd"/>
            <w:r w:rsidRPr="00F33624">
              <w:rPr>
                <w:sz w:val="16"/>
                <w:szCs w:val="16"/>
              </w:rPr>
              <w:t>» -</w:t>
            </w:r>
            <w:proofErr w:type="spellStart"/>
            <w:r w:rsidRPr="00F33624">
              <w:rPr>
                <w:sz w:val="16"/>
                <w:szCs w:val="16"/>
              </w:rPr>
              <w:t>Струковка</w:t>
            </w:r>
            <w:proofErr w:type="spellEnd"/>
            <w:r w:rsidRPr="00F33624">
              <w:rPr>
                <w:sz w:val="16"/>
                <w:szCs w:val="16"/>
              </w:rPr>
              <w:t xml:space="preserve">» - Сидоровка на участке км 2+250 - км 4+ 564 </w:t>
            </w:r>
            <w:proofErr w:type="spellStart"/>
            <w:r w:rsidRPr="00F33624">
              <w:rPr>
                <w:sz w:val="16"/>
                <w:szCs w:val="16"/>
              </w:rPr>
              <w:t>д.Сидоровка</w:t>
            </w:r>
            <w:proofErr w:type="spellEnd"/>
            <w:r w:rsidRPr="00F33624">
              <w:rPr>
                <w:sz w:val="16"/>
                <w:szCs w:val="16"/>
              </w:rPr>
              <w:t xml:space="preserve">» в </w:t>
            </w:r>
            <w:proofErr w:type="spellStart"/>
            <w:r w:rsidRPr="00F33624">
              <w:rPr>
                <w:sz w:val="16"/>
                <w:szCs w:val="16"/>
              </w:rPr>
              <w:t>Щигровском</w:t>
            </w:r>
            <w:proofErr w:type="spellEnd"/>
            <w:r w:rsidRPr="00F33624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2,314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37030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030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6 399,980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  <w:r w:rsidRPr="00F33624">
              <w:rPr>
                <w:sz w:val="16"/>
                <w:szCs w:val="16"/>
              </w:rPr>
              <w:t xml:space="preserve"> «Линии наружного электроосвещения автомобильной дороги </w:t>
            </w:r>
            <w:proofErr w:type="spellStart"/>
            <w:r w:rsidRPr="00F33624">
              <w:rPr>
                <w:sz w:val="16"/>
                <w:szCs w:val="16"/>
              </w:rPr>
              <w:t>Касторное</w:t>
            </w:r>
            <w:proofErr w:type="spellEnd"/>
            <w:r w:rsidRPr="00F33624">
              <w:rPr>
                <w:sz w:val="16"/>
                <w:szCs w:val="16"/>
              </w:rPr>
              <w:t xml:space="preserve"> - </w:t>
            </w:r>
            <w:proofErr w:type="spellStart"/>
            <w:r w:rsidRPr="00F33624">
              <w:rPr>
                <w:sz w:val="16"/>
                <w:szCs w:val="16"/>
              </w:rPr>
              <w:t>п.Ленинский</w:t>
            </w:r>
            <w:proofErr w:type="spellEnd"/>
            <w:r w:rsidRPr="00F33624">
              <w:rPr>
                <w:sz w:val="16"/>
                <w:szCs w:val="16"/>
              </w:rPr>
              <w:t xml:space="preserve"> км 0+000 - км 2+000 </w:t>
            </w:r>
            <w:proofErr w:type="spellStart"/>
            <w:r w:rsidRPr="00F33624">
              <w:rPr>
                <w:sz w:val="16"/>
                <w:szCs w:val="16"/>
              </w:rPr>
              <w:t>п.Касторное</w:t>
            </w:r>
            <w:proofErr w:type="spellEnd"/>
            <w:r w:rsidRPr="00F33624">
              <w:rPr>
                <w:sz w:val="16"/>
                <w:szCs w:val="16"/>
              </w:rPr>
              <w:t xml:space="preserve">» в </w:t>
            </w:r>
            <w:proofErr w:type="spellStart"/>
            <w:r w:rsidRPr="00F33624">
              <w:rPr>
                <w:sz w:val="16"/>
                <w:szCs w:val="16"/>
              </w:rPr>
              <w:t>Касторенском</w:t>
            </w:r>
            <w:proofErr w:type="spellEnd"/>
            <w:r w:rsidRPr="00F33624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2,0</w:t>
            </w:r>
            <w:r w:rsidRPr="00FB2ED1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37030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030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6 125,136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и (или) реконструкция </w:t>
            </w:r>
            <w:r>
              <w:rPr>
                <w:sz w:val="16"/>
                <w:szCs w:val="16"/>
              </w:rPr>
              <w:t>а</w:t>
            </w:r>
            <w:r w:rsidRPr="00FB2ED1">
              <w:rPr>
                <w:sz w:val="16"/>
                <w:szCs w:val="16"/>
              </w:rPr>
              <w:t xml:space="preserve">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автомобильных дорог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24 319,904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353 265,714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Мероприятие 1.02.2</w:t>
            </w:r>
          </w:p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Председатель комитета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Развитие сети автомобильных дорог. Ввод в эксплуатацию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в 2023 году – 5,1 км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01.01.2023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844 04 09 171 02  98000 400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1 898 000,000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-</w:t>
            </w:r>
          </w:p>
        </w:tc>
      </w:tr>
      <w:tr w:rsidR="0015541C" w:rsidRPr="00FB2ED1" w:rsidTr="00D51BF4">
        <w:trPr>
          <w:gridAfter w:val="1"/>
          <w:wAfter w:w="1226" w:type="dxa"/>
          <w:cantSplit/>
          <w:trHeight w:val="3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</w:t>
            </w:r>
            <w:proofErr w:type="spellStart"/>
            <w:r w:rsidRPr="00E93117">
              <w:rPr>
                <w:sz w:val="16"/>
                <w:szCs w:val="16"/>
              </w:rPr>
              <w:t>пр-кта</w:t>
            </w:r>
            <w:proofErr w:type="spellEnd"/>
            <w:r w:rsidRPr="00E93117">
              <w:rPr>
                <w:sz w:val="16"/>
                <w:szCs w:val="16"/>
              </w:rPr>
              <w:t xml:space="preserve"> Ленинского Комсомола в г. Курск (</w:t>
            </w:r>
            <w:r w:rsidRPr="00E93117">
              <w:rPr>
                <w:sz w:val="16"/>
                <w:szCs w:val="16"/>
                <w:lang w:val="en-US"/>
              </w:rPr>
              <w:t>I</w:t>
            </w:r>
            <w:r w:rsidRPr="00E93117">
              <w:rPr>
                <w:sz w:val="16"/>
                <w:szCs w:val="16"/>
              </w:rPr>
              <w:t xml:space="preserve"> и </w:t>
            </w:r>
            <w:r w:rsidRPr="00E93117">
              <w:rPr>
                <w:sz w:val="16"/>
                <w:szCs w:val="16"/>
                <w:lang w:val="en-US"/>
              </w:rPr>
              <w:t>II</w:t>
            </w:r>
            <w:r w:rsidRPr="00E93117">
              <w:rPr>
                <w:sz w:val="16"/>
                <w:szCs w:val="16"/>
              </w:rPr>
              <w:t xml:space="preserve"> этапы строительства)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Председатель комитета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Строительство автомобильной дороги, протяженностью        5,1 км (ввод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844 04 09 171 02 98000 400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1 898 000,000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5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15541C" w:rsidRPr="00FB2ED1" w:rsidRDefault="0015541C" w:rsidP="0015541C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</w:t>
            </w:r>
            <w:r>
              <w:rPr>
                <w:b/>
                <w:sz w:val="16"/>
                <w:szCs w:val="16"/>
              </w:rPr>
              <w:t>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</w:t>
            </w:r>
            <w:r>
              <w:rPr>
                <w:b/>
                <w:sz w:val="16"/>
                <w:szCs w:val="16"/>
              </w:rPr>
              <w:t>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844 04 12 171 03 00000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4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1.03.1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Межевание автомобильны</w:t>
            </w:r>
            <w:r>
              <w:rPr>
                <w:sz w:val="16"/>
                <w:szCs w:val="16"/>
              </w:rPr>
              <w:t>х</w:t>
            </w:r>
            <w:r w:rsidRPr="00FB2ED1">
              <w:rPr>
                <w:sz w:val="16"/>
                <w:szCs w:val="16"/>
              </w:rPr>
              <w:t xml:space="preserve"> дорог общего пользования</w:t>
            </w:r>
            <w:r>
              <w:rPr>
                <w:sz w:val="16"/>
                <w:szCs w:val="16"/>
              </w:rPr>
              <w:t>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</w:p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3</w:t>
            </w:r>
          </w:p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 xml:space="preserve"> 898,000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69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Мероприятия по государственной регистрации права собственности на автомобильные дороги как на объекты недвижимого имущества и на занимаемые ими земельные участки осуществлены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Pr="00F4344E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844 0409 17104 00000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1 505 750,804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397 753,059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400 366,005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BC2761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Межбюджетные субсидии местным бюджетам </w:t>
            </w:r>
            <w:r>
              <w:rPr>
                <w:sz w:val="16"/>
                <w:szCs w:val="16"/>
              </w:rPr>
              <w:t xml:space="preserve">на проектирование, </w:t>
            </w:r>
            <w:r w:rsidRPr="00FB2ED1">
              <w:rPr>
                <w:sz w:val="16"/>
                <w:szCs w:val="16"/>
              </w:rPr>
              <w:t>строительство</w:t>
            </w:r>
            <w:r>
              <w:rPr>
                <w:sz w:val="16"/>
                <w:szCs w:val="16"/>
              </w:rPr>
              <w:t>,</w:t>
            </w:r>
            <w:r w:rsidRPr="00FB2ED1">
              <w:rPr>
                <w:sz w:val="16"/>
                <w:szCs w:val="16"/>
              </w:rPr>
              <w:t xml:space="preserve"> реконструкцию</w:t>
            </w:r>
            <w:r>
              <w:rPr>
                <w:sz w:val="16"/>
                <w:szCs w:val="16"/>
              </w:rPr>
              <w:t>, капитальный ремонт и ремонт</w:t>
            </w:r>
            <w:r w:rsidRPr="00FB2ED1">
              <w:rPr>
                <w:sz w:val="16"/>
                <w:szCs w:val="16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3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218 913,186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219 080,970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222 819,217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2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1.04.2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3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D322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1 286 837,618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178 672,089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177 546,788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2C30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B72C30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15541C" w:rsidRPr="00FB2ED1" w:rsidRDefault="0015541C" w:rsidP="0015541C">
            <w:pPr>
              <w:pStyle w:val="ConsPlusCell"/>
              <w:ind w:left="67"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2C30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B72C30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1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15541C" w:rsidRPr="00FB2ED1" w:rsidRDefault="00B36C30" w:rsidP="0015541C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Межбюджетные трансферты</w:t>
            </w:r>
            <w:r w:rsidR="0015541C" w:rsidRPr="00EA4BB1">
              <w:rPr>
                <w:iCs/>
                <w:sz w:val="16"/>
                <w:szCs w:val="16"/>
              </w:rPr>
              <w:t xml:space="preserve"> в рамках реализации государственной политики в области дорожного хозяйства Курской</w:t>
            </w:r>
            <w:r w:rsidR="0015541C" w:rsidRPr="00EA4BB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5541C" w:rsidRPr="00EA4BB1">
              <w:rPr>
                <w:iCs/>
                <w:sz w:val="16"/>
                <w:szCs w:val="16"/>
              </w:rPr>
              <w:t>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AF095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AF095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B72C30" w:rsidRDefault="0015541C" w:rsidP="0015541C">
            <w:pPr>
              <w:pStyle w:val="ConsPlusCell"/>
              <w:rPr>
                <w:b/>
                <w:color w:val="FF0000"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 xml:space="preserve">      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9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15541C" w:rsidRPr="00FB2ED1" w:rsidRDefault="0015541C" w:rsidP="0015541C">
            <w:pPr>
              <w:pStyle w:val="ConsPlusCell"/>
              <w:ind w:left="67"/>
              <w:rPr>
                <w:sz w:val="16"/>
                <w:szCs w:val="16"/>
              </w:rPr>
            </w:pPr>
            <w:r w:rsidRPr="00EA4BB1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Обеспечение деятельности комитета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25 979,286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25 979,286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25 979,286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844 1004 171 05 00000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0,300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1 007,480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24 971,806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24 971,806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21BB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24 971,806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844 1004 171 05 10020 100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0,300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B45E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B45E0"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D23F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23F7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1.06 Обеспечение деятельности </w:t>
            </w:r>
            <w:r w:rsidRPr="00FB2ED1">
              <w:rPr>
                <w:b/>
                <w:sz w:val="16"/>
                <w:szCs w:val="16"/>
              </w:rPr>
              <w:lastRenderedPageBreak/>
              <w:t>подведомственного государственного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Обеспечение деятельности подведомственного </w:t>
            </w:r>
            <w:r w:rsidRPr="00FB2ED1">
              <w:rPr>
                <w:b/>
                <w:sz w:val="16"/>
                <w:szCs w:val="16"/>
              </w:rPr>
              <w:lastRenderedPageBreak/>
              <w:t>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lastRenderedPageBreak/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lastRenderedPageBreak/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844 0409 171 06</w:t>
            </w:r>
            <w:r w:rsidRPr="00C54D8D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244 932,618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244 933,368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244 933,368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397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BD23F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97 459,097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97 459,097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97 459,097</w:t>
            </w:r>
          </w:p>
        </w:tc>
      </w:tr>
      <w:tr w:rsidR="0015541C" w:rsidRPr="00FB2ED1" w:rsidTr="00A26C17">
        <w:trPr>
          <w:gridAfter w:val="1"/>
          <w:wAfter w:w="1226" w:type="dxa"/>
          <w:cantSplit/>
          <w:trHeight w:val="29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134 176,805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134 177,555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134 177,555</w:t>
            </w:r>
          </w:p>
        </w:tc>
      </w:tr>
      <w:tr w:rsidR="0015541C" w:rsidRPr="00FB2ED1" w:rsidTr="00A26C17">
        <w:trPr>
          <w:gridAfter w:val="1"/>
          <w:wAfter w:w="1226" w:type="dxa"/>
          <w:cantSplit/>
          <w:trHeight w:val="43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15541C" w:rsidRPr="000A2A66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1. «</w:t>
            </w:r>
            <w:r>
              <w:rPr>
                <w:b/>
                <w:sz w:val="16"/>
                <w:szCs w:val="16"/>
              </w:rPr>
              <w:t>Региональная и местная д</w:t>
            </w:r>
            <w:r w:rsidRPr="000A2A66">
              <w:rPr>
                <w:b/>
                <w:sz w:val="16"/>
                <w:szCs w:val="16"/>
              </w:rPr>
              <w:t>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2 363 736,752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2 474 952,580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2 646 991,108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15541C" w:rsidRPr="00FB2ED1" w:rsidTr="00267B36">
        <w:trPr>
          <w:gridAfter w:val="1"/>
          <w:wAfter w:w="1226" w:type="dxa"/>
          <w:cantSplit/>
          <w:trHeight w:val="432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>1.7.1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1.1</w:t>
            </w:r>
          </w:p>
          <w:p w:rsidR="0015541C" w:rsidRPr="00267B36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инфраструктуры дорожного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 Реконструкция автомобильных дорог местного значения – 3,0 км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67B36">
              <w:rPr>
                <w:b/>
                <w:sz w:val="16"/>
                <w:szCs w:val="16"/>
              </w:rPr>
              <w:t xml:space="preserve">844 04 09 171 </w:t>
            </w:r>
            <w:r w:rsidRPr="00267B36">
              <w:rPr>
                <w:b/>
                <w:sz w:val="16"/>
                <w:szCs w:val="16"/>
                <w:lang w:val="en-US"/>
              </w:rPr>
              <w:t>R</w:t>
            </w:r>
            <w:r w:rsidRPr="00267B36">
              <w:rPr>
                <w:b/>
                <w:sz w:val="16"/>
                <w:szCs w:val="16"/>
              </w:rPr>
              <w:t>1 53890 000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267B36">
        <w:trPr>
          <w:gridAfter w:val="1"/>
          <w:wAfter w:w="1226" w:type="dxa"/>
          <w:cantSplit/>
          <w:trHeight w:val="42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 xml:space="preserve">1 53890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267B36">
        <w:trPr>
          <w:gridAfter w:val="1"/>
          <w:wAfter w:w="1226" w:type="dxa"/>
          <w:cantSplit/>
          <w:trHeight w:val="41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 xml:space="preserve">1 53890 </w:t>
            </w: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</w:t>
            </w:r>
            <w:r w:rsidRPr="00B4136F">
              <w:rPr>
                <w:sz w:val="16"/>
                <w:szCs w:val="16"/>
              </w:rPr>
              <w:t xml:space="preserve">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B4136F">
              <w:rPr>
                <w:sz w:val="16"/>
                <w:szCs w:val="16"/>
              </w:rPr>
              <w:t>Чаплыгино</w:t>
            </w:r>
            <w:proofErr w:type="spellEnd"/>
            <w:r w:rsidRPr="00B4136F">
              <w:rPr>
                <w:sz w:val="16"/>
                <w:szCs w:val="16"/>
              </w:rPr>
              <w:t xml:space="preserve"> - </w:t>
            </w:r>
            <w:proofErr w:type="spellStart"/>
            <w:r w:rsidRPr="00B4136F">
              <w:rPr>
                <w:sz w:val="16"/>
                <w:szCs w:val="16"/>
              </w:rPr>
              <w:t>Алябьево</w:t>
            </w:r>
            <w:proofErr w:type="spellEnd"/>
            <w:r w:rsidRPr="00B4136F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 xml:space="preserve">1 53890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1E0123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дороги общего пользования по ул. Светлая от ул. Фестивальная до ул. К. Маркса в г. Курске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автомобильной дороги, протяженностью 3,0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 xml:space="preserve">1 53890 </w:t>
            </w: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1E0123">
        <w:trPr>
          <w:gridAfter w:val="1"/>
          <w:wAfter w:w="1226" w:type="dxa"/>
          <w:cantSplit/>
          <w:trHeight w:val="579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267B36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инфраструктуры дорожного хозяйства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67B36">
              <w:rPr>
                <w:b/>
                <w:sz w:val="16"/>
                <w:szCs w:val="16"/>
              </w:rPr>
              <w:t xml:space="preserve">844 04 09 171 </w:t>
            </w:r>
            <w:r w:rsidRPr="00267B36">
              <w:rPr>
                <w:b/>
                <w:sz w:val="16"/>
                <w:szCs w:val="16"/>
                <w:lang w:val="en-US"/>
              </w:rPr>
              <w:t>R</w:t>
            </w:r>
            <w:r w:rsidRPr="00267B36">
              <w:rPr>
                <w:b/>
                <w:sz w:val="16"/>
                <w:szCs w:val="16"/>
              </w:rPr>
              <w:t>1 5389</w:t>
            </w:r>
            <w:r>
              <w:rPr>
                <w:b/>
                <w:sz w:val="16"/>
                <w:szCs w:val="16"/>
              </w:rPr>
              <w:t>1</w:t>
            </w:r>
            <w:r w:rsidRPr="00267B36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1E0123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>1 5389</w:t>
            </w:r>
            <w:r>
              <w:rPr>
                <w:sz w:val="16"/>
                <w:szCs w:val="16"/>
              </w:rPr>
              <w:t>1</w:t>
            </w:r>
            <w:r w:rsidRPr="00267B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430D97">
        <w:trPr>
          <w:gridAfter w:val="1"/>
          <w:wAfter w:w="1226" w:type="dxa"/>
          <w:cantSplit/>
          <w:trHeight w:val="2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1E11A2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</w:t>
            </w:r>
            <w:r w:rsidRPr="00B4136F">
              <w:rPr>
                <w:sz w:val="16"/>
                <w:szCs w:val="16"/>
              </w:rPr>
              <w:t xml:space="preserve">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B4136F">
              <w:rPr>
                <w:sz w:val="16"/>
                <w:szCs w:val="16"/>
              </w:rPr>
              <w:t>Чаплыгино</w:t>
            </w:r>
            <w:proofErr w:type="spellEnd"/>
            <w:r w:rsidRPr="00B4136F">
              <w:rPr>
                <w:sz w:val="16"/>
                <w:szCs w:val="16"/>
              </w:rPr>
              <w:t xml:space="preserve"> - </w:t>
            </w:r>
            <w:proofErr w:type="spellStart"/>
            <w:r w:rsidRPr="00B4136F">
              <w:rPr>
                <w:sz w:val="16"/>
                <w:szCs w:val="16"/>
              </w:rPr>
              <w:t>Алябьево</w:t>
            </w:r>
            <w:proofErr w:type="spellEnd"/>
            <w:r w:rsidRPr="00B4136F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267B36">
              <w:rPr>
                <w:sz w:val="16"/>
                <w:szCs w:val="16"/>
              </w:rPr>
              <w:t xml:space="preserve">844 04 09 171 </w:t>
            </w:r>
            <w:r w:rsidRPr="00267B36">
              <w:rPr>
                <w:sz w:val="16"/>
                <w:szCs w:val="16"/>
                <w:lang w:val="en-US"/>
              </w:rPr>
              <w:t>R</w:t>
            </w:r>
            <w:r w:rsidRPr="00267B36">
              <w:rPr>
                <w:sz w:val="16"/>
                <w:szCs w:val="16"/>
              </w:rPr>
              <w:t>1 5389</w:t>
            </w:r>
            <w:r>
              <w:rPr>
                <w:sz w:val="16"/>
                <w:szCs w:val="16"/>
              </w:rPr>
              <w:t>1</w:t>
            </w:r>
            <w:r w:rsidRPr="00267B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67B3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1E11A2">
        <w:trPr>
          <w:gridAfter w:val="1"/>
          <w:wAfter w:w="1226" w:type="dxa"/>
          <w:cantSplit/>
          <w:trHeight w:val="5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Финансовое обеспечение  дорожной деятельности в рамках реализации наци</w:t>
            </w:r>
            <w:r>
              <w:rPr>
                <w:sz w:val="16"/>
                <w:szCs w:val="16"/>
              </w:rPr>
              <w:t>онального проекта «</w:t>
            </w:r>
            <w:r w:rsidRPr="009128AB">
              <w:rPr>
                <w:sz w:val="16"/>
                <w:szCs w:val="16"/>
              </w:rPr>
              <w:t>Безопасные качественные дороги</w:t>
            </w:r>
            <w:r w:rsidRPr="00FB2ED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автомобильных дорог регионального или межмуниципального значения: 29,411 км – в 2022 году;</w:t>
            </w:r>
          </w:p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30,585 км – в 2023 году;</w:t>
            </w:r>
          </w:p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 км – в 2024 году. Строительство автомобильной дороги регионального или межмуниципального значения – 4,5 км. Ремонт</w:t>
            </w:r>
            <w:r w:rsidRPr="00FB2ED1">
              <w:rPr>
                <w:sz w:val="16"/>
                <w:szCs w:val="16"/>
              </w:rPr>
              <w:t xml:space="preserve"> автомобильных дорог местного значения</w:t>
            </w:r>
            <w:r>
              <w:rPr>
                <w:sz w:val="16"/>
                <w:szCs w:val="16"/>
              </w:rPr>
              <w:t>:</w:t>
            </w:r>
          </w:p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49,562 км – в 2022 году;</w:t>
            </w:r>
          </w:p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 км – в 2023 году;</w:t>
            </w:r>
          </w:p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62,3 км – в 2024 году.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01.01.2023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31.12.2022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53931</w:t>
            </w:r>
            <w:r w:rsidRPr="00FB2ED1">
              <w:rPr>
                <w:b/>
                <w:sz w:val="16"/>
                <w:szCs w:val="16"/>
              </w:rPr>
              <w:t xml:space="preserve">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1 623 811,893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1 732 057,170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1 560 221,108</w:t>
            </w:r>
          </w:p>
        </w:tc>
      </w:tr>
      <w:tr w:rsidR="0015541C" w:rsidRPr="00FB2ED1" w:rsidTr="001E11A2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 5393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27E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595 586,234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610 867,844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538 011,516</w:t>
            </w:r>
          </w:p>
        </w:tc>
      </w:tr>
      <w:tr w:rsidR="0015541C" w:rsidRPr="00FB2ED1" w:rsidTr="001E11A2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 xml:space="preserve">R1  </w:t>
            </w:r>
            <w:r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27E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161 189,326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1E11A2">
        <w:trPr>
          <w:gridAfter w:val="1"/>
          <w:wAfter w:w="1226" w:type="dxa"/>
          <w:cantSplit/>
          <w:trHeight w:val="404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 xml:space="preserve">R1  </w:t>
            </w:r>
            <w:r>
              <w:rPr>
                <w:sz w:val="16"/>
                <w:szCs w:val="16"/>
              </w:rPr>
              <w:t>53931 500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992 225,659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1 022 209,592</w:t>
            </w:r>
          </w:p>
        </w:tc>
      </w:tr>
      <w:tr w:rsidR="0015541C" w:rsidRPr="00FB2ED1" w:rsidTr="001B1719">
        <w:trPr>
          <w:gridAfter w:val="1"/>
          <w:wAfter w:w="1226" w:type="dxa"/>
          <w:cantSplit/>
          <w:trHeight w:val="380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B171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B1719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1B1719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B171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B1719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A198D">
              <w:rPr>
                <w:sz w:val="16"/>
                <w:szCs w:val="16"/>
              </w:rPr>
              <w:t xml:space="preserve">Строительство  автомобильной дороги «Крым»-Игино-Троицкое-«Тросна-Калиновка»-«Михайловка-Линец»-Жилино                    </w:t>
            </w:r>
            <w:proofErr w:type="spellStart"/>
            <w:r w:rsidRPr="00FA198D">
              <w:rPr>
                <w:sz w:val="16"/>
                <w:szCs w:val="16"/>
              </w:rPr>
              <w:t>Железногорский</w:t>
            </w:r>
            <w:proofErr w:type="spellEnd"/>
            <w:r w:rsidRPr="00FA198D"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4,5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31.12.2022 31.12.2023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 xml:space="preserve">R1  </w:t>
            </w:r>
            <w:r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727E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161 189,326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19074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4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Приведение в нормативное состояние автомобильных дорог и искусственных сооружений </w:t>
            </w:r>
            <w:r w:rsidRPr="00FB2ED1">
              <w:rPr>
                <w:sz w:val="16"/>
                <w:szCs w:val="16"/>
              </w:rPr>
              <w:t>в рамках реализации наци</w:t>
            </w:r>
            <w:r>
              <w:rPr>
                <w:sz w:val="16"/>
                <w:szCs w:val="16"/>
              </w:rPr>
              <w:t>онального проекта «</w:t>
            </w:r>
            <w:r w:rsidRPr="00F97346">
              <w:rPr>
                <w:sz w:val="16"/>
                <w:szCs w:val="16"/>
              </w:rPr>
              <w:t>Безопасные и качественные автомобильные дороги</w:t>
            </w:r>
            <w:r w:rsidRPr="00FB2ED1">
              <w:rPr>
                <w:sz w:val="16"/>
                <w:szCs w:val="16"/>
              </w:rPr>
              <w:t>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  <w:r>
              <w:rPr>
                <w:sz w:val="16"/>
                <w:szCs w:val="16"/>
              </w:rPr>
              <w:t>: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10,05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 xml:space="preserve"> – в 2022 году.         </w:t>
            </w:r>
            <w:r w:rsidRPr="00FB2ED1">
              <w:rPr>
                <w:sz w:val="16"/>
                <w:szCs w:val="16"/>
              </w:rPr>
              <w:t xml:space="preserve">Ремонт </w:t>
            </w:r>
            <w:r>
              <w:rPr>
                <w:sz w:val="16"/>
                <w:szCs w:val="16"/>
              </w:rPr>
              <w:t>искусственных сооружений:</w:t>
            </w:r>
          </w:p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0,1143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 xml:space="preserve"> – в 2022 году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01.01.2023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31.12.2022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31.12.2023</w:t>
            </w:r>
          </w:p>
          <w:p w:rsidR="0015541C" w:rsidRPr="00C54D8D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90749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53940 000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F7F2E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1 086 770,000</w:t>
            </w:r>
          </w:p>
        </w:tc>
      </w:tr>
      <w:tr w:rsidR="0015541C" w:rsidRPr="00FB2ED1" w:rsidTr="00190749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</w:t>
            </w:r>
            <w:r w:rsidRPr="00FB2ED1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53</w:t>
            </w:r>
            <w:r>
              <w:rPr>
                <w:sz w:val="16"/>
                <w:szCs w:val="16"/>
              </w:rPr>
              <w:t xml:space="preserve">940 </w:t>
            </w:r>
            <w:r w:rsidRPr="00FB2ED1">
              <w:rPr>
                <w:sz w:val="16"/>
                <w:szCs w:val="16"/>
                <w:lang w:val="en-US"/>
              </w:rPr>
              <w:t>2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9074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190749">
              <w:rPr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9074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190749">
              <w:rPr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90749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190749">
              <w:rPr>
                <w:sz w:val="16"/>
                <w:szCs w:val="16"/>
              </w:rPr>
              <w:t>1 086 770,000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.1</w:t>
            </w:r>
          </w:p>
          <w:p w:rsidR="0015541C" w:rsidRPr="00FB2ED1" w:rsidRDefault="00B36C30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B36C30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31.12.2022</w:t>
            </w:r>
          </w:p>
          <w:p w:rsidR="0015541C" w:rsidRPr="0076285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6285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71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A2A66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15541C" w:rsidRPr="000A2A66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2 00000 </w:t>
            </w: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154 088,500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188 580,103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39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</w:t>
            </w:r>
            <w:r>
              <w:rPr>
                <w:sz w:val="16"/>
                <w:szCs w:val="16"/>
              </w:rPr>
              <w:t>: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ед</w:t>
            </w:r>
            <w:r w:rsidRPr="00FB2E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- </w:t>
            </w:r>
            <w:r w:rsidRPr="00FB2ED1">
              <w:rPr>
                <w:sz w:val="16"/>
                <w:szCs w:val="16"/>
              </w:rPr>
              <w:t>в 2022 году</w:t>
            </w:r>
            <w:r>
              <w:rPr>
                <w:sz w:val="16"/>
                <w:szCs w:val="16"/>
              </w:rPr>
              <w:t>;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ед. - в 2023 году;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ед. - в 2024 году.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F238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01.01.2022</w:t>
            </w:r>
          </w:p>
          <w:p w:rsidR="0015541C" w:rsidRPr="00036024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</w:t>
            </w:r>
            <w:r w:rsidRPr="000F238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01.01.202</w:t>
            </w:r>
            <w:r w:rsidRPr="000F238A"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0F238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0F238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 xml:space="preserve">3 </w:t>
            </w:r>
            <w:r w:rsidRPr="00FB2ED1">
              <w:rPr>
                <w:sz w:val="16"/>
                <w:szCs w:val="16"/>
              </w:rPr>
              <w:t>01.01.202</w:t>
            </w:r>
            <w:r w:rsidRPr="000F238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64 000,000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5D6747">
              <w:rPr>
                <w:sz w:val="16"/>
                <w:szCs w:val="16"/>
              </w:rPr>
              <w:t>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5D6747">
              <w:rPr>
                <w:sz w:val="16"/>
                <w:szCs w:val="16"/>
              </w:rPr>
              <w:t> 000,000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27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9879B7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2.2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 на территории Курской о</w:t>
            </w:r>
            <w:r>
              <w:rPr>
                <w:sz w:val="16"/>
                <w:szCs w:val="16"/>
              </w:rPr>
              <w:t>бласти – 1 шт. (в 2023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01.01.202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31.12.2022 3</w:t>
            </w:r>
            <w:r w:rsidRPr="00FB2ED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2 </w:t>
            </w:r>
            <w:r>
              <w:rPr>
                <w:b/>
                <w:sz w:val="16"/>
                <w:szCs w:val="16"/>
              </w:rPr>
              <w:t xml:space="preserve">54180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124 580,103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124 580,103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D6747">
              <w:rPr>
                <w:sz w:val="16"/>
                <w:szCs w:val="16"/>
              </w:rPr>
              <w:t>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40 000,000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D674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2.1.2 </w:t>
            </w:r>
            <w:r w:rsidRPr="00EA4BB1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31.12.2022 31.12.2023</w:t>
            </w:r>
            <w:r w:rsidRPr="00FB2ED1">
              <w:rPr>
                <w:sz w:val="16"/>
                <w:szCs w:val="16"/>
              </w:rPr>
              <w:t xml:space="preserve"> 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31.12.2022 31.12.2023</w:t>
            </w:r>
            <w:r w:rsidRPr="00FB2ED1">
              <w:rPr>
                <w:sz w:val="16"/>
                <w:szCs w:val="16"/>
              </w:rPr>
              <w:t xml:space="preserve"> 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430D97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81903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бюджету Курской области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Распоряжением</w:t>
              </w:r>
            </w:hyperlink>
            <w:r w:rsidRPr="00B81903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5541C" w:rsidRPr="00B81903" w:rsidRDefault="0015541C" w:rsidP="00155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81903">
              <w:rPr>
                <w:rFonts w:ascii="Times New Roman" w:hAnsi="Times New Roman" w:cs="Times New Roman"/>
                <w:sz w:val="18"/>
                <w:szCs w:val="18"/>
              </w:rPr>
              <w:t xml:space="preserve">    от 17 декабря 2021 г. № 3662-р предоставлены 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 в рамках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системы»:</w:t>
            </w:r>
          </w:p>
          <w:p w:rsidR="0015541C" w:rsidRDefault="0015541C" w:rsidP="00155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81903">
              <w:rPr>
                <w:rFonts w:ascii="Times New Roman" w:hAnsi="Times New Roman" w:cs="Times New Roman"/>
                <w:sz w:val="18"/>
                <w:szCs w:val="18"/>
              </w:rPr>
              <w:t>на 2022 год - 443 835,000 тыс. 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81903">
              <w:rPr>
                <w:sz w:val="18"/>
                <w:szCs w:val="18"/>
              </w:rPr>
              <w:t>на 2023 год - 443 835,000 тыс. рублей.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6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E784E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E784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1 484 961,149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1 190 986,699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AC3477" w:rsidRDefault="0015541C" w:rsidP="0015541C">
            <w:pPr>
              <w:pStyle w:val="ConsPlusCel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1 201 057,568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11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  <w:r w:rsidRPr="008C29A3">
              <w:rPr>
                <w:b/>
                <w:sz w:val="16"/>
                <w:szCs w:val="16"/>
              </w:rPr>
              <w:t xml:space="preserve"> 01.01.202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9879B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844 0408 17201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jc w:val="center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442 933,806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6E7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6E7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8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41C" w:rsidRPr="00FB2ED1" w:rsidRDefault="0015541C" w:rsidP="0015541C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916E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60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af8"/>
              <w:jc w:val="left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2.01.1 </w:t>
            </w: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324 946,605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9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554D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554D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554DC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0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2.01.2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117 987,201</w:t>
            </w:r>
          </w:p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117 987,201</w:t>
            </w:r>
          </w:p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15541C" w:rsidRPr="00F554DC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554DC">
              <w:rPr>
                <w:b/>
                <w:sz w:val="16"/>
                <w:szCs w:val="16"/>
              </w:rPr>
              <w:t>117 987,201</w:t>
            </w:r>
          </w:p>
          <w:p w:rsidR="0015541C" w:rsidRPr="00F554D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26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Содержание, развитие и организация эксплуатации аэропорта «Курск» обеспечено, находящегося в собственности области</w:t>
            </w:r>
            <w:r w:rsidR="00D65C09">
              <w:rPr>
                <w:sz w:val="16"/>
                <w:szCs w:val="16"/>
              </w:rPr>
              <w:t>,</w:t>
            </w:r>
            <w:bookmarkStart w:id="1" w:name="_GoBack"/>
            <w:bookmarkEnd w:id="1"/>
            <w:r w:rsidRPr="00EA4BB1">
              <w:rPr>
                <w:sz w:val="16"/>
                <w:szCs w:val="16"/>
              </w:rPr>
              <w:t xml:space="preserve">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cantSplit/>
          <w:trHeight w:val="55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2.02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  <w:r w:rsidRPr="008C29A3">
              <w:rPr>
                <w:b/>
                <w:sz w:val="16"/>
                <w:szCs w:val="16"/>
              </w:rPr>
              <w:t xml:space="preserve"> 01.01.202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8C29A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9879B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844 0408 17202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240 840,473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15541C" w:rsidRPr="00700262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240 840,123</w:t>
            </w:r>
          </w:p>
          <w:p w:rsidR="0015541C" w:rsidRPr="00700262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250 910,992</w:t>
            </w:r>
          </w:p>
        </w:tc>
        <w:tc>
          <w:tcPr>
            <w:tcW w:w="1226" w:type="dxa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844 1003 17202</w:t>
            </w:r>
          </w:p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00262" w:rsidRDefault="0015541C" w:rsidP="0015541C">
            <w:pPr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41C" w:rsidRPr="00FB2ED1" w:rsidRDefault="0015541C" w:rsidP="0015541C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2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844 1003 17202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D0C9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D0C9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D0C9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2.02.2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054E75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054E75">
              <w:rPr>
                <w:sz w:val="16"/>
                <w:szCs w:val="16"/>
              </w:rPr>
              <w:t>236 622,688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054E75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236 622</w:t>
            </w:r>
            <w:r w:rsidRPr="00054E75">
              <w:rPr>
                <w:sz w:val="16"/>
                <w:szCs w:val="16"/>
              </w:rPr>
              <w:t>,338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054E75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054E75">
              <w:rPr>
                <w:sz w:val="16"/>
                <w:szCs w:val="16"/>
              </w:rPr>
              <w:t>246 693,207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41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2.02.3</w:t>
            </w:r>
          </w:p>
          <w:p w:rsidR="0015541C" w:rsidRPr="00FB2ED1" w:rsidRDefault="0015541C" w:rsidP="0015541C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4 000,000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4 000,000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4 000,000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2.02.4</w:t>
            </w:r>
          </w:p>
          <w:p w:rsidR="0015541C" w:rsidRPr="00FB2ED1" w:rsidRDefault="0015541C" w:rsidP="0015541C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217,785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217,785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A7CE2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9A7CE2">
              <w:rPr>
                <w:sz w:val="16"/>
                <w:szCs w:val="16"/>
              </w:rPr>
              <w:t>217,785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53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EA4BB1">
              <w:rPr>
                <w:sz w:val="16"/>
                <w:szCs w:val="16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2.03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D54BE5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  <w:r w:rsidRPr="00D54BE5">
              <w:rPr>
                <w:b/>
                <w:sz w:val="16"/>
                <w:szCs w:val="16"/>
              </w:rPr>
              <w:t xml:space="preserve"> 01.01.20</w:t>
            </w:r>
            <w:r>
              <w:rPr>
                <w:b/>
                <w:sz w:val="16"/>
                <w:szCs w:val="16"/>
              </w:rPr>
              <w:t>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D54BE5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D54BE5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844 0408 17203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600 402,148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306 428,148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306 428,148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57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844 1003 17203 </w:t>
            </w:r>
          </w:p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844 1004 17203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10 700,7</w:t>
            </w:r>
            <w:r w:rsidRPr="0024128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241288" w:rsidRDefault="0015541C" w:rsidP="0015541C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10 700,700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41C" w:rsidRPr="00FB2ED1" w:rsidRDefault="0015541C" w:rsidP="0015541C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5541C" w:rsidRPr="00FB2ED1" w:rsidTr="00AA5341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15541C">
              <w:rPr>
                <w:sz w:val="16"/>
                <w:szCs w:val="16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15541C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15541C">
              <w:rPr>
                <w:b/>
                <w:sz w:val="16"/>
                <w:szCs w:val="16"/>
              </w:rPr>
              <w:t>Мероприятие 2.03.1</w:t>
            </w:r>
          </w:p>
          <w:p w:rsidR="0015541C" w:rsidRPr="0015541C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15541C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 в связи с предоставлением права</w:t>
            </w:r>
            <w:r>
              <w:rPr>
                <w:sz w:val="16"/>
                <w:szCs w:val="16"/>
              </w:rPr>
              <w:t xml:space="preserve"> бесплатного проезда детям из многодетных семей, а также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844 1004 17203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</w:tr>
      <w:tr w:rsidR="0015541C" w:rsidRPr="00B00A32" w:rsidTr="0015541C">
        <w:trPr>
          <w:gridAfter w:val="1"/>
          <w:wAfter w:w="1226" w:type="dxa"/>
          <w:cantSplit/>
          <w:trHeight w:val="36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36C3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36C30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F2A66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9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2.03.2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173 242,980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173 242,980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173 242,980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62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FB2ED1">
              <w:rPr>
                <w:b w:val="0"/>
                <w:sz w:val="16"/>
                <w:szCs w:val="16"/>
              </w:rPr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2.03.3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01.01.2022 01.01.2023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31.12.2022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76D25">
              <w:rPr>
                <w:sz w:val="16"/>
                <w:szCs w:val="16"/>
              </w:rPr>
              <w:t>31.12.2023</w:t>
            </w:r>
          </w:p>
          <w:p w:rsidR="0015541C" w:rsidRPr="00B76D25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76D25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4 659,808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856091" w:rsidRDefault="0015541C" w:rsidP="0015541C">
            <w:pPr>
              <w:jc w:val="center"/>
              <w:outlineLvl w:val="0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4 659,808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15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</w:t>
            </w:r>
            <w:r>
              <w:rPr>
                <w:b/>
                <w:sz w:val="16"/>
                <w:szCs w:val="16"/>
              </w:rPr>
              <w:t>рольное событие программы 2.03.3</w:t>
            </w:r>
            <w:r w:rsidRPr="00FB2ED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15541C" w:rsidRPr="00FB2ED1" w:rsidTr="0015541C">
        <w:trPr>
          <w:gridAfter w:val="1"/>
          <w:wAfter w:w="1226" w:type="dxa"/>
          <w:cantSplit/>
          <w:trHeight w:val="167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</w:t>
            </w:r>
            <w:r>
              <w:rPr>
                <w:b/>
                <w:sz w:val="16"/>
                <w:szCs w:val="16"/>
              </w:rPr>
              <w:t>рольное событие программы 2.03.3</w:t>
            </w:r>
            <w:r w:rsidRPr="00FB2ED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EA4BB1">
              <w:rPr>
                <w:sz w:val="16"/>
                <w:szCs w:val="16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D5115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D5115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D51152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</w:tr>
      <w:tr w:rsidR="0015541C" w:rsidRPr="00FB2ED1" w:rsidTr="00202651">
        <w:trPr>
          <w:gridAfter w:val="1"/>
          <w:wAfter w:w="1226" w:type="dxa"/>
          <w:cantSplit/>
          <w:trHeight w:val="16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2.03.4</w:t>
            </w:r>
          </w:p>
          <w:p w:rsidR="0015541C" w:rsidRPr="00112222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54BE5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2</w:t>
            </w:r>
            <w:r w:rsidRPr="00D54BE5">
              <w:rPr>
                <w:sz w:val="16"/>
                <w:szCs w:val="16"/>
              </w:rPr>
              <w:t xml:space="preserve"> 01.01.202</w:t>
            </w:r>
            <w:r>
              <w:rPr>
                <w:sz w:val="16"/>
                <w:szCs w:val="16"/>
              </w:rPr>
              <w:t>3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Pr="009879B7" w:rsidRDefault="0015541C" w:rsidP="0015541C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12080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600 402,148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E151F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 w:rsidRPr="00CE151F">
              <w:rPr>
                <w:sz w:val="16"/>
                <w:szCs w:val="16"/>
              </w:rPr>
              <w:t>306 428,148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CE151F" w:rsidRDefault="0015541C" w:rsidP="0015541C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 w:rsidRPr="00CE151F">
              <w:rPr>
                <w:sz w:val="16"/>
                <w:szCs w:val="16"/>
              </w:rPr>
              <w:t>306 428,148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3B699E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15541C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5C3D4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2.04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ОКУ «ЦТУ»/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Директор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FB2ED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Н.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941747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41747">
              <w:rPr>
                <w:b/>
                <w:sz w:val="16"/>
                <w:szCs w:val="16"/>
              </w:rPr>
              <w:t>844 0408 17204 00000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8 072,895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8 072,895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8 072,895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844 1004 17204 </w:t>
            </w:r>
            <w:r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1</w:t>
            </w:r>
            <w:r w:rsidRPr="003F6F5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>
              <w:rPr>
                <w:b/>
                <w:sz w:val="16"/>
                <w:szCs w:val="16"/>
              </w:rPr>
              <w:t>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7 470,991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7 470,991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64629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7 470,991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5770E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588,804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5770E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588,804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15770E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588,804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</w:tr>
      <w:tr w:rsidR="0015541C" w:rsidRPr="00FB2ED1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844 1004 17204 10010 100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1</w:t>
            </w:r>
            <w:r w:rsidRPr="003F6F5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F6F53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6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15541C" w:rsidRDefault="0015541C" w:rsidP="0015541C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карты льготника</w:t>
            </w:r>
          </w:p>
          <w:p w:rsidR="0015541C" w:rsidRPr="00FB2ED1" w:rsidRDefault="0015541C" w:rsidP="0015541C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AB410A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B410A">
              <w:rPr>
                <w:b/>
                <w:sz w:val="16"/>
                <w:szCs w:val="16"/>
              </w:rPr>
              <w:t>ОКУ «ЦТУ»/</w:t>
            </w:r>
          </w:p>
          <w:p w:rsidR="0015541C" w:rsidRPr="00AB410A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B410A">
              <w:rPr>
                <w:b/>
                <w:sz w:val="16"/>
                <w:szCs w:val="16"/>
              </w:rPr>
              <w:t>Директор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AB410A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FC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FC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B17FC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</w:t>
            </w:r>
            <w:r>
              <w:rPr>
                <w:b/>
                <w:sz w:val="16"/>
                <w:szCs w:val="16"/>
              </w:rPr>
              <w:t>нтрольное событие программы 2.04.2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50FD4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50FD4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050FD4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9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B63CC2" w:rsidRDefault="0015541C" w:rsidP="0015541C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63CC2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jc w:val="center"/>
              <w:rPr>
                <w:sz w:val="16"/>
                <w:szCs w:val="16"/>
              </w:rPr>
            </w:pPr>
            <w:r w:rsidRPr="003060E8"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3060E8" w:rsidRDefault="0015541C" w:rsidP="0015541C">
            <w:pPr>
              <w:jc w:val="center"/>
              <w:rPr>
                <w:sz w:val="16"/>
                <w:szCs w:val="16"/>
              </w:rPr>
            </w:pPr>
            <w:r w:rsidRPr="003060E8">
              <w:rPr>
                <w:b/>
                <w:sz w:val="16"/>
                <w:szCs w:val="16"/>
              </w:rPr>
              <w:t>31 322,175</w:t>
            </w:r>
          </w:p>
        </w:tc>
      </w:tr>
      <w:tr w:rsidR="0015541C" w:rsidRPr="002B7B9E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Основное мероприятие 3.01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4B3619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B3619">
              <w:rPr>
                <w:b/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 w:rsidRPr="004B3619">
              <w:rPr>
                <w:b/>
                <w:sz w:val="16"/>
                <w:szCs w:val="16"/>
              </w:rPr>
              <w:t>И.о</w:t>
            </w:r>
            <w:proofErr w:type="spellEnd"/>
            <w:r w:rsidRPr="004B3619">
              <w:rPr>
                <w:b/>
                <w:sz w:val="16"/>
                <w:szCs w:val="16"/>
              </w:rPr>
              <w:t>. председателя комитета образования и науки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4B3619">
              <w:rPr>
                <w:b/>
                <w:sz w:val="16"/>
                <w:szCs w:val="16"/>
              </w:rPr>
              <w:t xml:space="preserve">Н.А. </w:t>
            </w:r>
            <w:proofErr w:type="spellStart"/>
            <w:r w:rsidRPr="004B3619">
              <w:rPr>
                <w:b/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15541C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 xml:space="preserve">803 0704 17301 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541C" w:rsidRPr="007F720B" w:rsidRDefault="0015541C" w:rsidP="0015541C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trHeight w:val="13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Мероприятие 3.01.1</w:t>
            </w:r>
          </w:p>
          <w:p w:rsidR="0015541C" w:rsidRPr="007F720B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акций: Внимание –</w:t>
            </w:r>
            <w:proofErr w:type="spellStart"/>
            <w:r w:rsidRPr="007F720B">
              <w:rPr>
                <w:sz w:val="16"/>
                <w:szCs w:val="16"/>
              </w:rPr>
              <w:t>дети!</w:t>
            </w:r>
            <w:proofErr w:type="gramStart"/>
            <w:r w:rsidRPr="007F720B">
              <w:rPr>
                <w:sz w:val="16"/>
                <w:szCs w:val="16"/>
              </w:rPr>
              <w:t>»,«</w:t>
            </w:r>
            <w:proofErr w:type="gramEnd"/>
            <w:r w:rsidRPr="007F720B">
              <w:rPr>
                <w:sz w:val="16"/>
                <w:szCs w:val="16"/>
              </w:rPr>
              <w:t>Внимание</w:t>
            </w:r>
            <w:proofErr w:type="spellEnd"/>
            <w:r w:rsidRPr="007F720B">
              <w:rPr>
                <w:sz w:val="16"/>
                <w:szCs w:val="16"/>
              </w:rPr>
              <w:t xml:space="preserve">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</w:t>
            </w:r>
            <w:r w:rsidRPr="007F720B">
              <w:rPr>
                <w:sz w:val="16"/>
                <w:szCs w:val="16"/>
              </w:rPr>
              <w:lastRenderedPageBreak/>
              <w:t>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7F720B">
              <w:rPr>
                <w:sz w:val="16"/>
                <w:szCs w:val="16"/>
                <w:lang w:val="en-US"/>
              </w:rPr>
              <w:t>Stop</w:t>
            </w:r>
            <w:r w:rsidRPr="007F720B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lastRenderedPageBreak/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01.01.2023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31.12.2023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805 1006 17301 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12090 200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</w:tr>
      <w:tr w:rsidR="0015541C" w:rsidRPr="007F720B" w:rsidTr="00C406E9">
        <w:trPr>
          <w:gridAfter w:val="1"/>
          <w:wAfter w:w="1226" w:type="dxa"/>
          <w:cantSplit/>
          <w:trHeight w:val="16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15541C" w:rsidRPr="007F720B" w:rsidRDefault="0015541C" w:rsidP="0015541C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31.12.2023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15541C" w:rsidRPr="007F720B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15541C" w:rsidRPr="007F720B" w:rsidRDefault="0015541C" w:rsidP="0015541C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203B2A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31.12.2023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15541C" w:rsidRPr="007F720B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>Мероприятие 3.01.2</w:t>
            </w:r>
          </w:p>
          <w:p w:rsidR="0015541C" w:rsidRPr="00FA76CC" w:rsidRDefault="0015541C" w:rsidP="0015541C">
            <w:pPr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</w:t>
            </w:r>
            <w:r>
              <w:rPr>
                <w:sz w:val="16"/>
                <w:szCs w:val="16"/>
              </w:rPr>
              <w:t>организаций</w:t>
            </w:r>
            <w:r w:rsidRPr="00FA76CC">
              <w:rPr>
                <w:sz w:val="16"/>
                <w:szCs w:val="16"/>
              </w:rPr>
              <w:t>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01.01.2023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31.12.2023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803 0704 17301 </w:t>
            </w:r>
          </w:p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3.01.2.1</w:t>
            </w:r>
          </w:p>
          <w:p w:rsidR="0015541C" w:rsidRPr="00FB2ED1" w:rsidRDefault="0015541C" w:rsidP="0015541C">
            <w:pPr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</w:t>
            </w:r>
            <w:r>
              <w:rPr>
                <w:sz w:val="16"/>
                <w:szCs w:val="16"/>
              </w:rPr>
              <w:t xml:space="preserve">щиеся в ведении Курской </w:t>
            </w:r>
            <w:proofErr w:type="spellStart"/>
            <w:r>
              <w:rPr>
                <w:sz w:val="16"/>
                <w:szCs w:val="16"/>
              </w:rPr>
              <w:t>области,</w:t>
            </w:r>
            <w:r w:rsidRPr="00FB2ED1">
              <w:rPr>
                <w:sz w:val="16"/>
                <w:szCs w:val="16"/>
              </w:rPr>
              <w:t>оснащены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31.12.2022</w:t>
            </w:r>
          </w:p>
          <w:p w:rsidR="0015541C" w:rsidRPr="008D72F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8D72FB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Мероприятие 3.01.3</w:t>
            </w:r>
          </w:p>
          <w:p w:rsidR="0015541C" w:rsidRPr="00E93117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15541C" w:rsidRPr="00E93117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01.01.2022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01.01.2023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E93117">
              <w:rPr>
                <w:sz w:val="16"/>
                <w:szCs w:val="16"/>
              </w:rPr>
              <w:t>Светофории</w:t>
            </w:r>
            <w:proofErr w:type="spellEnd"/>
            <w:r w:rsidRPr="00E93117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3.01.3.2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Областные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Всероссийские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E93117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15541C" w:rsidRPr="00E93117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Участие во Всероссийской специализированной смене юных инспекторов движения Всероссийском детском центре «Орлёнок» 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31.12.2022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31.12.2023</w:t>
            </w:r>
          </w:p>
          <w:p w:rsidR="0015541C" w:rsidRPr="00E93117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93117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3.01.4</w:t>
            </w:r>
          </w:p>
          <w:p w:rsidR="0015541C" w:rsidRPr="00FB2ED1" w:rsidRDefault="0015541C" w:rsidP="0015541C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3.01.4.1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Учебная и детская литература, предметы детского обихода с использованием креатива и слоганов по безопасности дорожного движения приобретена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Комитет образования и науки Курской области/ </w:t>
            </w: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председателя</w:t>
            </w:r>
            <w:r w:rsidRPr="00FB2ED1">
              <w:rPr>
                <w:sz w:val="16"/>
                <w:szCs w:val="16"/>
              </w:rPr>
              <w:t xml:space="preserve"> комитета образования и науки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844 0409 17302 </w:t>
            </w:r>
            <w:r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5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FB2ED1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</w:t>
            </w:r>
            <w:r w:rsidRPr="00FB2ED1">
              <w:rPr>
                <w:sz w:val="16"/>
                <w:szCs w:val="16"/>
              </w:rPr>
              <w:t>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DD4B7F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D4B7F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Региональный проект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844 0409 17 3 </w:t>
            </w:r>
            <w:r w:rsidRPr="00FB2ED1">
              <w:rPr>
                <w:b/>
                <w:sz w:val="16"/>
                <w:szCs w:val="16"/>
                <w:lang w:val="en-US"/>
              </w:rPr>
              <w:t>R2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15 000,000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01.01.2023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31.12.2023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844 0409 17 3 </w:t>
            </w:r>
            <w:r w:rsidRPr="00FB2ED1">
              <w:rPr>
                <w:sz w:val="16"/>
                <w:szCs w:val="16"/>
                <w:lang w:val="en-US"/>
              </w:rPr>
              <w:t>R2</w:t>
            </w:r>
            <w:r w:rsidRPr="00FB2ED1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9C4BA8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9C4BA8">
              <w:rPr>
                <w:sz w:val="16"/>
                <w:szCs w:val="16"/>
              </w:rPr>
              <w:t>15 000,000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 </w:t>
            </w: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</w:t>
            </w:r>
            <w:r>
              <w:rPr>
                <w:sz w:val="16"/>
                <w:szCs w:val="16"/>
              </w:rPr>
              <w:t xml:space="preserve">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FB2ED1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354A84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54A84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CB25CA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B25CA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CB25CA">
                <w:rPr>
                  <w:b/>
                  <w:sz w:val="16"/>
                  <w:szCs w:val="16"/>
                </w:rPr>
                <w:t>Правил</w:t>
              </w:r>
            </w:hyperlink>
            <w:r w:rsidRPr="00CB25CA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803 0703 173</w:t>
            </w:r>
            <w:r w:rsidRPr="007F720B">
              <w:rPr>
                <w:b/>
                <w:sz w:val="16"/>
                <w:szCs w:val="16"/>
                <w:lang w:val="en-US"/>
              </w:rPr>
              <w:t>R</w:t>
            </w:r>
            <w:r w:rsidRPr="007F720B">
              <w:rPr>
                <w:b/>
                <w:sz w:val="16"/>
                <w:szCs w:val="16"/>
              </w:rPr>
              <w:t xml:space="preserve">3 </w:t>
            </w:r>
          </w:p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7F720B" w:rsidRDefault="0015541C" w:rsidP="0015541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0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76CC">
              <w:rPr>
                <w:b/>
                <w:sz w:val="16"/>
                <w:szCs w:val="16"/>
              </w:rPr>
              <w:t>3.</w:t>
            </w:r>
            <w:r w:rsidRPr="00FA76CC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76CC">
              <w:rPr>
                <w:b/>
                <w:sz w:val="16"/>
                <w:szCs w:val="16"/>
              </w:rPr>
              <w:t>3.1</w:t>
            </w:r>
          </w:p>
          <w:p w:rsidR="0015541C" w:rsidRPr="00FA76CC" w:rsidRDefault="0015541C" w:rsidP="001554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C" w:rsidRPr="00FA76CC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10" w:history="1">
              <w:r w:rsidRPr="00FA76CC">
                <w:rPr>
                  <w:sz w:val="16"/>
                  <w:szCs w:val="16"/>
                </w:rPr>
                <w:t>Правил</w:t>
              </w:r>
            </w:hyperlink>
            <w:r w:rsidRPr="00FA76CC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01.01.2023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31.12.2023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803 0703 173</w:t>
            </w:r>
            <w:r w:rsidRPr="00FA76CC">
              <w:rPr>
                <w:sz w:val="16"/>
                <w:szCs w:val="16"/>
                <w:lang w:val="en-US"/>
              </w:rPr>
              <w:t>R</w:t>
            </w:r>
            <w:r w:rsidRPr="00FA76CC">
              <w:rPr>
                <w:sz w:val="16"/>
                <w:szCs w:val="16"/>
              </w:rPr>
              <w:t xml:space="preserve">3 </w:t>
            </w:r>
          </w:p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A76CC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01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3.1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BC574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BC5746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15541C" w:rsidRPr="00BC5746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 </w:t>
            </w:r>
            <w:proofErr w:type="spellStart"/>
            <w:r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15541C" w:rsidRPr="00FB2ED1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3.01.5</w:t>
            </w:r>
          </w:p>
          <w:p w:rsidR="0015541C" w:rsidRPr="00FB2ED1" w:rsidRDefault="0015541C" w:rsidP="0015541C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5541C" w:rsidRPr="004B3619" w:rsidRDefault="0015541C" w:rsidP="00155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31.12.2022</w:t>
            </w:r>
          </w:p>
          <w:p w:rsidR="0015541C" w:rsidRPr="00E0473F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31.12.2023</w:t>
            </w:r>
          </w:p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E0473F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41C" w:rsidRPr="00FB2ED1" w:rsidRDefault="0015541C" w:rsidP="0015541C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</w:tbl>
    <w:p w:rsidR="002F11B3" w:rsidRPr="00FB2ED1" w:rsidRDefault="002F11B3" w:rsidP="005D3BD8">
      <w:pPr>
        <w:jc w:val="center"/>
        <w:rPr>
          <w:sz w:val="22"/>
          <w:szCs w:val="22"/>
        </w:rPr>
      </w:pPr>
    </w:p>
    <w:p w:rsidR="005E4D83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2ED1">
        <w:rPr>
          <w:sz w:val="22"/>
          <w:szCs w:val="22"/>
        </w:rPr>
        <w:t>* - включены в план реализации Государственной программы</w:t>
      </w:r>
      <w:r w:rsidR="009B63F6" w:rsidRPr="00FB2ED1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>
        <w:rPr>
          <w:sz w:val="22"/>
          <w:szCs w:val="22"/>
        </w:rPr>
        <w:t>2</w:t>
      </w:r>
      <w:r w:rsidR="00E0473F">
        <w:rPr>
          <w:sz w:val="22"/>
          <w:szCs w:val="22"/>
        </w:rPr>
        <w:t>2</w:t>
      </w:r>
      <w:r w:rsidR="009B63F6" w:rsidRPr="00FB2ED1">
        <w:rPr>
          <w:sz w:val="22"/>
          <w:szCs w:val="22"/>
        </w:rPr>
        <w:t xml:space="preserve"> г. и плановый период 202</w:t>
      </w:r>
      <w:r w:rsidR="00E0473F">
        <w:rPr>
          <w:sz w:val="22"/>
          <w:szCs w:val="22"/>
        </w:rPr>
        <w:t>3</w:t>
      </w:r>
      <w:r w:rsidR="009B63F6" w:rsidRPr="00FB2ED1">
        <w:rPr>
          <w:sz w:val="22"/>
          <w:szCs w:val="22"/>
        </w:rPr>
        <w:t xml:space="preserve"> и 202</w:t>
      </w:r>
      <w:r w:rsidR="00E0473F">
        <w:rPr>
          <w:sz w:val="22"/>
          <w:szCs w:val="22"/>
        </w:rPr>
        <w:t>4</w:t>
      </w:r>
      <w:r w:rsidR="009B63F6" w:rsidRPr="00FB2ED1">
        <w:rPr>
          <w:sz w:val="22"/>
          <w:szCs w:val="22"/>
        </w:rPr>
        <w:t xml:space="preserve"> гг.</w:t>
      </w:r>
      <w:r w:rsidR="002B2BEB" w:rsidRPr="00FB2ED1">
        <w:rPr>
          <w:sz w:val="22"/>
          <w:szCs w:val="22"/>
        </w:rPr>
        <w:t xml:space="preserve"> </w:t>
      </w:r>
    </w:p>
    <w:sectPr w:rsidR="005E4D83" w:rsidSect="001E57E4">
      <w:headerReference w:type="even" r:id="rId11"/>
      <w:headerReference w:type="default" r:id="rId12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51" w:rsidRDefault="00202651">
      <w:r>
        <w:separator/>
      </w:r>
    </w:p>
  </w:endnote>
  <w:endnote w:type="continuationSeparator" w:id="0">
    <w:p w:rsidR="00202651" w:rsidRDefault="0020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51" w:rsidRDefault="00202651">
      <w:r>
        <w:separator/>
      </w:r>
    </w:p>
  </w:footnote>
  <w:footnote w:type="continuationSeparator" w:id="0">
    <w:p w:rsidR="00202651" w:rsidRDefault="0020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51" w:rsidRDefault="00202651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651" w:rsidRDefault="002026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51" w:rsidRPr="00370AFC" w:rsidRDefault="00202651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D65C09">
      <w:rPr>
        <w:rStyle w:val="a7"/>
        <w:noProof/>
        <w:sz w:val="22"/>
      </w:rPr>
      <w:t>26</w:t>
    </w:r>
    <w:r w:rsidRPr="00370AFC">
      <w:rPr>
        <w:rStyle w:val="a7"/>
        <w:sz w:val="22"/>
      </w:rPr>
      <w:fldChar w:fldCharType="end"/>
    </w:r>
  </w:p>
  <w:p w:rsidR="00202651" w:rsidRDefault="002026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0002C8"/>
    <w:rsid w:val="00000B5C"/>
    <w:rsid w:val="00000F52"/>
    <w:rsid w:val="00002C1E"/>
    <w:rsid w:val="000039BE"/>
    <w:rsid w:val="00005B06"/>
    <w:rsid w:val="00007209"/>
    <w:rsid w:val="000077EC"/>
    <w:rsid w:val="00010935"/>
    <w:rsid w:val="00011989"/>
    <w:rsid w:val="00011EEB"/>
    <w:rsid w:val="00012630"/>
    <w:rsid w:val="00012B95"/>
    <w:rsid w:val="0001377C"/>
    <w:rsid w:val="00013E11"/>
    <w:rsid w:val="00014067"/>
    <w:rsid w:val="000141C6"/>
    <w:rsid w:val="00017614"/>
    <w:rsid w:val="00020C6A"/>
    <w:rsid w:val="00020D50"/>
    <w:rsid w:val="0002325B"/>
    <w:rsid w:val="00023A5D"/>
    <w:rsid w:val="00023B73"/>
    <w:rsid w:val="00023C9D"/>
    <w:rsid w:val="000243DC"/>
    <w:rsid w:val="00026830"/>
    <w:rsid w:val="00026980"/>
    <w:rsid w:val="000270C9"/>
    <w:rsid w:val="00027496"/>
    <w:rsid w:val="00027C4D"/>
    <w:rsid w:val="00030769"/>
    <w:rsid w:val="00030BB1"/>
    <w:rsid w:val="000311BE"/>
    <w:rsid w:val="0003177F"/>
    <w:rsid w:val="0003247B"/>
    <w:rsid w:val="00033892"/>
    <w:rsid w:val="00034643"/>
    <w:rsid w:val="00035232"/>
    <w:rsid w:val="00036024"/>
    <w:rsid w:val="0003628B"/>
    <w:rsid w:val="000372F0"/>
    <w:rsid w:val="00037A6B"/>
    <w:rsid w:val="000411DF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C2A"/>
    <w:rsid w:val="00053034"/>
    <w:rsid w:val="000530AD"/>
    <w:rsid w:val="00054064"/>
    <w:rsid w:val="00054E75"/>
    <w:rsid w:val="000550FC"/>
    <w:rsid w:val="00055D9B"/>
    <w:rsid w:val="00055F72"/>
    <w:rsid w:val="00056600"/>
    <w:rsid w:val="00057B56"/>
    <w:rsid w:val="00057B6B"/>
    <w:rsid w:val="00060BD7"/>
    <w:rsid w:val="00060E7E"/>
    <w:rsid w:val="00060EFF"/>
    <w:rsid w:val="00062840"/>
    <w:rsid w:val="00063A3E"/>
    <w:rsid w:val="0006476D"/>
    <w:rsid w:val="0006501C"/>
    <w:rsid w:val="000667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A55"/>
    <w:rsid w:val="00076250"/>
    <w:rsid w:val="000765B2"/>
    <w:rsid w:val="00076A85"/>
    <w:rsid w:val="00076C4A"/>
    <w:rsid w:val="00076DE8"/>
    <w:rsid w:val="00076FC9"/>
    <w:rsid w:val="000804FD"/>
    <w:rsid w:val="0008360A"/>
    <w:rsid w:val="000840DA"/>
    <w:rsid w:val="00084479"/>
    <w:rsid w:val="00086341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569B"/>
    <w:rsid w:val="000A590B"/>
    <w:rsid w:val="000A62A4"/>
    <w:rsid w:val="000A6696"/>
    <w:rsid w:val="000A6D02"/>
    <w:rsid w:val="000A6F4C"/>
    <w:rsid w:val="000A79E3"/>
    <w:rsid w:val="000B01DC"/>
    <w:rsid w:val="000B197B"/>
    <w:rsid w:val="000B1E57"/>
    <w:rsid w:val="000B2284"/>
    <w:rsid w:val="000B243F"/>
    <w:rsid w:val="000B3CAD"/>
    <w:rsid w:val="000B45E0"/>
    <w:rsid w:val="000B46B6"/>
    <w:rsid w:val="000B4703"/>
    <w:rsid w:val="000B49E3"/>
    <w:rsid w:val="000B67C4"/>
    <w:rsid w:val="000B680D"/>
    <w:rsid w:val="000C13CB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5D2A"/>
    <w:rsid w:val="000C724C"/>
    <w:rsid w:val="000C7FF8"/>
    <w:rsid w:val="000D0AD6"/>
    <w:rsid w:val="000D3881"/>
    <w:rsid w:val="000D526F"/>
    <w:rsid w:val="000D56BD"/>
    <w:rsid w:val="000D5A6E"/>
    <w:rsid w:val="000D636D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BB5"/>
    <w:rsid w:val="000E7FAC"/>
    <w:rsid w:val="000F00EB"/>
    <w:rsid w:val="000F01CF"/>
    <w:rsid w:val="000F0652"/>
    <w:rsid w:val="000F0F6B"/>
    <w:rsid w:val="000F17A6"/>
    <w:rsid w:val="000F238A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4354"/>
    <w:rsid w:val="0011500A"/>
    <w:rsid w:val="0011523F"/>
    <w:rsid w:val="001157C8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7960"/>
    <w:rsid w:val="001402AF"/>
    <w:rsid w:val="00142C18"/>
    <w:rsid w:val="00142DEA"/>
    <w:rsid w:val="00142F40"/>
    <w:rsid w:val="0014346C"/>
    <w:rsid w:val="00143E74"/>
    <w:rsid w:val="00146937"/>
    <w:rsid w:val="001470F3"/>
    <w:rsid w:val="00147418"/>
    <w:rsid w:val="001479DE"/>
    <w:rsid w:val="00150314"/>
    <w:rsid w:val="00150512"/>
    <w:rsid w:val="0015052B"/>
    <w:rsid w:val="00150537"/>
    <w:rsid w:val="001520F7"/>
    <w:rsid w:val="001537D3"/>
    <w:rsid w:val="00153A35"/>
    <w:rsid w:val="00154E85"/>
    <w:rsid w:val="0015541C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3A7E"/>
    <w:rsid w:val="00163D5E"/>
    <w:rsid w:val="00163D60"/>
    <w:rsid w:val="00165707"/>
    <w:rsid w:val="001657CD"/>
    <w:rsid w:val="0016593A"/>
    <w:rsid w:val="0016750E"/>
    <w:rsid w:val="00170134"/>
    <w:rsid w:val="0017041B"/>
    <w:rsid w:val="00170D1D"/>
    <w:rsid w:val="00170DDB"/>
    <w:rsid w:val="00170ED4"/>
    <w:rsid w:val="0017188D"/>
    <w:rsid w:val="00173B9E"/>
    <w:rsid w:val="00174309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87695"/>
    <w:rsid w:val="00190749"/>
    <w:rsid w:val="00192746"/>
    <w:rsid w:val="001929AD"/>
    <w:rsid w:val="0019403C"/>
    <w:rsid w:val="00196DE8"/>
    <w:rsid w:val="001A1F86"/>
    <w:rsid w:val="001A1FE0"/>
    <w:rsid w:val="001A2436"/>
    <w:rsid w:val="001A446D"/>
    <w:rsid w:val="001A481B"/>
    <w:rsid w:val="001A5B50"/>
    <w:rsid w:val="001A5C09"/>
    <w:rsid w:val="001A5FB1"/>
    <w:rsid w:val="001A68A9"/>
    <w:rsid w:val="001A702C"/>
    <w:rsid w:val="001B0D70"/>
    <w:rsid w:val="001B0F5C"/>
    <w:rsid w:val="001B13F6"/>
    <w:rsid w:val="001B1719"/>
    <w:rsid w:val="001B2242"/>
    <w:rsid w:val="001B2381"/>
    <w:rsid w:val="001B2470"/>
    <w:rsid w:val="001B3247"/>
    <w:rsid w:val="001B5884"/>
    <w:rsid w:val="001B5DF5"/>
    <w:rsid w:val="001B5E64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D5E6D"/>
    <w:rsid w:val="001E0123"/>
    <w:rsid w:val="001E0345"/>
    <w:rsid w:val="001E11A2"/>
    <w:rsid w:val="001E57E4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2651"/>
    <w:rsid w:val="00203B2A"/>
    <w:rsid w:val="00205BB8"/>
    <w:rsid w:val="00211905"/>
    <w:rsid w:val="00212A4D"/>
    <w:rsid w:val="00212FE6"/>
    <w:rsid w:val="002139B6"/>
    <w:rsid w:val="00215207"/>
    <w:rsid w:val="002153A9"/>
    <w:rsid w:val="002154CA"/>
    <w:rsid w:val="0021652C"/>
    <w:rsid w:val="00216F02"/>
    <w:rsid w:val="0021714F"/>
    <w:rsid w:val="002171B6"/>
    <w:rsid w:val="00217D0E"/>
    <w:rsid w:val="00220042"/>
    <w:rsid w:val="00220FCE"/>
    <w:rsid w:val="00221C21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72AA"/>
    <w:rsid w:val="00240248"/>
    <w:rsid w:val="00240545"/>
    <w:rsid w:val="00241288"/>
    <w:rsid w:val="00242144"/>
    <w:rsid w:val="002421C9"/>
    <w:rsid w:val="00243504"/>
    <w:rsid w:val="00243C27"/>
    <w:rsid w:val="00243C53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97A"/>
    <w:rsid w:val="002509C5"/>
    <w:rsid w:val="00251A20"/>
    <w:rsid w:val="0025237D"/>
    <w:rsid w:val="00253AC9"/>
    <w:rsid w:val="002548F6"/>
    <w:rsid w:val="002549F3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67B36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5700"/>
    <w:rsid w:val="00295C9A"/>
    <w:rsid w:val="00295CD0"/>
    <w:rsid w:val="00295E52"/>
    <w:rsid w:val="0029601D"/>
    <w:rsid w:val="00297F84"/>
    <w:rsid w:val="002A08A7"/>
    <w:rsid w:val="002A0C91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2D13"/>
    <w:rsid w:val="002B309E"/>
    <w:rsid w:val="002B44F2"/>
    <w:rsid w:val="002B4C40"/>
    <w:rsid w:val="002B4D13"/>
    <w:rsid w:val="002B70C1"/>
    <w:rsid w:val="002B7B9E"/>
    <w:rsid w:val="002C0231"/>
    <w:rsid w:val="002C138D"/>
    <w:rsid w:val="002C259B"/>
    <w:rsid w:val="002C46B6"/>
    <w:rsid w:val="002C57E4"/>
    <w:rsid w:val="002C59DF"/>
    <w:rsid w:val="002C5C63"/>
    <w:rsid w:val="002C7D3B"/>
    <w:rsid w:val="002D0454"/>
    <w:rsid w:val="002D0C7F"/>
    <w:rsid w:val="002D17EA"/>
    <w:rsid w:val="002D1FD7"/>
    <w:rsid w:val="002D39B4"/>
    <w:rsid w:val="002D3E2D"/>
    <w:rsid w:val="002D46DD"/>
    <w:rsid w:val="002D5DE9"/>
    <w:rsid w:val="002D6F76"/>
    <w:rsid w:val="002D7071"/>
    <w:rsid w:val="002D7F34"/>
    <w:rsid w:val="002E0C3B"/>
    <w:rsid w:val="002E0CC9"/>
    <w:rsid w:val="002E1351"/>
    <w:rsid w:val="002E14FA"/>
    <w:rsid w:val="002E211E"/>
    <w:rsid w:val="002E26A9"/>
    <w:rsid w:val="002E35EB"/>
    <w:rsid w:val="002E47DB"/>
    <w:rsid w:val="002E4B1E"/>
    <w:rsid w:val="002E5A6D"/>
    <w:rsid w:val="002E5B1B"/>
    <w:rsid w:val="002E638D"/>
    <w:rsid w:val="002E70F8"/>
    <w:rsid w:val="002F11B3"/>
    <w:rsid w:val="002F1C34"/>
    <w:rsid w:val="002F2C30"/>
    <w:rsid w:val="002F3CA0"/>
    <w:rsid w:val="002F3EB6"/>
    <w:rsid w:val="002F417B"/>
    <w:rsid w:val="002F494F"/>
    <w:rsid w:val="002F6269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517A"/>
    <w:rsid w:val="003154EE"/>
    <w:rsid w:val="003155FD"/>
    <w:rsid w:val="00317BF6"/>
    <w:rsid w:val="0032126F"/>
    <w:rsid w:val="0032238B"/>
    <w:rsid w:val="00322959"/>
    <w:rsid w:val="0032372B"/>
    <w:rsid w:val="00323C31"/>
    <w:rsid w:val="00323D4E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2A71"/>
    <w:rsid w:val="003653D7"/>
    <w:rsid w:val="00370307"/>
    <w:rsid w:val="00370AFC"/>
    <w:rsid w:val="0037183A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50C3"/>
    <w:rsid w:val="003960FB"/>
    <w:rsid w:val="003968BB"/>
    <w:rsid w:val="00396E93"/>
    <w:rsid w:val="0039718D"/>
    <w:rsid w:val="003A17B6"/>
    <w:rsid w:val="003A32F5"/>
    <w:rsid w:val="003A3B8C"/>
    <w:rsid w:val="003A60BA"/>
    <w:rsid w:val="003A79C3"/>
    <w:rsid w:val="003A7E65"/>
    <w:rsid w:val="003B0769"/>
    <w:rsid w:val="003B091F"/>
    <w:rsid w:val="003B092D"/>
    <w:rsid w:val="003B1193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A2B"/>
    <w:rsid w:val="003D45CD"/>
    <w:rsid w:val="003D4C0B"/>
    <w:rsid w:val="003D5367"/>
    <w:rsid w:val="003E34B3"/>
    <w:rsid w:val="003E3B45"/>
    <w:rsid w:val="003E4585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0EBC"/>
    <w:rsid w:val="00421C13"/>
    <w:rsid w:val="00423AA2"/>
    <w:rsid w:val="0042438A"/>
    <w:rsid w:val="00424622"/>
    <w:rsid w:val="00424A62"/>
    <w:rsid w:val="00426387"/>
    <w:rsid w:val="00426C9E"/>
    <w:rsid w:val="00430164"/>
    <w:rsid w:val="00430AC4"/>
    <w:rsid w:val="00430BC9"/>
    <w:rsid w:val="00430D97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5134"/>
    <w:rsid w:val="004673B3"/>
    <w:rsid w:val="004711A3"/>
    <w:rsid w:val="00471218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332C"/>
    <w:rsid w:val="004A4FFE"/>
    <w:rsid w:val="004A526B"/>
    <w:rsid w:val="004A6E84"/>
    <w:rsid w:val="004A70D5"/>
    <w:rsid w:val="004A7DA3"/>
    <w:rsid w:val="004B0711"/>
    <w:rsid w:val="004B1BE9"/>
    <w:rsid w:val="004B1C5E"/>
    <w:rsid w:val="004B225B"/>
    <w:rsid w:val="004B3619"/>
    <w:rsid w:val="004B403C"/>
    <w:rsid w:val="004B40D0"/>
    <w:rsid w:val="004B4801"/>
    <w:rsid w:val="004B54D4"/>
    <w:rsid w:val="004B553C"/>
    <w:rsid w:val="004B5A78"/>
    <w:rsid w:val="004B7075"/>
    <w:rsid w:val="004B73E0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F24"/>
    <w:rsid w:val="004D583D"/>
    <w:rsid w:val="004D6B59"/>
    <w:rsid w:val="004D7C44"/>
    <w:rsid w:val="004D7C7D"/>
    <w:rsid w:val="004E24A6"/>
    <w:rsid w:val="004E4407"/>
    <w:rsid w:val="004E5381"/>
    <w:rsid w:val="004E6337"/>
    <w:rsid w:val="004E6DA3"/>
    <w:rsid w:val="004F1447"/>
    <w:rsid w:val="004F2870"/>
    <w:rsid w:val="004F5F5E"/>
    <w:rsid w:val="004F7756"/>
    <w:rsid w:val="0050086E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6E8D"/>
    <w:rsid w:val="005174FD"/>
    <w:rsid w:val="0052010E"/>
    <w:rsid w:val="00520E01"/>
    <w:rsid w:val="00521BB9"/>
    <w:rsid w:val="00521F0A"/>
    <w:rsid w:val="005220C0"/>
    <w:rsid w:val="0052266A"/>
    <w:rsid w:val="00522D3E"/>
    <w:rsid w:val="005248FA"/>
    <w:rsid w:val="00527B4C"/>
    <w:rsid w:val="00527D8D"/>
    <w:rsid w:val="00527E19"/>
    <w:rsid w:val="00531E67"/>
    <w:rsid w:val="00532AA8"/>
    <w:rsid w:val="0053321A"/>
    <w:rsid w:val="0053582D"/>
    <w:rsid w:val="00536790"/>
    <w:rsid w:val="00537381"/>
    <w:rsid w:val="005374E7"/>
    <w:rsid w:val="00537974"/>
    <w:rsid w:val="00537B35"/>
    <w:rsid w:val="00537E9D"/>
    <w:rsid w:val="005409E4"/>
    <w:rsid w:val="0054164A"/>
    <w:rsid w:val="005418C9"/>
    <w:rsid w:val="00541E61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7473"/>
    <w:rsid w:val="005777B7"/>
    <w:rsid w:val="005804FA"/>
    <w:rsid w:val="005809DC"/>
    <w:rsid w:val="0058322B"/>
    <w:rsid w:val="005861CB"/>
    <w:rsid w:val="00586DA6"/>
    <w:rsid w:val="005915EE"/>
    <w:rsid w:val="00592AC5"/>
    <w:rsid w:val="005953B6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40CF"/>
    <w:rsid w:val="005A45DC"/>
    <w:rsid w:val="005A4931"/>
    <w:rsid w:val="005A550F"/>
    <w:rsid w:val="005A6F13"/>
    <w:rsid w:val="005A7584"/>
    <w:rsid w:val="005A79DE"/>
    <w:rsid w:val="005B058F"/>
    <w:rsid w:val="005B0FD3"/>
    <w:rsid w:val="005B1306"/>
    <w:rsid w:val="005B2377"/>
    <w:rsid w:val="005B25C8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7170"/>
    <w:rsid w:val="006078BD"/>
    <w:rsid w:val="00610F73"/>
    <w:rsid w:val="006115AF"/>
    <w:rsid w:val="00611CFB"/>
    <w:rsid w:val="00612896"/>
    <w:rsid w:val="00612FA9"/>
    <w:rsid w:val="0061350E"/>
    <w:rsid w:val="006139EB"/>
    <w:rsid w:val="00614F9D"/>
    <w:rsid w:val="0061503A"/>
    <w:rsid w:val="0061520C"/>
    <w:rsid w:val="0061524C"/>
    <w:rsid w:val="006164F0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DBE"/>
    <w:rsid w:val="006425F4"/>
    <w:rsid w:val="00642EAA"/>
    <w:rsid w:val="00644CA6"/>
    <w:rsid w:val="006450E7"/>
    <w:rsid w:val="006454BA"/>
    <w:rsid w:val="00645603"/>
    <w:rsid w:val="0064620B"/>
    <w:rsid w:val="00646294"/>
    <w:rsid w:val="006469EE"/>
    <w:rsid w:val="00647E30"/>
    <w:rsid w:val="00647E9D"/>
    <w:rsid w:val="0065103B"/>
    <w:rsid w:val="00651305"/>
    <w:rsid w:val="00651901"/>
    <w:rsid w:val="00651EA3"/>
    <w:rsid w:val="00652187"/>
    <w:rsid w:val="00652ECF"/>
    <w:rsid w:val="006539F3"/>
    <w:rsid w:val="006549B2"/>
    <w:rsid w:val="00654CF0"/>
    <w:rsid w:val="00656E52"/>
    <w:rsid w:val="00660CC9"/>
    <w:rsid w:val="00662C41"/>
    <w:rsid w:val="006634DE"/>
    <w:rsid w:val="00663505"/>
    <w:rsid w:val="00663E2F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611D"/>
    <w:rsid w:val="00676291"/>
    <w:rsid w:val="0067692E"/>
    <w:rsid w:val="006803EA"/>
    <w:rsid w:val="00681ECE"/>
    <w:rsid w:val="0068217C"/>
    <w:rsid w:val="00682BF8"/>
    <w:rsid w:val="00683715"/>
    <w:rsid w:val="0068477C"/>
    <w:rsid w:val="00685C6E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5316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C03FF"/>
    <w:rsid w:val="006C0E51"/>
    <w:rsid w:val="006C24B5"/>
    <w:rsid w:val="006C2646"/>
    <w:rsid w:val="006C2D6C"/>
    <w:rsid w:val="006C35A0"/>
    <w:rsid w:val="006C3B02"/>
    <w:rsid w:val="006C556A"/>
    <w:rsid w:val="006C66F6"/>
    <w:rsid w:val="006C7C89"/>
    <w:rsid w:val="006C7EFB"/>
    <w:rsid w:val="006D0651"/>
    <w:rsid w:val="006D1436"/>
    <w:rsid w:val="006D1F71"/>
    <w:rsid w:val="006D275E"/>
    <w:rsid w:val="006D3FB2"/>
    <w:rsid w:val="006D4E68"/>
    <w:rsid w:val="006D696B"/>
    <w:rsid w:val="006D7D81"/>
    <w:rsid w:val="006E0B4D"/>
    <w:rsid w:val="006E278F"/>
    <w:rsid w:val="006E2B95"/>
    <w:rsid w:val="006E4CD5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6191"/>
    <w:rsid w:val="007131FC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2144"/>
    <w:rsid w:val="00743D5D"/>
    <w:rsid w:val="00745DE0"/>
    <w:rsid w:val="00746341"/>
    <w:rsid w:val="00746B5B"/>
    <w:rsid w:val="00747D54"/>
    <w:rsid w:val="0075050A"/>
    <w:rsid w:val="007516A7"/>
    <w:rsid w:val="007519D8"/>
    <w:rsid w:val="00751A5A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7C1B"/>
    <w:rsid w:val="00760301"/>
    <w:rsid w:val="0076039A"/>
    <w:rsid w:val="00760772"/>
    <w:rsid w:val="007616C7"/>
    <w:rsid w:val="00761B8A"/>
    <w:rsid w:val="00761C03"/>
    <w:rsid w:val="0076285F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3B4E"/>
    <w:rsid w:val="007742CF"/>
    <w:rsid w:val="007746D4"/>
    <w:rsid w:val="007747E0"/>
    <w:rsid w:val="0077525F"/>
    <w:rsid w:val="0077594A"/>
    <w:rsid w:val="00776223"/>
    <w:rsid w:val="0077665E"/>
    <w:rsid w:val="00777F61"/>
    <w:rsid w:val="0078022A"/>
    <w:rsid w:val="00780412"/>
    <w:rsid w:val="00781DCD"/>
    <w:rsid w:val="0078363C"/>
    <w:rsid w:val="00784125"/>
    <w:rsid w:val="00784BB7"/>
    <w:rsid w:val="00784EE8"/>
    <w:rsid w:val="007850AE"/>
    <w:rsid w:val="00785478"/>
    <w:rsid w:val="007854FE"/>
    <w:rsid w:val="007870E5"/>
    <w:rsid w:val="007902B7"/>
    <w:rsid w:val="007908CF"/>
    <w:rsid w:val="007924C4"/>
    <w:rsid w:val="00792656"/>
    <w:rsid w:val="00792B6B"/>
    <w:rsid w:val="007940E3"/>
    <w:rsid w:val="00795494"/>
    <w:rsid w:val="00795B73"/>
    <w:rsid w:val="00795FA3"/>
    <w:rsid w:val="0079725D"/>
    <w:rsid w:val="00797D2C"/>
    <w:rsid w:val="007A0656"/>
    <w:rsid w:val="007A0EAB"/>
    <w:rsid w:val="007A7C22"/>
    <w:rsid w:val="007B0509"/>
    <w:rsid w:val="007B0DC0"/>
    <w:rsid w:val="007B14BA"/>
    <w:rsid w:val="007B2BA2"/>
    <w:rsid w:val="007B392D"/>
    <w:rsid w:val="007B6DAF"/>
    <w:rsid w:val="007C06E6"/>
    <w:rsid w:val="007C0750"/>
    <w:rsid w:val="007C0954"/>
    <w:rsid w:val="007C0F60"/>
    <w:rsid w:val="007C284A"/>
    <w:rsid w:val="007C305A"/>
    <w:rsid w:val="007C34A2"/>
    <w:rsid w:val="007C3993"/>
    <w:rsid w:val="007C63E5"/>
    <w:rsid w:val="007C74F0"/>
    <w:rsid w:val="007C7908"/>
    <w:rsid w:val="007D072C"/>
    <w:rsid w:val="007D1C35"/>
    <w:rsid w:val="007D3375"/>
    <w:rsid w:val="007D3929"/>
    <w:rsid w:val="007D4AB7"/>
    <w:rsid w:val="007D4F70"/>
    <w:rsid w:val="007D4F97"/>
    <w:rsid w:val="007D51E4"/>
    <w:rsid w:val="007D5BFD"/>
    <w:rsid w:val="007D64B2"/>
    <w:rsid w:val="007E0857"/>
    <w:rsid w:val="007E0FF4"/>
    <w:rsid w:val="007E10CF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A76"/>
    <w:rsid w:val="007F0C01"/>
    <w:rsid w:val="007F11A4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F6A"/>
    <w:rsid w:val="00804293"/>
    <w:rsid w:val="00804A2D"/>
    <w:rsid w:val="00804E60"/>
    <w:rsid w:val="00805690"/>
    <w:rsid w:val="00805A2F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2D17"/>
    <w:rsid w:val="00813634"/>
    <w:rsid w:val="008136B7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27DBE"/>
    <w:rsid w:val="0083093D"/>
    <w:rsid w:val="00830C13"/>
    <w:rsid w:val="00831662"/>
    <w:rsid w:val="0083168E"/>
    <w:rsid w:val="0083177C"/>
    <w:rsid w:val="00831A92"/>
    <w:rsid w:val="00831C9B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3667"/>
    <w:rsid w:val="008476E8"/>
    <w:rsid w:val="008479ED"/>
    <w:rsid w:val="00847BD2"/>
    <w:rsid w:val="00852D03"/>
    <w:rsid w:val="00854082"/>
    <w:rsid w:val="00855419"/>
    <w:rsid w:val="00856091"/>
    <w:rsid w:val="00856110"/>
    <w:rsid w:val="00856129"/>
    <w:rsid w:val="00856377"/>
    <w:rsid w:val="00856E2C"/>
    <w:rsid w:val="00856EB7"/>
    <w:rsid w:val="008604D1"/>
    <w:rsid w:val="00862451"/>
    <w:rsid w:val="008652B8"/>
    <w:rsid w:val="00865F28"/>
    <w:rsid w:val="00866DE9"/>
    <w:rsid w:val="00870055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3D7E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2FB"/>
    <w:rsid w:val="008D77DB"/>
    <w:rsid w:val="008E0A28"/>
    <w:rsid w:val="008E10EE"/>
    <w:rsid w:val="008E1720"/>
    <w:rsid w:val="008E1833"/>
    <w:rsid w:val="008E3E9A"/>
    <w:rsid w:val="008E64EA"/>
    <w:rsid w:val="008E784E"/>
    <w:rsid w:val="008F0023"/>
    <w:rsid w:val="008F0FAE"/>
    <w:rsid w:val="008F112D"/>
    <w:rsid w:val="008F1249"/>
    <w:rsid w:val="008F1A0C"/>
    <w:rsid w:val="008F1A5A"/>
    <w:rsid w:val="008F1A86"/>
    <w:rsid w:val="008F2E63"/>
    <w:rsid w:val="008F4348"/>
    <w:rsid w:val="008F4796"/>
    <w:rsid w:val="008F6360"/>
    <w:rsid w:val="008F638F"/>
    <w:rsid w:val="008F677A"/>
    <w:rsid w:val="008F6933"/>
    <w:rsid w:val="009007C0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7216"/>
    <w:rsid w:val="0092013B"/>
    <w:rsid w:val="00921AB9"/>
    <w:rsid w:val="00923DD5"/>
    <w:rsid w:val="00923E76"/>
    <w:rsid w:val="00924DF2"/>
    <w:rsid w:val="0092508F"/>
    <w:rsid w:val="0092607F"/>
    <w:rsid w:val="00926381"/>
    <w:rsid w:val="00927E76"/>
    <w:rsid w:val="00930027"/>
    <w:rsid w:val="0093085B"/>
    <w:rsid w:val="00932094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600B5"/>
    <w:rsid w:val="009606D5"/>
    <w:rsid w:val="009617D2"/>
    <w:rsid w:val="00961CCB"/>
    <w:rsid w:val="009630CF"/>
    <w:rsid w:val="00963317"/>
    <w:rsid w:val="009637B7"/>
    <w:rsid w:val="00964893"/>
    <w:rsid w:val="00966428"/>
    <w:rsid w:val="00967C92"/>
    <w:rsid w:val="00967CFA"/>
    <w:rsid w:val="00967F08"/>
    <w:rsid w:val="00970895"/>
    <w:rsid w:val="009712AA"/>
    <w:rsid w:val="009715C7"/>
    <w:rsid w:val="00971B2A"/>
    <w:rsid w:val="00972148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A1D18"/>
    <w:rsid w:val="009A2408"/>
    <w:rsid w:val="009A2FD4"/>
    <w:rsid w:val="009A54B6"/>
    <w:rsid w:val="009A7CE2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71A9"/>
    <w:rsid w:val="009B71DB"/>
    <w:rsid w:val="009C1B26"/>
    <w:rsid w:val="009C1F5C"/>
    <w:rsid w:val="009C4BA8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4724"/>
    <w:rsid w:val="009D4A2C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B2A"/>
    <w:rsid w:val="00A10702"/>
    <w:rsid w:val="00A10F1E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204A7"/>
    <w:rsid w:val="00A2119D"/>
    <w:rsid w:val="00A2161A"/>
    <w:rsid w:val="00A21687"/>
    <w:rsid w:val="00A217DB"/>
    <w:rsid w:val="00A23B1B"/>
    <w:rsid w:val="00A247DD"/>
    <w:rsid w:val="00A26642"/>
    <w:rsid w:val="00A26C17"/>
    <w:rsid w:val="00A26E75"/>
    <w:rsid w:val="00A302DC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45CC7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6365"/>
    <w:rsid w:val="00A56A2E"/>
    <w:rsid w:val="00A57303"/>
    <w:rsid w:val="00A57763"/>
    <w:rsid w:val="00A606A0"/>
    <w:rsid w:val="00A613A8"/>
    <w:rsid w:val="00A61CAC"/>
    <w:rsid w:val="00A6312E"/>
    <w:rsid w:val="00A640FD"/>
    <w:rsid w:val="00A64106"/>
    <w:rsid w:val="00A64E18"/>
    <w:rsid w:val="00A659FD"/>
    <w:rsid w:val="00A663E3"/>
    <w:rsid w:val="00A6723C"/>
    <w:rsid w:val="00A67990"/>
    <w:rsid w:val="00A67B7F"/>
    <w:rsid w:val="00A71226"/>
    <w:rsid w:val="00A74851"/>
    <w:rsid w:val="00A75074"/>
    <w:rsid w:val="00A76352"/>
    <w:rsid w:val="00A77507"/>
    <w:rsid w:val="00A80BD6"/>
    <w:rsid w:val="00A82995"/>
    <w:rsid w:val="00A83831"/>
    <w:rsid w:val="00A84D91"/>
    <w:rsid w:val="00A85BB3"/>
    <w:rsid w:val="00A863DB"/>
    <w:rsid w:val="00A8753B"/>
    <w:rsid w:val="00A87C65"/>
    <w:rsid w:val="00A92997"/>
    <w:rsid w:val="00A93337"/>
    <w:rsid w:val="00A93D80"/>
    <w:rsid w:val="00A93FFC"/>
    <w:rsid w:val="00A9479D"/>
    <w:rsid w:val="00A94CCD"/>
    <w:rsid w:val="00A94D56"/>
    <w:rsid w:val="00A95342"/>
    <w:rsid w:val="00A964CE"/>
    <w:rsid w:val="00AA02E5"/>
    <w:rsid w:val="00AA0783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6B03"/>
    <w:rsid w:val="00AA6C47"/>
    <w:rsid w:val="00AA76A2"/>
    <w:rsid w:val="00AA781E"/>
    <w:rsid w:val="00AA7C8E"/>
    <w:rsid w:val="00AA7EB2"/>
    <w:rsid w:val="00AB0C5D"/>
    <w:rsid w:val="00AB0CFE"/>
    <w:rsid w:val="00AB2F12"/>
    <w:rsid w:val="00AB410A"/>
    <w:rsid w:val="00AB6265"/>
    <w:rsid w:val="00AB67B2"/>
    <w:rsid w:val="00AB6E88"/>
    <w:rsid w:val="00AB71A6"/>
    <w:rsid w:val="00AC00BD"/>
    <w:rsid w:val="00AC315D"/>
    <w:rsid w:val="00AC3477"/>
    <w:rsid w:val="00AC41A4"/>
    <w:rsid w:val="00AC5066"/>
    <w:rsid w:val="00AC5B73"/>
    <w:rsid w:val="00AC5BEE"/>
    <w:rsid w:val="00AC60AB"/>
    <w:rsid w:val="00AC6AF2"/>
    <w:rsid w:val="00AC75C6"/>
    <w:rsid w:val="00AD0714"/>
    <w:rsid w:val="00AD17B4"/>
    <w:rsid w:val="00AD3239"/>
    <w:rsid w:val="00AD3BF2"/>
    <w:rsid w:val="00AD4F83"/>
    <w:rsid w:val="00AD6300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569"/>
    <w:rsid w:val="00AE7B10"/>
    <w:rsid w:val="00AE7D5B"/>
    <w:rsid w:val="00AF01CE"/>
    <w:rsid w:val="00AF0954"/>
    <w:rsid w:val="00AF0FE6"/>
    <w:rsid w:val="00AF2C11"/>
    <w:rsid w:val="00AF2C7E"/>
    <w:rsid w:val="00AF423B"/>
    <w:rsid w:val="00AF432E"/>
    <w:rsid w:val="00AF48DC"/>
    <w:rsid w:val="00AF4953"/>
    <w:rsid w:val="00AF5ACF"/>
    <w:rsid w:val="00AF5BC6"/>
    <w:rsid w:val="00AF5FB7"/>
    <w:rsid w:val="00AF65E2"/>
    <w:rsid w:val="00AF6FCF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7618"/>
    <w:rsid w:val="00B1117D"/>
    <w:rsid w:val="00B142B8"/>
    <w:rsid w:val="00B148EA"/>
    <w:rsid w:val="00B163B4"/>
    <w:rsid w:val="00B1716E"/>
    <w:rsid w:val="00B176B0"/>
    <w:rsid w:val="00B17FCA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3B8F"/>
    <w:rsid w:val="00B34021"/>
    <w:rsid w:val="00B34164"/>
    <w:rsid w:val="00B34977"/>
    <w:rsid w:val="00B36124"/>
    <w:rsid w:val="00B36C30"/>
    <w:rsid w:val="00B3719A"/>
    <w:rsid w:val="00B3777E"/>
    <w:rsid w:val="00B4016E"/>
    <w:rsid w:val="00B40715"/>
    <w:rsid w:val="00B4136F"/>
    <w:rsid w:val="00B42606"/>
    <w:rsid w:val="00B427D0"/>
    <w:rsid w:val="00B433D6"/>
    <w:rsid w:val="00B441C9"/>
    <w:rsid w:val="00B44CB3"/>
    <w:rsid w:val="00B4521D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5187"/>
    <w:rsid w:val="00B653CF"/>
    <w:rsid w:val="00B6600D"/>
    <w:rsid w:val="00B674AA"/>
    <w:rsid w:val="00B70012"/>
    <w:rsid w:val="00B700A1"/>
    <w:rsid w:val="00B70ADB"/>
    <w:rsid w:val="00B7171F"/>
    <w:rsid w:val="00B71A51"/>
    <w:rsid w:val="00B72C30"/>
    <w:rsid w:val="00B73855"/>
    <w:rsid w:val="00B73C72"/>
    <w:rsid w:val="00B75879"/>
    <w:rsid w:val="00B762C1"/>
    <w:rsid w:val="00B76426"/>
    <w:rsid w:val="00B76A03"/>
    <w:rsid w:val="00B76D0B"/>
    <w:rsid w:val="00B76D25"/>
    <w:rsid w:val="00B77100"/>
    <w:rsid w:val="00B77121"/>
    <w:rsid w:val="00B80640"/>
    <w:rsid w:val="00B80B52"/>
    <w:rsid w:val="00B81118"/>
    <w:rsid w:val="00B81641"/>
    <w:rsid w:val="00B82108"/>
    <w:rsid w:val="00B83D0B"/>
    <w:rsid w:val="00B85E84"/>
    <w:rsid w:val="00B9049E"/>
    <w:rsid w:val="00B904C3"/>
    <w:rsid w:val="00B91250"/>
    <w:rsid w:val="00B912F1"/>
    <w:rsid w:val="00B917C4"/>
    <w:rsid w:val="00B92060"/>
    <w:rsid w:val="00B92789"/>
    <w:rsid w:val="00B92BD0"/>
    <w:rsid w:val="00B931BC"/>
    <w:rsid w:val="00B94AF7"/>
    <w:rsid w:val="00B95A27"/>
    <w:rsid w:val="00B9611F"/>
    <w:rsid w:val="00B97367"/>
    <w:rsid w:val="00BA03AE"/>
    <w:rsid w:val="00BA1AB2"/>
    <w:rsid w:val="00BA1F6C"/>
    <w:rsid w:val="00BA21ED"/>
    <w:rsid w:val="00BA2998"/>
    <w:rsid w:val="00BA3435"/>
    <w:rsid w:val="00BA404C"/>
    <w:rsid w:val="00BA412D"/>
    <w:rsid w:val="00BA426D"/>
    <w:rsid w:val="00BA47DF"/>
    <w:rsid w:val="00BA4BBC"/>
    <w:rsid w:val="00BA657D"/>
    <w:rsid w:val="00BA6B8F"/>
    <w:rsid w:val="00BA6EDF"/>
    <w:rsid w:val="00BA76F1"/>
    <w:rsid w:val="00BB0AA4"/>
    <w:rsid w:val="00BB1DF8"/>
    <w:rsid w:val="00BB2390"/>
    <w:rsid w:val="00BB3DC8"/>
    <w:rsid w:val="00BB475E"/>
    <w:rsid w:val="00BB5586"/>
    <w:rsid w:val="00BB5C90"/>
    <w:rsid w:val="00BB6DF4"/>
    <w:rsid w:val="00BC06A5"/>
    <w:rsid w:val="00BC1B3D"/>
    <w:rsid w:val="00BC3428"/>
    <w:rsid w:val="00BC35F8"/>
    <w:rsid w:val="00BC3F4C"/>
    <w:rsid w:val="00BC5746"/>
    <w:rsid w:val="00BC62F9"/>
    <w:rsid w:val="00BC6A14"/>
    <w:rsid w:val="00BC7826"/>
    <w:rsid w:val="00BC7F40"/>
    <w:rsid w:val="00BD1363"/>
    <w:rsid w:val="00BD23F7"/>
    <w:rsid w:val="00BD2A01"/>
    <w:rsid w:val="00BD3E26"/>
    <w:rsid w:val="00BD44BE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BF6F86"/>
    <w:rsid w:val="00C0047F"/>
    <w:rsid w:val="00C01044"/>
    <w:rsid w:val="00C0215F"/>
    <w:rsid w:val="00C023C9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344D"/>
    <w:rsid w:val="00C13EE1"/>
    <w:rsid w:val="00C13FC7"/>
    <w:rsid w:val="00C166EA"/>
    <w:rsid w:val="00C168EE"/>
    <w:rsid w:val="00C17E22"/>
    <w:rsid w:val="00C21285"/>
    <w:rsid w:val="00C21931"/>
    <w:rsid w:val="00C223B5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ED"/>
    <w:rsid w:val="00C36DC7"/>
    <w:rsid w:val="00C404A8"/>
    <w:rsid w:val="00C406E9"/>
    <w:rsid w:val="00C40924"/>
    <w:rsid w:val="00C40BDA"/>
    <w:rsid w:val="00C4107E"/>
    <w:rsid w:val="00C41DE0"/>
    <w:rsid w:val="00C42273"/>
    <w:rsid w:val="00C42AEA"/>
    <w:rsid w:val="00C43E1C"/>
    <w:rsid w:val="00C441D5"/>
    <w:rsid w:val="00C470A2"/>
    <w:rsid w:val="00C502B9"/>
    <w:rsid w:val="00C521DB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66B85"/>
    <w:rsid w:val="00C7113F"/>
    <w:rsid w:val="00C726E0"/>
    <w:rsid w:val="00C72B85"/>
    <w:rsid w:val="00C73459"/>
    <w:rsid w:val="00C7349B"/>
    <w:rsid w:val="00C749AA"/>
    <w:rsid w:val="00C751E9"/>
    <w:rsid w:val="00C75BEB"/>
    <w:rsid w:val="00C76F8F"/>
    <w:rsid w:val="00C774C8"/>
    <w:rsid w:val="00C81960"/>
    <w:rsid w:val="00C819E7"/>
    <w:rsid w:val="00C81AB4"/>
    <w:rsid w:val="00C81AD6"/>
    <w:rsid w:val="00C82E8B"/>
    <w:rsid w:val="00C8476C"/>
    <w:rsid w:val="00C859F7"/>
    <w:rsid w:val="00C86DCF"/>
    <w:rsid w:val="00C876E8"/>
    <w:rsid w:val="00C8783D"/>
    <w:rsid w:val="00C87BA3"/>
    <w:rsid w:val="00C900D4"/>
    <w:rsid w:val="00C916E7"/>
    <w:rsid w:val="00C92FC8"/>
    <w:rsid w:val="00C93180"/>
    <w:rsid w:val="00C9321B"/>
    <w:rsid w:val="00C96C31"/>
    <w:rsid w:val="00C978C6"/>
    <w:rsid w:val="00C97C56"/>
    <w:rsid w:val="00CA0172"/>
    <w:rsid w:val="00CA0C6B"/>
    <w:rsid w:val="00CA1F03"/>
    <w:rsid w:val="00CA2DE9"/>
    <w:rsid w:val="00CA3CBF"/>
    <w:rsid w:val="00CA4377"/>
    <w:rsid w:val="00CA562B"/>
    <w:rsid w:val="00CA59A4"/>
    <w:rsid w:val="00CA6825"/>
    <w:rsid w:val="00CA7311"/>
    <w:rsid w:val="00CB0072"/>
    <w:rsid w:val="00CB1FBB"/>
    <w:rsid w:val="00CB25CA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64CD"/>
    <w:rsid w:val="00CC7F45"/>
    <w:rsid w:val="00CD0057"/>
    <w:rsid w:val="00CD0C00"/>
    <w:rsid w:val="00CD1628"/>
    <w:rsid w:val="00CD1819"/>
    <w:rsid w:val="00CD202D"/>
    <w:rsid w:val="00CD3117"/>
    <w:rsid w:val="00CD3636"/>
    <w:rsid w:val="00CD3F4E"/>
    <w:rsid w:val="00CD5756"/>
    <w:rsid w:val="00CD5BCD"/>
    <w:rsid w:val="00CD5F5D"/>
    <w:rsid w:val="00CD65BD"/>
    <w:rsid w:val="00CE0AEA"/>
    <w:rsid w:val="00CE0D40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C43"/>
    <w:rsid w:val="00D00C51"/>
    <w:rsid w:val="00D00DA8"/>
    <w:rsid w:val="00D01AED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1FC0"/>
    <w:rsid w:val="00D22B54"/>
    <w:rsid w:val="00D22F61"/>
    <w:rsid w:val="00D23EB9"/>
    <w:rsid w:val="00D247B1"/>
    <w:rsid w:val="00D249F8"/>
    <w:rsid w:val="00D24E2D"/>
    <w:rsid w:val="00D252F6"/>
    <w:rsid w:val="00D25BF1"/>
    <w:rsid w:val="00D25FDD"/>
    <w:rsid w:val="00D2651D"/>
    <w:rsid w:val="00D265A9"/>
    <w:rsid w:val="00D2701B"/>
    <w:rsid w:val="00D31100"/>
    <w:rsid w:val="00D31DD1"/>
    <w:rsid w:val="00D32023"/>
    <w:rsid w:val="00D322E7"/>
    <w:rsid w:val="00D32739"/>
    <w:rsid w:val="00D330DF"/>
    <w:rsid w:val="00D33758"/>
    <w:rsid w:val="00D33A20"/>
    <w:rsid w:val="00D33D8B"/>
    <w:rsid w:val="00D342A5"/>
    <w:rsid w:val="00D34A06"/>
    <w:rsid w:val="00D34C86"/>
    <w:rsid w:val="00D40B52"/>
    <w:rsid w:val="00D44E6E"/>
    <w:rsid w:val="00D4618C"/>
    <w:rsid w:val="00D505A6"/>
    <w:rsid w:val="00D51152"/>
    <w:rsid w:val="00D51BF4"/>
    <w:rsid w:val="00D51F6E"/>
    <w:rsid w:val="00D534F8"/>
    <w:rsid w:val="00D53C17"/>
    <w:rsid w:val="00D5424A"/>
    <w:rsid w:val="00D54BE5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65C09"/>
    <w:rsid w:val="00D70143"/>
    <w:rsid w:val="00D723B7"/>
    <w:rsid w:val="00D73202"/>
    <w:rsid w:val="00D7625A"/>
    <w:rsid w:val="00D8038E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9F1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2C3"/>
    <w:rsid w:val="00DB54E0"/>
    <w:rsid w:val="00DB6017"/>
    <w:rsid w:val="00DB6F14"/>
    <w:rsid w:val="00DB71E5"/>
    <w:rsid w:val="00DB798A"/>
    <w:rsid w:val="00DC16E4"/>
    <w:rsid w:val="00DC17FF"/>
    <w:rsid w:val="00DC1C33"/>
    <w:rsid w:val="00DC1D1A"/>
    <w:rsid w:val="00DC271D"/>
    <w:rsid w:val="00DC4A06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4F04"/>
    <w:rsid w:val="00DE5170"/>
    <w:rsid w:val="00DE5302"/>
    <w:rsid w:val="00DE62FE"/>
    <w:rsid w:val="00DE6629"/>
    <w:rsid w:val="00DE67B4"/>
    <w:rsid w:val="00DE6AF5"/>
    <w:rsid w:val="00DF08CA"/>
    <w:rsid w:val="00DF0C9A"/>
    <w:rsid w:val="00DF1EAC"/>
    <w:rsid w:val="00DF2F46"/>
    <w:rsid w:val="00DF4CEA"/>
    <w:rsid w:val="00DF52B8"/>
    <w:rsid w:val="00DF6C3A"/>
    <w:rsid w:val="00DF746B"/>
    <w:rsid w:val="00DF7DD2"/>
    <w:rsid w:val="00E00A08"/>
    <w:rsid w:val="00E02004"/>
    <w:rsid w:val="00E03537"/>
    <w:rsid w:val="00E03BB4"/>
    <w:rsid w:val="00E04690"/>
    <w:rsid w:val="00E0473F"/>
    <w:rsid w:val="00E04A23"/>
    <w:rsid w:val="00E05A5F"/>
    <w:rsid w:val="00E05C11"/>
    <w:rsid w:val="00E06CC5"/>
    <w:rsid w:val="00E07E0C"/>
    <w:rsid w:val="00E07E63"/>
    <w:rsid w:val="00E1193C"/>
    <w:rsid w:val="00E12100"/>
    <w:rsid w:val="00E12413"/>
    <w:rsid w:val="00E1713F"/>
    <w:rsid w:val="00E1767F"/>
    <w:rsid w:val="00E17733"/>
    <w:rsid w:val="00E20FEA"/>
    <w:rsid w:val="00E21610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E7E"/>
    <w:rsid w:val="00E46F98"/>
    <w:rsid w:val="00E47738"/>
    <w:rsid w:val="00E53005"/>
    <w:rsid w:val="00E550B8"/>
    <w:rsid w:val="00E557DB"/>
    <w:rsid w:val="00E566DB"/>
    <w:rsid w:val="00E57D6E"/>
    <w:rsid w:val="00E6189F"/>
    <w:rsid w:val="00E61F88"/>
    <w:rsid w:val="00E62658"/>
    <w:rsid w:val="00E627FB"/>
    <w:rsid w:val="00E6382C"/>
    <w:rsid w:val="00E64DD6"/>
    <w:rsid w:val="00E657F5"/>
    <w:rsid w:val="00E6609E"/>
    <w:rsid w:val="00E660C9"/>
    <w:rsid w:val="00E67BC1"/>
    <w:rsid w:val="00E70005"/>
    <w:rsid w:val="00E7025A"/>
    <w:rsid w:val="00E70ADA"/>
    <w:rsid w:val="00E7174F"/>
    <w:rsid w:val="00E71AF8"/>
    <w:rsid w:val="00E71ED7"/>
    <w:rsid w:val="00E747C6"/>
    <w:rsid w:val="00E74CDE"/>
    <w:rsid w:val="00E74E9D"/>
    <w:rsid w:val="00E7574B"/>
    <w:rsid w:val="00E764B0"/>
    <w:rsid w:val="00E77814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117"/>
    <w:rsid w:val="00E93511"/>
    <w:rsid w:val="00E93758"/>
    <w:rsid w:val="00E943F4"/>
    <w:rsid w:val="00E95B3E"/>
    <w:rsid w:val="00E96C46"/>
    <w:rsid w:val="00E97694"/>
    <w:rsid w:val="00EA0B3C"/>
    <w:rsid w:val="00EA10FE"/>
    <w:rsid w:val="00EA2B9B"/>
    <w:rsid w:val="00EA480B"/>
    <w:rsid w:val="00EA4B86"/>
    <w:rsid w:val="00EA4BB1"/>
    <w:rsid w:val="00EA5AD0"/>
    <w:rsid w:val="00EA66E3"/>
    <w:rsid w:val="00EA6CFE"/>
    <w:rsid w:val="00EB1E1F"/>
    <w:rsid w:val="00EB1E7B"/>
    <w:rsid w:val="00EB22A3"/>
    <w:rsid w:val="00EB4FCA"/>
    <w:rsid w:val="00EC1536"/>
    <w:rsid w:val="00EC253E"/>
    <w:rsid w:val="00EC7E12"/>
    <w:rsid w:val="00EC7E65"/>
    <w:rsid w:val="00ED161D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E6423"/>
    <w:rsid w:val="00EF1B75"/>
    <w:rsid w:val="00EF2D77"/>
    <w:rsid w:val="00EF5356"/>
    <w:rsid w:val="00EF572C"/>
    <w:rsid w:val="00EF5772"/>
    <w:rsid w:val="00EF5AFA"/>
    <w:rsid w:val="00EF6159"/>
    <w:rsid w:val="00EF7067"/>
    <w:rsid w:val="00EF7091"/>
    <w:rsid w:val="00EF7983"/>
    <w:rsid w:val="00EF7B84"/>
    <w:rsid w:val="00F00376"/>
    <w:rsid w:val="00F008CA"/>
    <w:rsid w:val="00F009CC"/>
    <w:rsid w:val="00F01622"/>
    <w:rsid w:val="00F02441"/>
    <w:rsid w:val="00F04116"/>
    <w:rsid w:val="00F04B80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7B65"/>
    <w:rsid w:val="00F17FEB"/>
    <w:rsid w:val="00F22556"/>
    <w:rsid w:val="00F22BEE"/>
    <w:rsid w:val="00F22C1C"/>
    <w:rsid w:val="00F22EDA"/>
    <w:rsid w:val="00F23A50"/>
    <w:rsid w:val="00F241E7"/>
    <w:rsid w:val="00F243AB"/>
    <w:rsid w:val="00F26366"/>
    <w:rsid w:val="00F26EEA"/>
    <w:rsid w:val="00F301CD"/>
    <w:rsid w:val="00F31997"/>
    <w:rsid w:val="00F326B3"/>
    <w:rsid w:val="00F32824"/>
    <w:rsid w:val="00F32883"/>
    <w:rsid w:val="00F33624"/>
    <w:rsid w:val="00F34099"/>
    <w:rsid w:val="00F3455F"/>
    <w:rsid w:val="00F34E73"/>
    <w:rsid w:val="00F34EA9"/>
    <w:rsid w:val="00F34F52"/>
    <w:rsid w:val="00F35FA0"/>
    <w:rsid w:val="00F3637E"/>
    <w:rsid w:val="00F3667C"/>
    <w:rsid w:val="00F410DA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543A"/>
    <w:rsid w:val="00F554DC"/>
    <w:rsid w:val="00F5559B"/>
    <w:rsid w:val="00F56199"/>
    <w:rsid w:val="00F56C49"/>
    <w:rsid w:val="00F56F1F"/>
    <w:rsid w:val="00F6059B"/>
    <w:rsid w:val="00F60625"/>
    <w:rsid w:val="00F63884"/>
    <w:rsid w:val="00F65A4A"/>
    <w:rsid w:val="00F6621B"/>
    <w:rsid w:val="00F667EF"/>
    <w:rsid w:val="00F6746B"/>
    <w:rsid w:val="00F67763"/>
    <w:rsid w:val="00F67FC0"/>
    <w:rsid w:val="00F7036D"/>
    <w:rsid w:val="00F7117C"/>
    <w:rsid w:val="00F725B5"/>
    <w:rsid w:val="00F72B65"/>
    <w:rsid w:val="00F75005"/>
    <w:rsid w:val="00F765A5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90241"/>
    <w:rsid w:val="00F920A7"/>
    <w:rsid w:val="00F92BA6"/>
    <w:rsid w:val="00F93BCD"/>
    <w:rsid w:val="00F94B72"/>
    <w:rsid w:val="00F95575"/>
    <w:rsid w:val="00F96235"/>
    <w:rsid w:val="00F96BB8"/>
    <w:rsid w:val="00F97346"/>
    <w:rsid w:val="00FA0C3A"/>
    <w:rsid w:val="00FA198D"/>
    <w:rsid w:val="00FA2AB6"/>
    <w:rsid w:val="00FA3C7C"/>
    <w:rsid w:val="00FA3FD1"/>
    <w:rsid w:val="00FA46EC"/>
    <w:rsid w:val="00FA46FF"/>
    <w:rsid w:val="00FA4922"/>
    <w:rsid w:val="00FA4AEA"/>
    <w:rsid w:val="00FA4ECA"/>
    <w:rsid w:val="00FA4FF6"/>
    <w:rsid w:val="00FA542F"/>
    <w:rsid w:val="00FA5651"/>
    <w:rsid w:val="00FA5CE6"/>
    <w:rsid w:val="00FA6838"/>
    <w:rsid w:val="00FA76CC"/>
    <w:rsid w:val="00FA7AE1"/>
    <w:rsid w:val="00FA7BA5"/>
    <w:rsid w:val="00FB1D02"/>
    <w:rsid w:val="00FB2252"/>
    <w:rsid w:val="00FB2ED1"/>
    <w:rsid w:val="00FB3334"/>
    <w:rsid w:val="00FB4F4A"/>
    <w:rsid w:val="00FB5066"/>
    <w:rsid w:val="00FB5FBD"/>
    <w:rsid w:val="00FB6143"/>
    <w:rsid w:val="00FB6B31"/>
    <w:rsid w:val="00FB7CFD"/>
    <w:rsid w:val="00FB7DE8"/>
    <w:rsid w:val="00FC1136"/>
    <w:rsid w:val="00FC309F"/>
    <w:rsid w:val="00FC3704"/>
    <w:rsid w:val="00FC3C23"/>
    <w:rsid w:val="00FC405A"/>
    <w:rsid w:val="00FC5220"/>
    <w:rsid w:val="00FC5C8E"/>
    <w:rsid w:val="00FC627A"/>
    <w:rsid w:val="00FD09B6"/>
    <w:rsid w:val="00FD18AC"/>
    <w:rsid w:val="00FD4FB4"/>
    <w:rsid w:val="00FD6707"/>
    <w:rsid w:val="00FE043E"/>
    <w:rsid w:val="00FE0902"/>
    <w:rsid w:val="00FE1244"/>
    <w:rsid w:val="00FE1EF5"/>
    <w:rsid w:val="00FE2034"/>
    <w:rsid w:val="00FE2602"/>
    <w:rsid w:val="00FE56D7"/>
    <w:rsid w:val="00FE6F66"/>
    <w:rsid w:val="00FE7444"/>
    <w:rsid w:val="00FF02C5"/>
    <w:rsid w:val="00FF21A8"/>
    <w:rsid w:val="00FF2251"/>
    <w:rsid w:val="00FF35DE"/>
    <w:rsid w:val="00FF588A"/>
    <w:rsid w:val="00FF5ECF"/>
    <w:rsid w:val="00FF5F37"/>
    <w:rsid w:val="00FF5F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AE52A"/>
  <w15:docId w15:val="{49AB1AAC-B011-49CB-9B08-7B1EFD6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9062B25D6E4E4677852C6308AB720757772BEFF7BF35B261042F7215FBA0CB234B43E83C9646BD057CA9E74xFp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348D-7A6B-494B-BB7F-CB664050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301A33EC</Template>
  <TotalTime>1615</TotalTime>
  <Pages>27</Pages>
  <Words>6668</Words>
  <Characters>47631</Characters>
  <Application>Microsoft Office Word</Application>
  <DocSecurity>0</DocSecurity>
  <Lines>396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Регина Владимировна Неведрова</cp:lastModifiedBy>
  <cp:revision>99</cp:revision>
  <cp:lastPrinted>2021-08-02T14:36:00Z</cp:lastPrinted>
  <dcterms:created xsi:type="dcterms:W3CDTF">2021-10-28T08:57:00Z</dcterms:created>
  <dcterms:modified xsi:type="dcterms:W3CDTF">2022-04-28T06:02:00Z</dcterms:modified>
</cp:coreProperties>
</file>